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C28F" w14:textId="77777777" w:rsidR="002868FD" w:rsidRDefault="002868FD" w:rsidP="00CA76EC">
      <w:pPr>
        <w:rPr>
          <w:rFonts w:ascii="HendersonSansW00-BasicLight" w:hAnsi="HendersonSansW00-BasicLight"/>
          <w:b/>
          <w:sz w:val="20"/>
          <w:szCs w:val="20"/>
          <w:lang w:val="es-ES"/>
        </w:rPr>
      </w:pPr>
    </w:p>
    <w:p w14:paraId="4327FE24" w14:textId="7E5E6880" w:rsidR="007A6786" w:rsidRDefault="007A6786" w:rsidP="00E71404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E71404">
        <w:rPr>
          <w:rFonts w:ascii="Arial" w:hAnsi="Arial" w:cs="Arial"/>
          <w:b/>
          <w:sz w:val="22"/>
          <w:szCs w:val="22"/>
          <w:lang w:val="es-ES"/>
        </w:rPr>
        <w:t>SOLICITUD DE GUÍAS Y PLACAS PARA TRANSPORTE DE MADERA</w:t>
      </w:r>
    </w:p>
    <w:p w14:paraId="3ECAF231" w14:textId="77777777" w:rsidR="00E71404" w:rsidRPr="00E71404" w:rsidRDefault="00E71404" w:rsidP="00E71404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04D9300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Fecha: ________</w:t>
      </w:r>
      <w:r w:rsidR="00E93003" w:rsidRPr="00E71404">
        <w:rPr>
          <w:rFonts w:ascii="Arial" w:hAnsi="Arial" w:cs="Arial"/>
          <w:sz w:val="22"/>
          <w:szCs w:val="22"/>
          <w:lang w:val="es-ES"/>
        </w:rPr>
        <w:t>__</w:t>
      </w:r>
      <w:r w:rsidRPr="00E71404">
        <w:rPr>
          <w:rFonts w:ascii="Arial" w:hAnsi="Arial" w:cs="Arial"/>
          <w:sz w:val="22"/>
          <w:szCs w:val="22"/>
          <w:lang w:val="es-ES"/>
        </w:rPr>
        <w:t>_________________</w:t>
      </w:r>
    </w:p>
    <w:p w14:paraId="6B0D64BA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Oficina Regional Pococí.</w:t>
      </w:r>
    </w:p>
    <w:p w14:paraId="7BDE2BFA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Área de Conservación Tortuguero.</w:t>
      </w:r>
    </w:p>
    <w:p w14:paraId="154A1221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55A63CA7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Nombre del Solicitante: ______________________________________________________.</w:t>
      </w:r>
    </w:p>
    <w:p w14:paraId="6571A324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Número de Cédula: _____________________________________</w:t>
      </w:r>
    </w:p>
    <w:p w14:paraId="538C7910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4F0D449C" w14:textId="770C0C9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Propietario</w:t>
      </w:r>
      <w:r w:rsidR="00E71404">
        <w:rPr>
          <w:rFonts w:ascii="Arial" w:hAnsi="Arial" w:cs="Arial"/>
          <w:sz w:val="22"/>
          <w:szCs w:val="22"/>
          <w:lang w:val="es-ES"/>
        </w:rPr>
        <w:t>:</w:t>
      </w:r>
      <w:r w:rsidRPr="00E71404">
        <w:rPr>
          <w:rFonts w:ascii="Arial" w:hAnsi="Arial" w:cs="Arial"/>
          <w:sz w:val="22"/>
          <w:szCs w:val="22"/>
          <w:lang w:val="es-ES"/>
        </w:rPr>
        <w:t xml:space="preserve"> SI (___) NO (___)</w:t>
      </w:r>
    </w:p>
    <w:p w14:paraId="4B0E00CB" w14:textId="4B9EC0D5" w:rsidR="007A6786" w:rsidRPr="00E71404" w:rsidRDefault="00E93003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Representante Legal</w:t>
      </w:r>
      <w:r w:rsidR="00E71404">
        <w:rPr>
          <w:rFonts w:ascii="Arial" w:hAnsi="Arial" w:cs="Arial"/>
          <w:sz w:val="22"/>
          <w:szCs w:val="22"/>
          <w:lang w:val="es-ES"/>
        </w:rPr>
        <w:t>:</w:t>
      </w:r>
      <w:r w:rsidRPr="00E71404">
        <w:rPr>
          <w:rFonts w:ascii="Arial" w:hAnsi="Arial" w:cs="Arial"/>
          <w:sz w:val="22"/>
          <w:szCs w:val="22"/>
          <w:lang w:val="es-ES"/>
        </w:rPr>
        <w:t xml:space="preserve"> </w:t>
      </w:r>
      <w:r w:rsidR="007A6786" w:rsidRPr="00E71404">
        <w:rPr>
          <w:rFonts w:ascii="Arial" w:hAnsi="Arial" w:cs="Arial"/>
          <w:sz w:val="22"/>
          <w:szCs w:val="22"/>
          <w:lang w:val="es-ES"/>
        </w:rPr>
        <w:t>SI (___) NO (___)</w:t>
      </w:r>
    </w:p>
    <w:p w14:paraId="734149B4" w14:textId="244BF75E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Apoderado</w:t>
      </w:r>
      <w:r w:rsidR="00E71404">
        <w:rPr>
          <w:rFonts w:ascii="Arial" w:hAnsi="Arial" w:cs="Arial"/>
          <w:sz w:val="22"/>
          <w:szCs w:val="22"/>
          <w:lang w:val="es-ES"/>
        </w:rPr>
        <w:t>:</w:t>
      </w:r>
      <w:r w:rsidRPr="00E71404">
        <w:rPr>
          <w:rFonts w:ascii="Arial" w:hAnsi="Arial" w:cs="Arial"/>
          <w:sz w:val="22"/>
          <w:szCs w:val="22"/>
          <w:lang w:val="es-ES"/>
        </w:rPr>
        <w:t xml:space="preserve"> SI (___) NO (___)</w:t>
      </w:r>
    </w:p>
    <w:p w14:paraId="2AB5760E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0E7EADB6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Dirección para recibir notificaciones (Debe estar a no más de un kilómetro del perímetro de la oficina)</w:t>
      </w:r>
    </w:p>
    <w:p w14:paraId="2CDAE28E" w14:textId="712FB295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__________________________________________________</w:t>
      </w:r>
      <w:r w:rsidR="00E93003" w:rsidRPr="00E71404">
        <w:rPr>
          <w:rFonts w:ascii="Arial" w:hAnsi="Arial" w:cs="Arial"/>
          <w:sz w:val="22"/>
          <w:szCs w:val="22"/>
          <w:lang w:val="es-ES"/>
        </w:rPr>
        <w:t>____________</w:t>
      </w:r>
      <w:r w:rsidRPr="00E71404">
        <w:rPr>
          <w:rFonts w:ascii="Arial" w:hAnsi="Arial" w:cs="Arial"/>
          <w:sz w:val="22"/>
          <w:szCs w:val="22"/>
          <w:lang w:val="es-ES"/>
        </w:rPr>
        <w:t>______________________</w:t>
      </w:r>
    </w:p>
    <w:p w14:paraId="64322758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731C38ED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Número de teléfono: ________________________</w:t>
      </w:r>
    </w:p>
    <w:p w14:paraId="1CC0D3C3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2C889677" w14:textId="77777777" w:rsidR="007A6786" w:rsidRPr="00E71404" w:rsidRDefault="007A6786" w:rsidP="00E71404">
      <w:pP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  <w:r w:rsidRPr="00E71404">
        <w:rPr>
          <w:rFonts w:ascii="Arial" w:hAnsi="Arial" w:cs="Arial"/>
          <w:b/>
          <w:sz w:val="22"/>
          <w:szCs w:val="22"/>
          <w:lang w:val="es-ES"/>
        </w:rPr>
        <w:t>Datos del permiso</w:t>
      </w:r>
    </w:p>
    <w:p w14:paraId="0F0116AB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37CF63E1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Nombre del Permisionario___________________________________________________</w:t>
      </w:r>
    </w:p>
    <w:p w14:paraId="2A378CB3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301D8053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Número de Resolución_______________________________________________________</w:t>
      </w:r>
    </w:p>
    <w:p w14:paraId="76D0CD0F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4357C1A5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Vigencia del permiso del _______/________/_______al________/__________/________.</w:t>
      </w:r>
    </w:p>
    <w:p w14:paraId="18ACA0E6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31A555BF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Volumen autorizado (</w:t>
      </w:r>
      <w:hyperlink r:id="rId8" w:history="1">
        <w:r w:rsidRPr="00E71404">
          <w:rPr>
            <w:rStyle w:val="Hipervnculo"/>
            <w:rFonts w:ascii="Arial" w:hAnsi="Arial" w:cs="Arial"/>
            <w:color w:val="auto"/>
            <w:sz w:val="22"/>
            <w:szCs w:val="22"/>
          </w:rPr>
          <w:t>m³</w:t>
        </w:r>
      </w:hyperlink>
      <w:r w:rsidRPr="00E71404">
        <w:rPr>
          <w:rFonts w:ascii="Arial" w:hAnsi="Arial" w:cs="Arial"/>
          <w:sz w:val="22"/>
          <w:szCs w:val="22"/>
          <w:lang w:val="es-ES"/>
        </w:rPr>
        <w:t>)</w:t>
      </w:r>
      <w:r w:rsidR="002868FD" w:rsidRPr="00E71404">
        <w:rPr>
          <w:rFonts w:ascii="Arial" w:hAnsi="Arial" w:cs="Arial"/>
          <w:sz w:val="22"/>
          <w:szCs w:val="22"/>
          <w:lang w:val="es-ES"/>
        </w:rPr>
        <w:t>_______ Nú</w:t>
      </w:r>
      <w:r w:rsidRPr="00E71404">
        <w:rPr>
          <w:rFonts w:ascii="Arial" w:hAnsi="Arial" w:cs="Arial"/>
          <w:sz w:val="22"/>
          <w:szCs w:val="22"/>
          <w:lang w:val="es-ES"/>
        </w:rPr>
        <w:t>mero de trozas en patio ___</w:t>
      </w:r>
      <w:r w:rsidR="002868FD" w:rsidRPr="00E71404">
        <w:rPr>
          <w:rFonts w:ascii="Arial" w:hAnsi="Arial" w:cs="Arial"/>
          <w:sz w:val="22"/>
          <w:szCs w:val="22"/>
          <w:lang w:val="es-ES"/>
        </w:rPr>
        <w:t>_</w:t>
      </w:r>
      <w:r w:rsidRPr="00E71404">
        <w:rPr>
          <w:rFonts w:ascii="Arial" w:hAnsi="Arial" w:cs="Arial"/>
          <w:sz w:val="22"/>
          <w:szCs w:val="22"/>
          <w:lang w:val="es-ES"/>
        </w:rPr>
        <w:t>___ Volumen en patio (</w:t>
      </w:r>
      <w:hyperlink r:id="rId9" w:history="1">
        <w:r w:rsidRPr="00E71404">
          <w:rPr>
            <w:rStyle w:val="Hipervnculo"/>
            <w:rFonts w:ascii="Arial" w:hAnsi="Arial" w:cs="Arial"/>
            <w:color w:val="auto"/>
            <w:sz w:val="22"/>
            <w:szCs w:val="22"/>
          </w:rPr>
          <w:t>m³</w:t>
        </w:r>
      </w:hyperlink>
      <w:r w:rsidRPr="00E71404">
        <w:rPr>
          <w:rFonts w:ascii="Arial" w:hAnsi="Arial" w:cs="Arial"/>
          <w:sz w:val="22"/>
          <w:szCs w:val="22"/>
          <w:lang w:val="es-ES"/>
        </w:rPr>
        <w:t>)________</w:t>
      </w:r>
    </w:p>
    <w:p w14:paraId="2ED75116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154E8486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Cantidad de guías para madera en troza_______.</w:t>
      </w:r>
    </w:p>
    <w:p w14:paraId="003EBFC2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Cantidad de guías para madera aserrada_______.</w:t>
      </w:r>
    </w:p>
    <w:p w14:paraId="024F1600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Cantidad de placas requeridas_______________.</w:t>
      </w:r>
    </w:p>
    <w:p w14:paraId="2F0BAB09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6DAD407C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Nombre del regente______________________________________.</w:t>
      </w:r>
    </w:p>
    <w:p w14:paraId="2A8FD942" w14:textId="77777777" w:rsidR="00E93003" w:rsidRPr="00E71404" w:rsidRDefault="00E93003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6B8E931D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Aporta informe de regencia SI (_</w:t>
      </w:r>
      <w:r w:rsidR="00E93003" w:rsidRPr="00E71404">
        <w:rPr>
          <w:rFonts w:ascii="Arial" w:hAnsi="Arial" w:cs="Arial"/>
          <w:sz w:val="22"/>
          <w:szCs w:val="22"/>
          <w:lang w:val="es-ES"/>
        </w:rPr>
        <w:t>_</w:t>
      </w:r>
      <w:r w:rsidRPr="00E71404">
        <w:rPr>
          <w:rFonts w:ascii="Arial" w:hAnsi="Arial" w:cs="Arial"/>
          <w:sz w:val="22"/>
          <w:szCs w:val="22"/>
          <w:lang w:val="es-ES"/>
        </w:rPr>
        <w:t>_) NO (_</w:t>
      </w:r>
      <w:r w:rsidR="00E93003" w:rsidRPr="00E71404">
        <w:rPr>
          <w:rFonts w:ascii="Arial" w:hAnsi="Arial" w:cs="Arial"/>
          <w:sz w:val="22"/>
          <w:szCs w:val="22"/>
          <w:lang w:val="es-ES"/>
        </w:rPr>
        <w:t>_</w:t>
      </w:r>
      <w:r w:rsidRPr="00E71404">
        <w:rPr>
          <w:rFonts w:ascii="Arial" w:hAnsi="Arial" w:cs="Arial"/>
          <w:sz w:val="22"/>
          <w:szCs w:val="22"/>
          <w:lang w:val="es-ES"/>
        </w:rPr>
        <w:t>_)</w:t>
      </w:r>
    </w:p>
    <w:p w14:paraId="57AEAD14" w14:textId="77777777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6332C7AF" w14:textId="1E444AE4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Observaciones:</w:t>
      </w:r>
      <w:r w:rsidR="00E93003" w:rsidRPr="00E71404">
        <w:rPr>
          <w:rFonts w:ascii="Arial" w:hAnsi="Arial" w:cs="Arial"/>
          <w:sz w:val="22"/>
          <w:szCs w:val="22"/>
          <w:lang w:val="es-ES"/>
        </w:rPr>
        <w:t xml:space="preserve"> ____________________</w:t>
      </w:r>
      <w:r w:rsidR="00E71404">
        <w:rPr>
          <w:rFonts w:ascii="Arial" w:hAnsi="Arial" w:cs="Arial"/>
          <w:sz w:val="22"/>
          <w:szCs w:val="22"/>
          <w:lang w:val="es-ES"/>
        </w:rPr>
        <w:t>______</w:t>
      </w:r>
      <w:r w:rsidR="00E93003" w:rsidRPr="00E71404">
        <w:rPr>
          <w:rFonts w:ascii="Arial" w:hAnsi="Arial" w:cs="Arial"/>
          <w:sz w:val="22"/>
          <w:szCs w:val="22"/>
          <w:lang w:val="es-ES"/>
        </w:rPr>
        <w:t>________________________________________________________</w:t>
      </w:r>
    </w:p>
    <w:p w14:paraId="1E7C7396" w14:textId="10713CE4" w:rsidR="007A6786" w:rsidRPr="00E71404" w:rsidRDefault="00E93003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___________________________________________________________________________________</w:t>
      </w:r>
    </w:p>
    <w:p w14:paraId="01060161" w14:textId="77777777" w:rsidR="00E71404" w:rsidRDefault="00E71404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276B0887" w14:textId="2B7E7969" w:rsidR="007A6786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Firma de</w:t>
      </w:r>
      <w:r w:rsidR="00E71404">
        <w:rPr>
          <w:rFonts w:ascii="Arial" w:hAnsi="Arial" w:cs="Arial"/>
          <w:sz w:val="22"/>
          <w:szCs w:val="22"/>
          <w:lang w:val="es-ES"/>
        </w:rPr>
        <w:t xml:space="preserve">l </w:t>
      </w:r>
      <w:r w:rsidRPr="00E71404">
        <w:rPr>
          <w:rFonts w:ascii="Arial" w:hAnsi="Arial" w:cs="Arial"/>
          <w:sz w:val="22"/>
          <w:szCs w:val="22"/>
          <w:lang w:val="es-ES"/>
        </w:rPr>
        <w:t>Solicitante</w:t>
      </w:r>
      <w:r w:rsidR="002868FD" w:rsidRPr="00E71404">
        <w:rPr>
          <w:rFonts w:ascii="Arial" w:hAnsi="Arial" w:cs="Arial"/>
          <w:sz w:val="22"/>
          <w:szCs w:val="22"/>
          <w:lang w:val="es-ES"/>
        </w:rPr>
        <w:t>:</w:t>
      </w:r>
      <w:r w:rsidR="006C6EA6">
        <w:rPr>
          <w:rFonts w:ascii="Arial" w:hAnsi="Arial" w:cs="Arial"/>
          <w:sz w:val="22"/>
          <w:szCs w:val="22"/>
          <w:lang w:val="es-ES"/>
        </w:rPr>
        <w:t xml:space="preserve"> </w:t>
      </w:r>
      <w:r w:rsidRPr="00E71404">
        <w:rPr>
          <w:rFonts w:ascii="Arial" w:hAnsi="Arial" w:cs="Arial"/>
          <w:sz w:val="22"/>
          <w:szCs w:val="22"/>
          <w:lang w:val="es-ES"/>
        </w:rPr>
        <w:t>___________________________________Cédula____</w:t>
      </w:r>
      <w:r w:rsidR="00E93003" w:rsidRPr="00E71404">
        <w:rPr>
          <w:rFonts w:ascii="Arial" w:hAnsi="Arial" w:cs="Arial"/>
          <w:sz w:val="22"/>
          <w:szCs w:val="22"/>
          <w:lang w:val="es-ES"/>
        </w:rPr>
        <w:t>_____________</w:t>
      </w:r>
      <w:r w:rsidRPr="00E71404">
        <w:rPr>
          <w:rFonts w:ascii="Arial" w:hAnsi="Arial" w:cs="Arial"/>
          <w:sz w:val="22"/>
          <w:szCs w:val="22"/>
          <w:lang w:val="es-ES"/>
        </w:rPr>
        <w:t>_________</w:t>
      </w:r>
    </w:p>
    <w:p w14:paraId="7DE09343" w14:textId="77777777" w:rsidR="006C6EA6" w:rsidRDefault="006C6EA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4A7BF10E" w14:textId="108FF617" w:rsidR="001A3A3D" w:rsidRPr="00E71404" w:rsidRDefault="007A6786" w:rsidP="00E71404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E71404">
        <w:rPr>
          <w:rFonts w:ascii="Arial" w:hAnsi="Arial" w:cs="Arial"/>
          <w:sz w:val="22"/>
          <w:szCs w:val="22"/>
          <w:lang w:val="es-ES"/>
        </w:rPr>
        <w:t>Firma de funcionario que recibe</w:t>
      </w:r>
      <w:r w:rsidR="00E93003" w:rsidRPr="00E71404">
        <w:rPr>
          <w:rFonts w:ascii="Arial" w:hAnsi="Arial" w:cs="Arial"/>
          <w:sz w:val="22"/>
          <w:szCs w:val="22"/>
          <w:lang w:val="es-ES"/>
        </w:rPr>
        <w:t>: _________________________</w:t>
      </w:r>
      <w:r w:rsidRPr="00E71404">
        <w:rPr>
          <w:rFonts w:ascii="Arial" w:hAnsi="Arial" w:cs="Arial"/>
          <w:sz w:val="22"/>
          <w:szCs w:val="22"/>
          <w:lang w:val="es-ES"/>
        </w:rPr>
        <w:t>_</w:t>
      </w:r>
      <w:r w:rsidR="00E93003" w:rsidRPr="00E71404">
        <w:rPr>
          <w:rFonts w:ascii="Arial" w:hAnsi="Arial" w:cs="Arial"/>
          <w:sz w:val="22"/>
          <w:szCs w:val="22"/>
          <w:lang w:val="es-ES"/>
        </w:rPr>
        <w:t xml:space="preserve"> </w:t>
      </w:r>
      <w:r w:rsidRPr="00E71404">
        <w:rPr>
          <w:rFonts w:ascii="Arial" w:hAnsi="Arial" w:cs="Arial"/>
          <w:sz w:val="22"/>
          <w:szCs w:val="22"/>
          <w:lang w:val="es-ES"/>
        </w:rPr>
        <w:t>Cédula</w:t>
      </w:r>
      <w:r w:rsidR="00E93003" w:rsidRPr="00E71404">
        <w:rPr>
          <w:rFonts w:ascii="Arial" w:hAnsi="Arial" w:cs="Arial"/>
          <w:sz w:val="22"/>
          <w:szCs w:val="22"/>
          <w:lang w:val="es-ES"/>
        </w:rPr>
        <w:t xml:space="preserve">: </w:t>
      </w:r>
      <w:r w:rsidRPr="00E71404">
        <w:rPr>
          <w:rFonts w:ascii="Arial" w:hAnsi="Arial" w:cs="Arial"/>
          <w:sz w:val="22"/>
          <w:szCs w:val="22"/>
          <w:lang w:val="es-ES"/>
        </w:rPr>
        <w:t>__</w:t>
      </w:r>
      <w:r w:rsidR="00E93003" w:rsidRPr="00E71404">
        <w:rPr>
          <w:rFonts w:ascii="Arial" w:hAnsi="Arial" w:cs="Arial"/>
          <w:sz w:val="22"/>
          <w:szCs w:val="22"/>
          <w:lang w:val="es-ES"/>
        </w:rPr>
        <w:t>__________</w:t>
      </w:r>
      <w:r w:rsidRPr="00E71404">
        <w:rPr>
          <w:rFonts w:ascii="Arial" w:hAnsi="Arial" w:cs="Arial"/>
          <w:sz w:val="22"/>
          <w:szCs w:val="22"/>
          <w:lang w:val="es-ES"/>
        </w:rPr>
        <w:t>___________</w:t>
      </w:r>
    </w:p>
    <w:sectPr w:rsidR="001A3A3D" w:rsidRPr="00E71404" w:rsidSect="002868F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35" w:right="104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71D6" w14:textId="77777777" w:rsidR="007A6786" w:rsidRDefault="007A6786" w:rsidP="00782378">
      <w:r>
        <w:separator/>
      </w:r>
    </w:p>
  </w:endnote>
  <w:endnote w:type="continuationSeparator" w:id="0">
    <w:p w14:paraId="680BD9C9" w14:textId="77777777" w:rsidR="007A6786" w:rsidRDefault="007A6786" w:rsidP="007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ndersonSansW00-BasicLight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3980" w14:textId="77777777" w:rsidR="005C4366" w:rsidRDefault="002868FD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62336" behindDoc="1" locked="0" layoutInCell="1" allowOverlap="1" wp14:anchorId="25F7F3F7" wp14:editId="34570F4A">
          <wp:simplePos x="0" y="0"/>
          <wp:positionH relativeFrom="page">
            <wp:posOffset>5099685</wp:posOffset>
          </wp:positionH>
          <wp:positionV relativeFrom="paragraph">
            <wp:posOffset>-1106805</wp:posOffset>
          </wp:positionV>
          <wp:extent cx="3249295" cy="1840865"/>
          <wp:effectExtent l="0" t="0" r="0" b="0"/>
          <wp:wrapNone/>
          <wp:docPr id="10" name="Imagen 3" descr="Imagen que contiene noch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noche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184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F26B71" wp14:editId="11109490">
              <wp:simplePos x="0" y="0"/>
              <wp:positionH relativeFrom="margin">
                <wp:posOffset>1158240</wp:posOffset>
              </wp:positionH>
              <wp:positionV relativeFrom="paragraph">
                <wp:posOffset>-99060</wp:posOffset>
              </wp:positionV>
              <wp:extent cx="3401060" cy="676275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01060" cy="6762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3DEBDAC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Dirección: Barrio Diamantes, contiguo al puente del Río Santa Clara</w:t>
                          </w:r>
                        </w:p>
                        <w:p w14:paraId="131F18EC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Jiménez, Pococí, Limón</w:t>
                          </w:r>
                        </w:p>
                        <w:p w14:paraId="2B0BDA5F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Central telefónica: (506) 2710-2929 / 2710-2939</w:t>
                          </w:r>
                        </w:p>
                        <w:p w14:paraId="00C530AD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Apdo.:</w:t>
                          </w:r>
                          <w:r w:rsidRPr="00892E36">
                            <w:rPr>
                              <w:rFonts w:ascii="Arial" w:eastAsia="Times New Roman" w:hAnsi="Arial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11384-1000 San José        </w:t>
                          </w:r>
                        </w:p>
                        <w:p w14:paraId="27E91F3C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www.acto.go.cr</w:t>
                          </w:r>
                        </w:p>
                        <w:p w14:paraId="35601817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428900C9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1CEFF9B9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3D4BF025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25488F4A" w14:textId="77777777" w:rsidR="001A3A3D" w:rsidRPr="009650AB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/>
                              <w:sz w:val="14"/>
                              <w:szCs w:val="14"/>
                              <w:lang w:val="es-MX"/>
                            </w:rPr>
                          </w:pPr>
                          <w:r w:rsidRPr="00481B11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>@</w:t>
                          </w:r>
                          <w:r w:rsidRPr="009650AB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F26B71" id="Rectángulo 8" o:spid="_x0000_s1027" style="position:absolute;margin-left:91.2pt;margin-top:-7.8pt;width:267.8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" filled="f" stroked="f" strokeweight="1pt">
              <v:textbox>
                <w:txbxContent>
                  <w:p w14:paraId="03DEBDAC" w14:textId="77777777" w:rsidR="00892E36" w:rsidRPr="00892E36" w:rsidRDefault="00892E36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Dirección: Barrio Diamantes, contiguo al puente del Río Santa Clara</w:t>
                    </w:r>
                  </w:p>
                  <w:p w14:paraId="131F18EC" w14:textId="77777777" w:rsidR="00892E36" w:rsidRPr="00892E36" w:rsidRDefault="00892E36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Jiménez, Pococí, Limón</w:t>
                    </w:r>
                  </w:p>
                  <w:p w14:paraId="2B0BDA5F" w14:textId="77777777" w:rsidR="00892E36" w:rsidRPr="00892E36" w:rsidRDefault="00892E36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Central telefónica: (506) 2710-2929 / 2710-2939</w:t>
                    </w:r>
                  </w:p>
                  <w:p w14:paraId="00C530AD" w14:textId="77777777" w:rsidR="00892E36" w:rsidRPr="00892E36" w:rsidRDefault="00892E36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Apdo.:</w:t>
                    </w:r>
                    <w:r w:rsidRPr="00892E36">
                      <w:rPr>
                        <w:rFonts w:ascii="Arial" w:eastAsia="Times New Roman" w:hAnsi="Arial"/>
                        <w:kern w:val="0"/>
                        <w:sz w:val="12"/>
                        <w:szCs w:val="12"/>
                      </w:rPr>
                      <w:t xml:space="preserve"> </w:t>
                    </w: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 xml:space="preserve">11384-1000 San José        </w:t>
                    </w:r>
                  </w:p>
                  <w:p w14:paraId="27E91F3C" w14:textId="77777777" w:rsidR="00892E36" w:rsidRPr="00892E36" w:rsidRDefault="00892E36" w:rsidP="00892E36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www.acto.go.cr</w:t>
                    </w:r>
                  </w:p>
                  <w:p w14:paraId="35601817" w14:textId="77777777"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14:paraId="428900C9" w14:textId="77777777"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14:paraId="1CEFF9B9" w14:textId="77777777"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14:paraId="3D4BF025" w14:textId="77777777"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14:paraId="25488F4A" w14:textId="77777777" w:rsidR="001A3A3D" w:rsidRPr="009650AB" w:rsidRDefault="001A3A3D" w:rsidP="001A3A3D">
                    <w:pPr>
                      <w:jc w:val="right"/>
                      <w:rPr>
                        <w:rFonts w:ascii="HendersonSansW00-BasicLight" w:hAnsi="HendersonSansW00-BasicLight"/>
                        <w:sz w:val="14"/>
                        <w:szCs w:val="14"/>
                        <w:lang w:val="es-MX"/>
                      </w:rPr>
                    </w:pPr>
                    <w:r w:rsidRPr="00481B11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>@</w:t>
                    </w:r>
                    <w:r w:rsidRPr="009650AB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8A09" w14:textId="77777777" w:rsidR="007A6786" w:rsidRDefault="007A6786" w:rsidP="00782378">
      <w:r>
        <w:separator/>
      </w:r>
    </w:p>
  </w:footnote>
  <w:footnote w:type="continuationSeparator" w:id="0">
    <w:p w14:paraId="446C6020" w14:textId="77777777" w:rsidR="007A6786" w:rsidRDefault="007A6786" w:rsidP="007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A879" w14:textId="77777777" w:rsidR="00782378" w:rsidRDefault="00DD1C5C">
    <w:pPr>
      <w:pStyle w:val="Encabezado"/>
    </w:pPr>
    <w:r>
      <w:rPr>
        <w:noProof/>
      </w:rPr>
      <w:pict w14:anchorId="301915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2" o:spid="_x0000_s2057" type="#_x0000_t75" style="position:absolute;margin-left:0;margin-top:0;width:607.75pt;height:786.5pt;z-index:-251658240;mso-wrap-edited:f;mso-position-horizontal:center;mso-position-horizontal-relative:margin;mso-position-vertical:center;mso-position-vertical-relative:margin" o:allowincell="f">
          <v:imagedata r:id="rId1" o:title="Hoja membretada_Documento Institucional"/>
          <w10:wrap anchorx="margin" anchory="margin"/>
        </v:shape>
      </w:pict>
    </w:r>
    <w:r>
      <w:rPr>
        <w:noProof/>
      </w:rPr>
      <w:pict w14:anchorId="4D4E5CDA">
        <v:shape id="WordPictureWatermark100670674" o:spid="_x0000_s2056" type="#_x0000_t75" style="position:absolute;margin-left:0;margin-top:0;width:607.75pt;height:786.5pt;z-index:-251660288;mso-wrap-edited:f;mso-position-horizontal:center;mso-position-horizontal-relative:margin;mso-position-vertical:center;mso-position-vertical-relative:margin" o:allowincell="f">
          <v:imagedata r:id="rId1" o:title="Hoja membretada_Documento Institucional" gain="19661f" blacklevel="22938f"/>
          <w10:wrap anchorx="margin" anchory="margin"/>
        </v:shape>
      </w:pict>
    </w:r>
    <w:r>
      <w:rPr>
        <w:noProof/>
      </w:rPr>
      <w:pict w14:anchorId="6E34C784">
        <v:shape id="WordPictureWatermark100538339" o:spid="_x0000_s2055" type="#_x0000_t75" style="position:absolute;margin-left:0;margin-top:0;width:607.75pt;height:786.5pt;z-index:-251661312;mso-wrap-edited:f;mso-position-horizontal:center;mso-position-horizontal-relative:margin;mso-position-vertical:center;mso-position-vertical-relative:margin" o:allowincell="f">
          <v:imagedata r:id="rId2" o:title="Hoja membretada_Comunicado de prensa"/>
          <w10:wrap anchorx="margin" anchory="margin"/>
        </v:shape>
      </w:pict>
    </w:r>
    <w:r>
      <w:rPr>
        <w:noProof/>
      </w:rPr>
      <w:pict w14:anchorId="4743C287">
        <v:shape id="WordPictureWatermark100482306" o:spid="_x0000_s2054" type="#_x0000_t75" style="position:absolute;margin-left:0;margin-top:0;width:440.9pt;height:570.6pt;z-index:-251662336;mso-wrap-edited:f;mso-position-horizontal:center;mso-position-horizontal-relative:margin;mso-position-vertical:center;mso-position-vertical-relative:margin" o:allowincell="f">
          <v:imagedata r:id="rId2" o:title="Hoja membretada_Comunicado de pren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3BBC" w14:textId="2ACAAAF8" w:rsidR="00362994" w:rsidRDefault="002868FD" w:rsidP="00E71404">
    <w:pPr>
      <w:pStyle w:val="Encabezado"/>
      <w:tabs>
        <w:tab w:val="left" w:pos="7949"/>
      </w:tabs>
      <w:jc w:val="center"/>
      <w:rPr>
        <w:rFonts w:ascii="Arial" w:hAnsi="Arial" w:cs="Arial"/>
        <w:b/>
        <w:color w:val="002060"/>
        <w:sz w:val="20"/>
      </w:rPr>
    </w:pPr>
    <w:r w:rsidRPr="00E71404">
      <w:rPr>
        <w:rFonts w:ascii="Arial" w:hAnsi="Arial" w:cs="Arial"/>
        <w:noProof/>
        <w:sz w:val="22"/>
        <w:szCs w:val="22"/>
        <w:lang w:eastAsia="es-CR"/>
      </w:rPr>
      <w:drawing>
        <wp:anchor distT="0" distB="0" distL="114300" distR="114300" simplePos="0" relativeHeight="251661312" behindDoc="1" locked="0" layoutInCell="1" allowOverlap="1" wp14:anchorId="1FE325F5" wp14:editId="6833DA81">
          <wp:simplePos x="0" y="0"/>
          <wp:positionH relativeFrom="column">
            <wp:posOffset>-848995</wp:posOffset>
          </wp:positionH>
          <wp:positionV relativeFrom="page">
            <wp:posOffset>9525</wp:posOffset>
          </wp:positionV>
          <wp:extent cx="1951355" cy="2354580"/>
          <wp:effectExtent l="0" t="0" r="0" b="0"/>
          <wp:wrapNone/>
          <wp:docPr id="13" name="Imagen 1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n conjunto de letras negras en un fondo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235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1404">
      <w:rPr>
        <w:rFonts w:ascii="Arial" w:hAnsi="Arial" w:cs="Arial"/>
        <w:noProof/>
        <w:sz w:val="22"/>
        <w:szCs w:val="22"/>
        <w:lang w:eastAsia="es-CR"/>
      </w:rPr>
      <w:drawing>
        <wp:anchor distT="0" distB="0" distL="114300" distR="114300" simplePos="0" relativeHeight="251653120" behindDoc="0" locked="0" layoutInCell="1" allowOverlap="1" wp14:anchorId="2852710A" wp14:editId="7DC74EDE">
          <wp:simplePos x="0" y="0"/>
          <wp:positionH relativeFrom="column">
            <wp:posOffset>877570</wp:posOffset>
          </wp:positionH>
          <wp:positionV relativeFrom="paragraph">
            <wp:posOffset>-368300</wp:posOffset>
          </wp:positionV>
          <wp:extent cx="4776470" cy="537845"/>
          <wp:effectExtent l="0" t="0" r="0" b="0"/>
          <wp:wrapTopAndBottom/>
          <wp:docPr id="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2" r="7442"/>
                  <a:stretch>
                    <a:fillRect/>
                  </a:stretch>
                </pic:blipFill>
                <pic:spPr bwMode="auto">
                  <a:xfrm>
                    <a:off x="0" y="0"/>
                    <a:ext cx="477647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1404">
      <w:rPr>
        <w:rFonts w:ascii="Arial" w:hAnsi="Arial" w:cs="Arial"/>
        <w:noProof/>
        <w:sz w:val="22"/>
        <w:szCs w:val="22"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298A5D" wp14:editId="6EAE0B64">
              <wp:simplePos x="0" y="0"/>
              <wp:positionH relativeFrom="margin">
                <wp:posOffset>-1118235</wp:posOffset>
              </wp:positionH>
              <wp:positionV relativeFrom="paragraph">
                <wp:posOffset>-1192530</wp:posOffset>
              </wp:positionV>
              <wp:extent cx="2220595" cy="676275"/>
              <wp:effectExtent l="0" t="0" r="8255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0595" cy="6762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0E39A77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Dirección:   Santa Rosa de Santo Domingo de Heredia,</w:t>
                          </w:r>
                        </w:p>
                        <w:p w14:paraId="56A988DE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Cementerio 300 Norte y 300 Oeste, Parque Ecológico.</w:t>
                          </w:r>
                        </w:p>
                        <w:p w14:paraId="40F48AFC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Central telefónica: (506) 2522-6500 / 2522-6666</w:t>
                          </w:r>
                        </w:p>
                        <w:p w14:paraId="0084B354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Apdo</w:t>
                          </w:r>
                          <w:proofErr w:type="spellEnd"/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:  11384-1000, San José Costa Rica</w:t>
                          </w:r>
                        </w:p>
                        <w:p w14:paraId="7DE03F74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www.sinac.go.cr</w:t>
                          </w:r>
                        </w:p>
                        <w:p w14:paraId="1EEF5036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5DE4EB6D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32289D33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5B2376E1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7A948F45" w14:textId="77777777" w:rsidR="001A3A3D" w:rsidRPr="009650AB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/>
                              <w:sz w:val="14"/>
                              <w:szCs w:val="14"/>
                              <w:lang w:val="es-MX"/>
                            </w:rPr>
                          </w:pPr>
                          <w:r w:rsidRPr="00481B11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>@</w:t>
                          </w:r>
                          <w:r w:rsidRPr="009650AB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298A5D" id="Rectángulo 6" o:spid="_x0000_s1026" style="position:absolute;left:0;text-align:left;margin-left:-88.05pt;margin-top:-93.9pt;width:174.8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" filled="f" strokecolor="window" strokeweight="1pt">
              <v:path arrowok="t"/>
              <v:textbox>
                <w:txbxContent>
                  <w:p w14:paraId="20E39A77" w14:textId="77777777"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Dirección:   Santa Rosa de Santo Domingo de Heredia,</w:t>
                    </w:r>
                  </w:p>
                  <w:p w14:paraId="56A988DE" w14:textId="77777777"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Cementerio 300 Norte y 300 Oeste, Parque Ecológico.</w:t>
                    </w:r>
                  </w:p>
                  <w:p w14:paraId="40F48AFC" w14:textId="77777777"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Central telefónica: (506) 2522-6500 / 2522-6666</w:t>
                    </w:r>
                  </w:p>
                  <w:p w14:paraId="0084B354" w14:textId="77777777"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proofErr w:type="spellStart"/>
                    <w:r w:rsidRPr="00892E36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Apdo</w:t>
                    </w:r>
                    <w:proofErr w:type="spellEnd"/>
                    <w:r w:rsidRPr="00892E36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:  11384-1000, San José Costa Rica</w:t>
                    </w:r>
                  </w:p>
                  <w:p w14:paraId="7DE03F74" w14:textId="77777777"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www.sinac.go.cr</w:t>
                    </w:r>
                  </w:p>
                  <w:p w14:paraId="1EEF5036" w14:textId="77777777"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14:paraId="5DE4EB6D" w14:textId="77777777"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14:paraId="32289D33" w14:textId="77777777"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14:paraId="5B2376E1" w14:textId="77777777"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14:paraId="7A948F45" w14:textId="77777777" w:rsidR="001A3A3D" w:rsidRPr="009650AB" w:rsidRDefault="001A3A3D" w:rsidP="001A3A3D">
                    <w:pPr>
                      <w:jc w:val="right"/>
                      <w:rPr>
                        <w:rFonts w:ascii="HendersonSansW00-BasicLight" w:hAnsi="HendersonSansW00-BasicLight"/>
                        <w:sz w:val="14"/>
                        <w:szCs w:val="14"/>
                        <w:lang w:val="es-MX"/>
                      </w:rPr>
                    </w:pPr>
                    <w:r w:rsidRPr="00481B11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>@</w:t>
                    </w:r>
                    <w:r w:rsidRPr="009650AB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73A6B" w:rsidRPr="00E71404">
      <w:rPr>
        <w:rFonts w:ascii="Arial" w:hAnsi="Arial" w:cs="Arial"/>
        <w:b/>
        <w:color w:val="002060"/>
        <w:sz w:val="20"/>
      </w:rPr>
      <w:t>ÁREA DE CONSERVACIÓN TORTUGUERO</w:t>
    </w:r>
  </w:p>
  <w:p w14:paraId="1F65A8F2" w14:textId="77777777" w:rsidR="00853CF2" w:rsidRPr="00853CF2" w:rsidRDefault="00853CF2" w:rsidP="00853CF2">
    <w:pPr>
      <w:jc w:val="center"/>
      <w:rPr>
        <w:rFonts w:ascii="Arial" w:eastAsia="Batang" w:hAnsi="Arial" w:cs="Arial"/>
        <w:b/>
        <w:color w:val="002060"/>
        <w:kern w:val="0"/>
        <w:sz w:val="20"/>
        <w:szCs w:val="20"/>
      </w:rPr>
    </w:pPr>
    <w:r w:rsidRPr="00853CF2">
      <w:rPr>
        <w:rFonts w:ascii="Arial" w:eastAsia="Batang" w:hAnsi="Arial" w:cs="Arial"/>
        <w:b/>
        <w:color w:val="002060"/>
        <w:kern w:val="0"/>
        <w:sz w:val="20"/>
        <w:szCs w:val="20"/>
      </w:rPr>
      <w:t>DIRECCIÓN DE RECURSOS FORESTALES Y VIDA SILVESTRE</w:t>
    </w:r>
  </w:p>
  <w:p w14:paraId="048563E8" w14:textId="77777777" w:rsidR="007A6786" w:rsidRPr="00E71404" w:rsidRDefault="002868FD" w:rsidP="00853CF2">
    <w:pPr>
      <w:pStyle w:val="Encabezado"/>
      <w:jc w:val="center"/>
      <w:rPr>
        <w:rFonts w:ascii="Arial" w:hAnsi="Arial" w:cs="Arial"/>
        <w:b/>
        <w:color w:val="002060"/>
        <w:sz w:val="20"/>
      </w:rPr>
    </w:pPr>
    <w:r w:rsidRPr="00E71404">
      <w:rPr>
        <w:rFonts w:ascii="Arial" w:hAnsi="Arial" w:cs="Arial"/>
        <w:b/>
        <w:color w:val="002060"/>
        <w:sz w:val="20"/>
      </w:rPr>
      <w:t>PROGRAMA DE MANEJO FORESTAL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D328" w14:textId="77777777" w:rsidR="00782378" w:rsidRDefault="00DD1C5C">
    <w:pPr>
      <w:pStyle w:val="Encabezado"/>
    </w:pPr>
    <w:r>
      <w:rPr>
        <w:noProof/>
      </w:rPr>
      <w:pict w14:anchorId="27B75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1" o:spid="_x0000_s2049" type="#_x0000_t75" style="position:absolute;margin-left:0;margin-top:0;width:607.75pt;height:786.5pt;z-index:-251659264;mso-wrap-edited:f;mso-position-horizontal:center;mso-position-horizontal-relative:margin;mso-position-vertical:center;mso-position-vertical-relative:margin" o:allowincell="f">
          <v:imagedata r:id="rId1" o:title="Hoja membretada_Documento Institucio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86"/>
    <w:rsid w:val="00042CE0"/>
    <w:rsid w:val="000F4167"/>
    <w:rsid w:val="001751E4"/>
    <w:rsid w:val="00197CEE"/>
    <w:rsid w:val="001A3A3D"/>
    <w:rsid w:val="001E5BBB"/>
    <w:rsid w:val="0021011B"/>
    <w:rsid w:val="002868FD"/>
    <w:rsid w:val="0029204A"/>
    <w:rsid w:val="002A63FA"/>
    <w:rsid w:val="003152C2"/>
    <w:rsid w:val="00325B7E"/>
    <w:rsid w:val="00362994"/>
    <w:rsid w:val="003D4F9C"/>
    <w:rsid w:val="003D5502"/>
    <w:rsid w:val="00412C25"/>
    <w:rsid w:val="00497011"/>
    <w:rsid w:val="005021B0"/>
    <w:rsid w:val="00517C1C"/>
    <w:rsid w:val="00526719"/>
    <w:rsid w:val="005633E1"/>
    <w:rsid w:val="00573A6B"/>
    <w:rsid w:val="00576979"/>
    <w:rsid w:val="005C4366"/>
    <w:rsid w:val="00626595"/>
    <w:rsid w:val="0066581F"/>
    <w:rsid w:val="006C5DFB"/>
    <w:rsid w:val="006C6EA6"/>
    <w:rsid w:val="007460B9"/>
    <w:rsid w:val="00746C14"/>
    <w:rsid w:val="00782378"/>
    <w:rsid w:val="007A6786"/>
    <w:rsid w:val="00810AB3"/>
    <w:rsid w:val="00853CF2"/>
    <w:rsid w:val="00892E36"/>
    <w:rsid w:val="00920F35"/>
    <w:rsid w:val="009B6C27"/>
    <w:rsid w:val="00A041AC"/>
    <w:rsid w:val="00A202E4"/>
    <w:rsid w:val="00B31D45"/>
    <w:rsid w:val="00B96AB4"/>
    <w:rsid w:val="00BD713F"/>
    <w:rsid w:val="00C10606"/>
    <w:rsid w:val="00CA586A"/>
    <w:rsid w:val="00CA76EC"/>
    <w:rsid w:val="00CE2410"/>
    <w:rsid w:val="00D36D4C"/>
    <w:rsid w:val="00D675C2"/>
    <w:rsid w:val="00DD1C5C"/>
    <w:rsid w:val="00E13612"/>
    <w:rsid w:val="00E71404"/>
    <w:rsid w:val="00E93003"/>
    <w:rsid w:val="00EC0117"/>
    <w:rsid w:val="00EE2766"/>
    <w:rsid w:val="00F144B0"/>
    <w:rsid w:val="00F26F35"/>
    <w:rsid w:val="00F53DEE"/>
    <w:rsid w:val="00F751DC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  <w14:docId w14:val="4D84CC74"/>
  <w15:chartTrackingRefBased/>
  <w15:docId w15:val="{6EB55114-C005-4B4F-B3B0-C554F460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378"/>
  </w:style>
  <w:style w:type="paragraph" w:styleId="Piedepgina">
    <w:name w:val="footer"/>
    <w:basedOn w:val="Normal"/>
    <w:link w:val="Piedepgina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378"/>
  </w:style>
  <w:style w:type="paragraph" w:customStyle="1" w:styleId="Default">
    <w:name w:val="Default"/>
    <w:rsid w:val="00197C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7A67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Mil%C3%ADmetro_c%C3%BAbic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Mil%C3%ADmetro_c%C3%BAbi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.leon\Documents\Plantillas%20personalizadas%20de%20Office\1.%20Plantilla%20Oficial%20202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3E40EF9D290E48A6206F629A38E20B" ma:contentTypeVersion="0" ma:contentTypeDescription="Crear nuevo documento." ma:contentTypeScope="" ma:versionID="7959c1f8b6ba90a0d03c1b420c81fc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A2F5A-4116-4F58-9017-75538500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1F8942-4600-44D1-89F7-73B2120BA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Plantilla Oficial 2023.dot</Template>
  <TotalTime>31</TotalTime>
  <Pages>1</Pages>
  <Words>134</Words>
  <Characters>1436</Characters>
  <Application>Microsoft Office Word</Application>
  <DocSecurity>0</DocSecurity>
  <Lines>44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oficinal SINAC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oficinal SINAC</dc:title>
  <dc:subject/>
  <dc:creator>Amanda León Sanabria</dc:creator>
  <cp:keywords>Plantilla</cp:keywords>
  <dc:description/>
  <cp:lastModifiedBy>Jose Manuel Mora Fallas</cp:lastModifiedBy>
  <cp:revision>9</cp:revision>
  <cp:lastPrinted>2026-01-13T15:55:00Z</cp:lastPrinted>
  <dcterms:created xsi:type="dcterms:W3CDTF">2024-02-02T16:16:00Z</dcterms:created>
  <dcterms:modified xsi:type="dcterms:W3CDTF">2026-01-13T15:57:00Z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0x010100DE3E40EF9D290E48A6206F629A38E20B</vt:lpwstr>
  </property>
</Properties>
</file>