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3FF4" w14:textId="77777777" w:rsidR="0073553F" w:rsidRPr="000E1331" w:rsidRDefault="0073553F" w:rsidP="002F59D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E1331">
        <w:rPr>
          <w:rFonts w:ascii="Arial" w:eastAsia="Arial" w:hAnsi="Arial" w:cs="Arial"/>
          <w:b/>
          <w:sz w:val="20"/>
          <w:szCs w:val="20"/>
        </w:rPr>
        <w:t>ANEXO 1</w:t>
      </w:r>
    </w:p>
    <w:p w14:paraId="0ADC52A7" w14:textId="77777777" w:rsidR="0073553F" w:rsidRPr="000E1331" w:rsidRDefault="0073553F" w:rsidP="0073553F">
      <w:pPr>
        <w:spacing w:after="5" w:line="249" w:lineRule="auto"/>
        <w:ind w:left="-15" w:firstLine="819"/>
        <w:jc w:val="center"/>
        <w:rPr>
          <w:rFonts w:ascii="Arial" w:eastAsia="Arial" w:hAnsi="Arial" w:cs="Arial"/>
          <w:b/>
          <w:sz w:val="20"/>
          <w:szCs w:val="20"/>
        </w:rPr>
      </w:pPr>
      <w:r w:rsidRPr="000E1331">
        <w:rPr>
          <w:rFonts w:ascii="Arial" w:eastAsia="Arial" w:hAnsi="Arial" w:cs="Arial"/>
          <w:b/>
          <w:sz w:val="20"/>
          <w:szCs w:val="20"/>
        </w:rPr>
        <w:t>SOLICITUD DE APROVECHAMIENTO Y EXTRACCIÓN DE MADERA DE ÁRBOLES CAÍDOS NATURALMENTE EN BOSQUE PRIVADOS.</w:t>
      </w:r>
    </w:p>
    <w:p w14:paraId="415B906F" w14:textId="77777777" w:rsidR="0073553F" w:rsidRPr="000E1331" w:rsidRDefault="0073553F" w:rsidP="0073553F">
      <w:pPr>
        <w:spacing w:after="5" w:line="360" w:lineRule="auto"/>
        <w:rPr>
          <w:rFonts w:ascii="Arial" w:eastAsia="Arial" w:hAnsi="Arial" w:cs="Arial"/>
          <w:sz w:val="20"/>
          <w:szCs w:val="20"/>
        </w:rPr>
      </w:pPr>
    </w:p>
    <w:p w14:paraId="70C0BBE7" w14:textId="77777777" w:rsidR="0073553F" w:rsidRPr="000E1331" w:rsidRDefault="0073553F" w:rsidP="0073553F">
      <w:pPr>
        <w:spacing w:after="5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eastAsia="Arial" w:hAnsi="Arial" w:cs="Arial"/>
          <w:sz w:val="20"/>
          <w:szCs w:val="20"/>
        </w:rPr>
        <w:t xml:space="preserve">Fecha: _______________/________________/______________. </w:t>
      </w:r>
    </w:p>
    <w:p w14:paraId="2CF574FF" w14:textId="77777777" w:rsidR="0073553F" w:rsidRPr="000E1331" w:rsidRDefault="0073553F" w:rsidP="0073553F">
      <w:pPr>
        <w:spacing w:after="11" w:line="360" w:lineRule="auto"/>
        <w:rPr>
          <w:rFonts w:ascii="Arial" w:eastAsia="Arial" w:hAnsi="Arial" w:cs="Arial"/>
          <w:sz w:val="20"/>
          <w:szCs w:val="20"/>
        </w:rPr>
      </w:pPr>
      <w:r w:rsidRPr="000E1331">
        <w:rPr>
          <w:rFonts w:ascii="Arial" w:eastAsia="Arial" w:hAnsi="Arial" w:cs="Arial"/>
          <w:b/>
          <w:sz w:val="20"/>
          <w:szCs w:val="20"/>
          <w:u w:val="single"/>
        </w:rPr>
        <w:t>Datos generales del interesado</w:t>
      </w:r>
      <w:r w:rsidRPr="000E1331">
        <w:rPr>
          <w:rFonts w:ascii="Arial" w:eastAsia="Arial" w:hAnsi="Arial" w:cs="Arial"/>
          <w:sz w:val="20"/>
          <w:szCs w:val="20"/>
        </w:rPr>
        <w:t>:</w:t>
      </w:r>
    </w:p>
    <w:p w14:paraId="5F9619A6" w14:textId="77777777" w:rsidR="0073553F" w:rsidRPr="000E1331" w:rsidRDefault="0073553F" w:rsidP="0073553F">
      <w:pPr>
        <w:spacing w:after="11" w:line="360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0E1331">
        <w:rPr>
          <w:rFonts w:ascii="Arial" w:eastAsia="Arial" w:hAnsi="Arial" w:cs="Arial"/>
          <w:sz w:val="20"/>
          <w:szCs w:val="20"/>
        </w:rPr>
        <w:t xml:space="preserve">Nombre o razón social: _________________________________________________________________. Representante: </w:t>
      </w:r>
      <w:r w:rsidRPr="000E1331">
        <w:rPr>
          <w:rFonts w:ascii="Arial" w:eastAsia="Arial" w:hAnsi="Arial" w:cs="Arial"/>
          <w:sz w:val="20"/>
          <w:szCs w:val="20"/>
        </w:rPr>
        <w:softHyphen/>
      </w:r>
      <w:r w:rsidRPr="000E1331">
        <w:rPr>
          <w:rFonts w:ascii="Arial" w:eastAsia="Arial" w:hAnsi="Arial" w:cs="Arial"/>
          <w:sz w:val="20"/>
          <w:szCs w:val="20"/>
        </w:rPr>
        <w:softHyphen/>
      </w:r>
      <w:r w:rsidRPr="000E1331">
        <w:rPr>
          <w:rFonts w:ascii="Arial" w:eastAsia="Arial" w:hAnsi="Arial" w:cs="Arial"/>
          <w:sz w:val="20"/>
          <w:szCs w:val="20"/>
        </w:rPr>
        <w:softHyphen/>
      </w:r>
      <w:r w:rsidRPr="000E1331">
        <w:rPr>
          <w:rFonts w:ascii="Arial" w:eastAsia="Arial" w:hAnsi="Arial" w:cs="Arial"/>
          <w:sz w:val="20"/>
          <w:szCs w:val="20"/>
        </w:rPr>
        <w:softHyphen/>
      </w:r>
      <w:r w:rsidRPr="000E1331">
        <w:rPr>
          <w:rFonts w:ascii="Arial" w:eastAsia="Arial" w:hAnsi="Arial" w:cs="Arial"/>
          <w:sz w:val="20"/>
          <w:szCs w:val="20"/>
        </w:rPr>
        <w:softHyphen/>
      </w:r>
      <w:r w:rsidRPr="000E1331">
        <w:rPr>
          <w:rFonts w:ascii="Arial" w:eastAsia="Arial" w:hAnsi="Arial" w:cs="Arial"/>
          <w:sz w:val="20"/>
          <w:szCs w:val="20"/>
        </w:rPr>
        <w:softHyphen/>
        <w:t>_________________________________________________________________________.</w:t>
      </w:r>
    </w:p>
    <w:p w14:paraId="1C62EC4B" w14:textId="77777777" w:rsidR="0073553F" w:rsidRPr="000E1331" w:rsidRDefault="0073553F" w:rsidP="0073553F">
      <w:pPr>
        <w:spacing w:after="11" w:line="360" w:lineRule="auto"/>
        <w:ind w:left="-5" w:hanging="10"/>
        <w:rPr>
          <w:rFonts w:ascii="Arial" w:hAnsi="Arial" w:cs="Arial"/>
          <w:sz w:val="20"/>
          <w:szCs w:val="20"/>
        </w:rPr>
      </w:pPr>
      <w:r w:rsidRPr="000E1331">
        <w:rPr>
          <w:rFonts w:ascii="Arial" w:eastAsia="Arial" w:hAnsi="Arial" w:cs="Arial"/>
          <w:sz w:val="20"/>
          <w:szCs w:val="20"/>
        </w:rPr>
        <w:t xml:space="preserve">Cédula de identidad: </w:t>
      </w:r>
      <w:r w:rsidRPr="000E1331">
        <w:rPr>
          <w:rFonts w:ascii="Arial" w:eastAsia="Arial" w:hAnsi="Arial" w:cs="Arial"/>
          <w:sz w:val="20"/>
          <w:szCs w:val="20"/>
        </w:rPr>
        <w:softHyphen/>
        <w:t>__________________ cédula Jurídica: ________________________________.</w:t>
      </w:r>
    </w:p>
    <w:p w14:paraId="1A0FBDCF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sz w:val="20"/>
          <w:szCs w:val="20"/>
        </w:rPr>
        <w:t xml:space="preserve">Estado civil: </w:t>
      </w:r>
      <w:r w:rsidRPr="000E1331">
        <w:rPr>
          <w:rFonts w:ascii="Arial" w:hAnsi="Arial" w:cs="Arial"/>
          <w:sz w:val="20"/>
          <w:szCs w:val="20"/>
        </w:rPr>
        <w:softHyphen/>
      </w:r>
      <w:r w:rsidRPr="000E1331">
        <w:rPr>
          <w:rFonts w:ascii="Arial" w:hAnsi="Arial" w:cs="Arial"/>
          <w:sz w:val="20"/>
          <w:szCs w:val="20"/>
        </w:rPr>
        <w:softHyphen/>
      </w:r>
      <w:r w:rsidRPr="000E1331">
        <w:rPr>
          <w:rFonts w:ascii="Arial" w:hAnsi="Arial" w:cs="Arial"/>
          <w:sz w:val="20"/>
          <w:szCs w:val="20"/>
        </w:rPr>
        <w:softHyphen/>
      </w:r>
      <w:r w:rsidRPr="000E1331">
        <w:rPr>
          <w:rFonts w:ascii="Arial" w:hAnsi="Arial" w:cs="Arial"/>
          <w:sz w:val="20"/>
          <w:szCs w:val="20"/>
        </w:rPr>
        <w:softHyphen/>
      </w:r>
      <w:r w:rsidRPr="000E1331">
        <w:rPr>
          <w:rFonts w:ascii="Arial" w:hAnsi="Arial" w:cs="Arial"/>
          <w:sz w:val="20"/>
          <w:szCs w:val="20"/>
        </w:rPr>
        <w:softHyphen/>
        <w:t>_________________________ Ocupación: _______________________________________.</w:t>
      </w:r>
    </w:p>
    <w:p w14:paraId="68F16964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sz w:val="20"/>
          <w:szCs w:val="20"/>
        </w:rPr>
        <w:t>Dirección exacta de domicilio: ___________________________________________________________</w:t>
      </w:r>
    </w:p>
    <w:p w14:paraId="10650E34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___________________________________________________________________________________________________________________________________________________________________________________.</w:t>
      </w:r>
    </w:p>
    <w:p w14:paraId="0FDE9173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sz w:val="20"/>
          <w:szCs w:val="20"/>
        </w:rPr>
        <w:t>Número de teléfono: __________________Teléfono de casa: _______________________________.</w:t>
      </w:r>
    </w:p>
    <w:p w14:paraId="687E90DD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sz w:val="20"/>
          <w:szCs w:val="20"/>
        </w:rPr>
        <w:t>Correo electrónico u otro medio: ________________________________________________________.</w:t>
      </w:r>
    </w:p>
    <w:p w14:paraId="5A884EF1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b/>
          <w:sz w:val="20"/>
          <w:szCs w:val="20"/>
          <w:u w:val="single"/>
        </w:rPr>
        <w:t>Datos de propiedad</w:t>
      </w:r>
      <w:r w:rsidRPr="000E1331">
        <w:rPr>
          <w:rFonts w:ascii="Arial" w:hAnsi="Arial" w:cs="Arial"/>
          <w:sz w:val="20"/>
          <w:szCs w:val="20"/>
        </w:rPr>
        <w:t>:</w:t>
      </w:r>
    </w:p>
    <w:p w14:paraId="3A495987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sz w:val="20"/>
          <w:szCs w:val="20"/>
        </w:rPr>
        <w:t>Folio real matrícula N°: _____________________ Plano Catastrado N°: _____________________</w:t>
      </w:r>
    </w:p>
    <w:p w14:paraId="2AFC720D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333"/>
        <w:gridCol w:w="237"/>
        <w:gridCol w:w="2392"/>
        <w:gridCol w:w="29"/>
        <w:gridCol w:w="234"/>
        <w:gridCol w:w="2303"/>
        <w:gridCol w:w="24"/>
        <w:gridCol w:w="233"/>
        <w:gridCol w:w="2270"/>
      </w:tblGrid>
      <w:tr w:rsidR="0073553F" w:rsidRPr="000E1331" w14:paraId="6B864D8F" w14:textId="77777777" w:rsidTr="0073553F">
        <w:trPr>
          <w:trHeight w:val="251"/>
        </w:trPr>
        <w:tc>
          <w:tcPr>
            <w:tcW w:w="2333" w:type="dxa"/>
            <w:tcBorders>
              <w:top w:val="single" w:sz="4" w:space="0" w:color="auto"/>
            </w:tcBorders>
          </w:tcPr>
          <w:p w14:paraId="31B026AE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331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237" w:type="dxa"/>
          </w:tcPr>
          <w:p w14:paraId="4DC89F67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</w:tcPr>
          <w:p w14:paraId="2498031E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331">
              <w:rPr>
                <w:rFonts w:ascii="Arial" w:hAnsi="Arial" w:cs="Arial"/>
                <w:sz w:val="20"/>
                <w:szCs w:val="20"/>
              </w:rPr>
              <w:t>Cantón</w:t>
            </w:r>
          </w:p>
        </w:tc>
        <w:tc>
          <w:tcPr>
            <w:tcW w:w="263" w:type="dxa"/>
            <w:gridSpan w:val="2"/>
          </w:tcPr>
          <w:p w14:paraId="76BC616C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</w:tcPr>
          <w:p w14:paraId="33F27009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331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257" w:type="dxa"/>
            <w:gridSpan w:val="2"/>
          </w:tcPr>
          <w:p w14:paraId="76C0D039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auto"/>
            </w:tcBorders>
          </w:tcPr>
          <w:p w14:paraId="5E011B6F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331">
              <w:rPr>
                <w:rFonts w:ascii="Arial" w:hAnsi="Arial" w:cs="Arial"/>
                <w:sz w:val="20"/>
                <w:szCs w:val="20"/>
              </w:rPr>
              <w:t>Caserío</w:t>
            </w:r>
          </w:p>
        </w:tc>
      </w:tr>
      <w:tr w:rsidR="0073553F" w:rsidRPr="000E1331" w14:paraId="164BB3AE" w14:textId="77777777" w:rsidTr="0073553F">
        <w:trPr>
          <w:trHeight w:val="114"/>
        </w:trPr>
        <w:tc>
          <w:tcPr>
            <w:tcW w:w="2333" w:type="dxa"/>
          </w:tcPr>
          <w:p w14:paraId="1A5A57CB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dxa"/>
          </w:tcPr>
          <w:p w14:paraId="16E6CF81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gridSpan w:val="2"/>
          </w:tcPr>
          <w:p w14:paraId="2FB349A7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</w:tcPr>
          <w:p w14:paraId="0C1D5194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gridSpan w:val="2"/>
          </w:tcPr>
          <w:p w14:paraId="5BCF604C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</w:tcPr>
          <w:p w14:paraId="3DAE3307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3" w:type="dxa"/>
          </w:tcPr>
          <w:p w14:paraId="5EE87134" w14:textId="77777777" w:rsidR="0073553F" w:rsidRPr="000E1331" w:rsidRDefault="0073553F" w:rsidP="002925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53F" w:rsidRPr="000E1331" w14:paraId="7F62F199" w14:textId="77777777" w:rsidTr="0073553F">
        <w:trPr>
          <w:trHeight w:val="890"/>
        </w:trPr>
        <w:tc>
          <w:tcPr>
            <w:tcW w:w="10424" w:type="dxa"/>
            <w:gridSpan w:val="9"/>
          </w:tcPr>
          <w:p w14:paraId="7138E13E" w14:textId="77777777" w:rsidR="0073553F" w:rsidRPr="000E1331" w:rsidRDefault="0073553F" w:rsidP="002925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1331">
              <w:rPr>
                <w:rFonts w:ascii="Arial" w:hAnsi="Arial" w:cs="Arial"/>
                <w:sz w:val="20"/>
                <w:szCs w:val="20"/>
              </w:rPr>
              <w:t>Otras señas: ____________________________________________________________________</w:t>
            </w:r>
            <w:r w:rsidR="002F59D8" w:rsidRPr="000E1331">
              <w:rPr>
                <w:rFonts w:ascii="Arial" w:hAnsi="Arial" w:cs="Arial"/>
                <w:sz w:val="20"/>
                <w:szCs w:val="20"/>
              </w:rPr>
              <w:t>___________</w:t>
            </w:r>
            <w:r w:rsidRPr="000E1331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2E25E8DB" w14:textId="77777777" w:rsidR="0073553F" w:rsidRPr="000E1331" w:rsidRDefault="0073553F" w:rsidP="002925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1331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</w:t>
            </w:r>
            <w:r w:rsidR="002F59D8" w:rsidRPr="000E1331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</w:tbl>
    <w:p w14:paraId="11DB64D5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sz w:val="20"/>
          <w:szCs w:val="20"/>
        </w:rPr>
        <w:t>Solicitud de aprovechamiento: (debe de indicar claramente lo que solicita, entre otros):  __________________________________________________________________________________________</w:t>
      </w:r>
    </w:p>
    <w:p w14:paraId="28B808BC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___________________________________________________________________________________________________________________________________________________________________________________.</w:t>
      </w:r>
    </w:p>
    <w:p w14:paraId="3733E778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D43B1E5" w14:textId="77777777" w:rsidR="0073553F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sz w:val="20"/>
          <w:szCs w:val="20"/>
        </w:rPr>
        <w:t>N° de árboles ___________, Volumen si se conoce (m</w:t>
      </w:r>
      <w:r w:rsidRPr="000E1331">
        <w:rPr>
          <w:rFonts w:ascii="Arial" w:hAnsi="Arial" w:cs="Arial"/>
          <w:sz w:val="20"/>
          <w:szCs w:val="20"/>
          <w:vertAlign w:val="superscript"/>
        </w:rPr>
        <w:t>3</w:t>
      </w:r>
      <w:r w:rsidRPr="000E1331">
        <w:rPr>
          <w:rFonts w:ascii="Arial" w:hAnsi="Arial" w:cs="Arial"/>
          <w:sz w:val="20"/>
          <w:szCs w:val="20"/>
        </w:rPr>
        <w:t xml:space="preserve">) ______________. </w:t>
      </w:r>
    </w:p>
    <w:p w14:paraId="75DE7C90" w14:textId="77777777" w:rsidR="00663EBB" w:rsidRPr="000E1331" w:rsidRDefault="00663EBB" w:rsidP="0073553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90C8D17" w14:textId="77777777" w:rsidR="0073553F" w:rsidRPr="000E1331" w:rsidRDefault="0073553F" w:rsidP="0073553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8D583D" w14:textId="77777777" w:rsidR="001A3A3D" w:rsidRPr="000E1331" w:rsidRDefault="0073553F" w:rsidP="002F59D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E1331">
        <w:rPr>
          <w:rFonts w:ascii="Arial" w:hAnsi="Arial" w:cs="Arial"/>
          <w:b/>
          <w:sz w:val="20"/>
          <w:szCs w:val="20"/>
        </w:rPr>
        <w:t>Firma</w:t>
      </w:r>
      <w:r w:rsidRPr="000E1331">
        <w:rPr>
          <w:rFonts w:ascii="Arial" w:hAnsi="Arial" w:cs="Arial"/>
          <w:sz w:val="20"/>
          <w:szCs w:val="20"/>
        </w:rPr>
        <w:t>: _________________</w:t>
      </w:r>
      <w:r w:rsidR="002F59D8" w:rsidRPr="000E1331">
        <w:rPr>
          <w:rFonts w:ascii="Arial" w:hAnsi="Arial" w:cs="Arial"/>
          <w:sz w:val="20"/>
          <w:szCs w:val="20"/>
        </w:rPr>
        <w:t>______________________________</w:t>
      </w:r>
    </w:p>
    <w:sectPr w:rsidR="001A3A3D" w:rsidRPr="000E1331" w:rsidSect="0073553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04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D303" w14:textId="77777777" w:rsidR="0073553F" w:rsidRDefault="0073553F" w:rsidP="00782378">
      <w:r>
        <w:separator/>
      </w:r>
    </w:p>
  </w:endnote>
  <w:endnote w:type="continuationSeparator" w:id="0">
    <w:p w14:paraId="3DDCEE33" w14:textId="77777777" w:rsidR="0073553F" w:rsidRDefault="0073553F" w:rsidP="007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SmBd">
    <w:altName w:val="Calibri"/>
    <w:charset w:val="00"/>
    <w:family w:val="auto"/>
    <w:pitch w:val="variable"/>
    <w:sig w:usb0="A0000027" w:usb1="00000000" w:usb2="00000000" w:usb3="00000000" w:csb0="00000001" w:csb1="00000000"/>
  </w:font>
  <w:font w:name="HendersonSansW00-BasicLight">
    <w:altName w:val="Calibri"/>
    <w:charset w:val="00"/>
    <w:family w:val="auto"/>
    <w:pitch w:val="variable"/>
    <w:sig w:usb0="A000002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2B81" w14:textId="77777777" w:rsidR="005C4366" w:rsidRDefault="0073553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0DA69" wp14:editId="0CA7CC55">
              <wp:simplePos x="0" y="0"/>
              <wp:positionH relativeFrom="margin">
                <wp:posOffset>877570</wp:posOffset>
              </wp:positionH>
              <wp:positionV relativeFrom="paragraph">
                <wp:posOffset>-253365</wp:posOffset>
              </wp:positionV>
              <wp:extent cx="3401060" cy="676275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1060" cy="6762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DF07EEF" w14:textId="77777777" w:rsidR="00892E36" w:rsidRPr="00892E36" w:rsidRDefault="00892E36" w:rsidP="0073553F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  <w:t>Dirección: Barrio Diamantes, contiguo al puente del Río Santa Clara</w:t>
                          </w:r>
                        </w:p>
                        <w:p w14:paraId="0E428F03" w14:textId="77777777" w:rsidR="00892E36" w:rsidRPr="00892E36" w:rsidRDefault="00892E36" w:rsidP="0073553F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  <w:t>Jiménez, Pococí, Limón</w:t>
                          </w:r>
                        </w:p>
                        <w:p w14:paraId="2A75270E" w14:textId="77777777" w:rsidR="00892E36" w:rsidRPr="00892E36" w:rsidRDefault="00892E36" w:rsidP="0073553F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  <w:t>Central telefónica: (506) 2710-2929 / 2710-2939</w:t>
                          </w:r>
                        </w:p>
                        <w:p w14:paraId="6B680A11" w14:textId="77777777" w:rsidR="0073553F" w:rsidRDefault="00892E36" w:rsidP="0073553F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  <w:t>Apdo.:</w:t>
                          </w:r>
                          <w:r w:rsidRPr="00892E36">
                            <w:rPr>
                              <w:rFonts w:ascii="Arial" w:eastAsia="Times New Roman" w:hAnsi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="0073553F"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  <w:t>11384-1000 San José</w:t>
                          </w:r>
                        </w:p>
                        <w:p w14:paraId="1157210B" w14:textId="77777777" w:rsidR="0073553F" w:rsidRPr="0073553F" w:rsidRDefault="0073553F" w:rsidP="0073553F">
                          <w:pPr>
                            <w:spacing w:line="240" w:lineRule="auto"/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  <w:t>www.acto.go.cr</w:t>
                          </w:r>
                        </w:p>
                        <w:p w14:paraId="569B6801" w14:textId="77777777" w:rsidR="0073553F" w:rsidRDefault="0073553F" w:rsidP="0073553F">
                          <w:pPr>
                            <w:spacing w:after="0" w:line="240" w:lineRule="auto"/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</w:pPr>
                        </w:p>
                        <w:p w14:paraId="22F1D35E" w14:textId="77777777" w:rsidR="001A3A3D" w:rsidRPr="0073553F" w:rsidRDefault="0073553F" w:rsidP="0073553F">
                          <w:pPr>
                            <w:spacing w:line="240" w:lineRule="auto"/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HendersonSansW00-BasicLight" w:eastAsia="Times New Roman" w:hAnsi="HendersonSansW00-BasicLight" w:cs="Arial"/>
                              <w:sz w:val="12"/>
                              <w:szCs w:val="12"/>
                            </w:rPr>
                            <w:t xml:space="preserve">      </w:t>
                          </w:r>
                        </w:p>
                        <w:p w14:paraId="3246914B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</w:p>
                        <w:p w14:paraId="5840C369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</w:p>
                        <w:p w14:paraId="479572D4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</w:p>
                        <w:p w14:paraId="4B630722" w14:textId="77777777" w:rsidR="001A3A3D" w:rsidRPr="009650AB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8" o:spid="_x0000_s1027" style="position:absolute;margin-left:69.1pt;margin-top:-19.95pt;width:267.8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" filled="f" stroked="f" strokeweight="1pt">
              <v:path arrowok="t"/>
              <v:textbox>
                <w:txbxContent>
                  <w:p w:rsidR="00892E36" w:rsidRPr="00892E36" w:rsidRDefault="00892E36" w:rsidP="0073553F">
                    <w:pPr>
                      <w:spacing w:after="0" w:line="240" w:lineRule="auto"/>
                      <w:jc w:val="right"/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  <w:t>Dirección: Barrio Diamantes, contiguo al puente del Río Santa Clara</w:t>
                    </w:r>
                  </w:p>
                  <w:p w:rsidR="00892E36" w:rsidRPr="00892E36" w:rsidRDefault="00892E36" w:rsidP="0073553F">
                    <w:pPr>
                      <w:spacing w:after="0" w:line="240" w:lineRule="auto"/>
                      <w:jc w:val="right"/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  <w:t>Jiménez, Pococí, Limón</w:t>
                    </w:r>
                  </w:p>
                  <w:p w:rsidR="00892E36" w:rsidRPr="00892E36" w:rsidRDefault="00892E36" w:rsidP="0073553F">
                    <w:pPr>
                      <w:spacing w:after="0" w:line="240" w:lineRule="auto"/>
                      <w:jc w:val="right"/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  <w:t>Central telefónica: (506) 2710-2929 / 2710-2939</w:t>
                    </w:r>
                  </w:p>
                  <w:p w:rsidR="0073553F" w:rsidRDefault="00892E36" w:rsidP="0073553F">
                    <w:pPr>
                      <w:spacing w:after="0" w:line="240" w:lineRule="auto"/>
                      <w:jc w:val="right"/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  <w:t>Apdo.:</w:t>
                    </w:r>
                    <w:r w:rsidRPr="00892E36">
                      <w:rPr>
                        <w:rFonts w:ascii="Arial" w:eastAsia="Times New Roman" w:hAnsi="Arial"/>
                        <w:sz w:val="12"/>
                        <w:szCs w:val="12"/>
                      </w:rPr>
                      <w:t xml:space="preserve"> </w:t>
                    </w:r>
                    <w:r w:rsidR="0073553F"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  <w:t>11384-1000 San José</w:t>
                    </w:r>
                  </w:p>
                  <w:p w:rsidR="0073553F" w:rsidRPr="0073553F" w:rsidRDefault="0073553F" w:rsidP="0073553F">
                    <w:pPr>
                      <w:spacing w:line="240" w:lineRule="auto"/>
                      <w:jc w:val="right"/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  <w:t>www.acto.go.cr</w:t>
                    </w:r>
                  </w:p>
                  <w:p w:rsidR="0073553F" w:rsidRDefault="0073553F" w:rsidP="0073553F">
                    <w:pPr>
                      <w:spacing w:after="0" w:line="240" w:lineRule="auto"/>
                      <w:jc w:val="right"/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</w:pPr>
                  </w:p>
                  <w:p w:rsidR="001A3A3D" w:rsidRPr="0073553F" w:rsidRDefault="0073553F" w:rsidP="0073553F">
                    <w:pPr>
                      <w:spacing w:line="240" w:lineRule="auto"/>
                      <w:jc w:val="right"/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</w:pPr>
                    <w:r>
                      <w:rPr>
                        <w:rFonts w:ascii="HendersonSansW00-BasicLight" w:eastAsia="Times New Roman" w:hAnsi="HendersonSansW00-BasicLight" w:cs="Arial"/>
                        <w:sz w:val="12"/>
                        <w:szCs w:val="12"/>
                      </w:rPr>
                      <w:t xml:space="preserve">      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</w:p>
                  <w:p w:rsidR="001A3A3D" w:rsidRPr="009650AB" w:rsidRDefault="001A3A3D" w:rsidP="001A3A3D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C5698B8" wp14:editId="412D9B64">
          <wp:simplePos x="0" y="0"/>
          <wp:positionH relativeFrom="page">
            <wp:align>right</wp:align>
          </wp:positionH>
          <wp:positionV relativeFrom="paragraph">
            <wp:posOffset>-1218565</wp:posOffset>
          </wp:positionV>
          <wp:extent cx="3249295" cy="1840865"/>
          <wp:effectExtent l="0" t="0" r="0" b="0"/>
          <wp:wrapNone/>
          <wp:docPr id="10" name="Imagen 3" descr="Imagen que contiene noch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noch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184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F8E8" w14:textId="77777777" w:rsidR="0073553F" w:rsidRDefault="0073553F" w:rsidP="00782378">
      <w:r>
        <w:separator/>
      </w:r>
    </w:p>
  </w:footnote>
  <w:footnote w:type="continuationSeparator" w:id="0">
    <w:p w14:paraId="0E9A9228" w14:textId="77777777" w:rsidR="0073553F" w:rsidRDefault="0073553F" w:rsidP="007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DCBC" w14:textId="77777777" w:rsidR="00782378" w:rsidRDefault="00663EBB">
    <w:pPr>
      <w:pStyle w:val="Encabezado"/>
    </w:pPr>
    <w:r>
      <w:rPr>
        <w:noProof/>
      </w:rPr>
      <w:pict w14:anchorId="1359EB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2" o:spid="_x0000_s2057" type="#_x0000_t75" style="position:absolute;margin-left:0;margin-top:0;width:607.75pt;height:786.5pt;z-index:-251658240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  <w:r>
      <w:rPr>
        <w:noProof/>
      </w:rPr>
      <w:pict w14:anchorId="7BBC651E">
        <v:shape id="WordPictureWatermark100670674" o:spid="_x0000_s2056" type="#_x0000_t75" style="position:absolute;margin-left:0;margin-top:0;width:607.75pt;height:786.5pt;z-index:-251660288;mso-wrap-edited:f;mso-position-horizontal:center;mso-position-horizontal-relative:margin;mso-position-vertical:center;mso-position-vertical-relative:margin" o:allowincell="f">
          <v:imagedata r:id="rId1" o:title="Hoja membretada_Documento Institucional" gain="19661f" blacklevel="22938f"/>
          <w10:wrap anchorx="margin" anchory="margin"/>
        </v:shape>
      </w:pict>
    </w:r>
    <w:r>
      <w:rPr>
        <w:noProof/>
      </w:rPr>
      <w:pict w14:anchorId="21354D9B">
        <v:shape id="WordPictureWatermark100538339" o:spid="_x0000_s2055" type="#_x0000_t75" style="position:absolute;margin-left:0;margin-top:0;width:607.75pt;height:786.5pt;z-index:-251661312;mso-wrap-edited:f;mso-position-horizontal:center;mso-position-horizontal-relative:margin;mso-position-vertical:center;mso-position-vertical-relative:margin" o:allowincell="f">
          <v:imagedata r:id="rId2" o:title="Hoja membretada_Comunicado de prensa"/>
          <w10:wrap anchorx="margin" anchory="margin"/>
        </v:shape>
      </w:pict>
    </w:r>
    <w:r>
      <w:rPr>
        <w:noProof/>
      </w:rPr>
      <w:pict w14:anchorId="2FA1F5F4">
        <v:shape id="WordPictureWatermark100482306" o:spid="_x0000_s2054" type="#_x0000_t75" style="position:absolute;margin-left:0;margin-top:0;width:440.9pt;height:570.6pt;z-index:-251662336;mso-wrap-edited:f;mso-position-horizontal:center;mso-position-horizontal-relative:margin;mso-position-vertical:center;mso-position-vertical-relative:margin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991B" w14:textId="77777777" w:rsidR="00892E36" w:rsidRDefault="0073553F" w:rsidP="00892E36">
    <w:pPr>
      <w:pStyle w:val="Encabezado"/>
      <w:tabs>
        <w:tab w:val="left" w:pos="7949"/>
      </w:tabs>
      <w:rPr>
        <w:rFonts w:ascii="HendersonSansW00-BasicSmBd" w:hAnsi="HendersonSansW00-BasicSmBd"/>
        <w:b/>
        <w:color w:val="002060"/>
        <w:szCs w:val="28"/>
      </w:rPr>
    </w:pPr>
    <w:r>
      <w:rPr>
        <w:noProof/>
      </w:rPr>
      <w:drawing>
        <wp:anchor distT="0" distB="0" distL="114300" distR="114300" simplePos="0" relativeHeight="251653120" behindDoc="0" locked="0" layoutInCell="1" allowOverlap="1" wp14:anchorId="07D6760B" wp14:editId="497B3BF8">
          <wp:simplePos x="0" y="0"/>
          <wp:positionH relativeFrom="column">
            <wp:posOffset>737235</wp:posOffset>
          </wp:positionH>
          <wp:positionV relativeFrom="paragraph">
            <wp:posOffset>-389890</wp:posOffset>
          </wp:positionV>
          <wp:extent cx="4776470" cy="537845"/>
          <wp:effectExtent l="0" t="0" r="0" b="0"/>
          <wp:wrapNone/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2" r="7442"/>
                  <a:stretch>
                    <a:fillRect/>
                  </a:stretch>
                </pic:blipFill>
                <pic:spPr bwMode="auto">
                  <a:xfrm>
                    <a:off x="0" y="0"/>
                    <a:ext cx="47764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13F">
      <w:rPr>
        <w:rFonts w:ascii="HendersonSansW00-BasicSmBd" w:hAnsi="HendersonSansW00-BasicSmBd"/>
        <w:b/>
        <w:color w:val="002060"/>
        <w:sz w:val="26"/>
        <w:szCs w:val="28"/>
      </w:rPr>
      <w:tab/>
    </w:r>
    <w:r>
      <w:rPr>
        <w:noProof/>
      </w:rPr>
      <w:drawing>
        <wp:anchor distT="0" distB="0" distL="114300" distR="114300" simplePos="0" relativeHeight="251661312" behindDoc="1" locked="0" layoutInCell="1" allowOverlap="1" wp14:anchorId="17B866DF" wp14:editId="184F4152">
          <wp:simplePos x="0" y="0"/>
          <wp:positionH relativeFrom="column">
            <wp:posOffset>-1073785</wp:posOffset>
          </wp:positionH>
          <wp:positionV relativeFrom="page">
            <wp:posOffset>6985</wp:posOffset>
          </wp:positionV>
          <wp:extent cx="1951355" cy="2354580"/>
          <wp:effectExtent l="0" t="0" r="0" b="0"/>
          <wp:wrapNone/>
          <wp:docPr id="13" name="Imagen 1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 conjunto de letras negras en un fondo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35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9A521" wp14:editId="4290C19F">
              <wp:simplePos x="0" y="0"/>
              <wp:positionH relativeFrom="margin">
                <wp:posOffset>-1118235</wp:posOffset>
              </wp:positionH>
              <wp:positionV relativeFrom="paragraph">
                <wp:posOffset>-1192530</wp:posOffset>
              </wp:positionV>
              <wp:extent cx="2220595" cy="676275"/>
              <wp:effectExtent l="0" t="0" r="8255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0595" cy="6762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ED41A85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  <w:t>Dirección:   Santa Rosa de Santo Domingo de Heredia,</w:t>
                          </w:r>
                        </w:p>
                        <w:p w14:paraId="6A0A397B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  <w:t>Cementerio 300 Norte y 300 Oeste, Parque Ecológico.</w:t>
                          </w:r>
                        </w:p>
                        <w:p w14:paraId="254C035E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  <w:t>Central telefónica: (506) 2522-6500 / 2522-6666</w:t>
                          </w:r>
                        </w:p>
                        <w:p w14:paraId="702A0543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92E36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  <w:t>Apdo</w:t>
                          </w:r>
                          <w:proofErr w:type="spellEnd"/>
                          <w:r w:rsidRPr="00892E36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  <w:t>:  11384-1000, San José Costa Rica</w:t>
                          </w:r>
                        </w:p>
                        <w:p w14:paraId="1718CC8F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  <w:t>www.sinac.go.cr</w:t>
                          </w:r>
                        </w:p>
                        <w:p w14:paraId="2D6C4F1C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</w:p>
                        <w:p w14:paraId="2F23B1C0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</w:p>
                        <w:p w14:paraId="0766DEA8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</w:p>
                        <w:p w14:paraId="10788696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</w:rPr>
                          </w:pPr>
                        </w:p>
                        <w:p w14:paraId="7ACFDAC4" w14:textId="77777777" w:rsidR="001A3A3D" w:rsidRPr="009650AB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-88.05pt;margin-top:-93.9pt;width:174.8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" filled="f" strokecolor="window" strokeweight="1pt">
              <v:path arrowok="t"/>
              <v:textbox>
                <w:txbxContent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  <w:t>Dirección:   Santa Rosa de Santo Domingo de Heredia,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  <w:t>Cementerio 300 Norte y 300 Oeste, Parque Ecológico.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  <w:t>Central telefónica: (506) 2522-6500 / 2522-6666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  <w:proofErr w:type="spellStart"/>
                    <w:r w:rsidRPr="00892E36"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  <w:t>Apdo</w:t>
                    </w:r>
                    <w:proofErr w:type="spellEnd"/>
                    <w:r w:rsidRPr="00892E36"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  <w:t>:  11384-1000, San José Costa Rica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  <w:t>www.sinac.go.cr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sz w:val="14"/>
                        <w:szCs w:val="14"/>
                      </w:rPr>
                    </w:pPr>
                  </w:p>
                  <w:p w:rsidR="001A3A3D" w:rsidRPr="009650AB" w:rsidRDefault="001A3A3D" w:rsidP="001A3A3D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13088CD6" w14:textId="77777777" w:rsidR="002F59D8" w:rsidRDefault="00573A6B" w:rsidP="002F59D8">
    <w:pPr>
      <w:pStyle w:val="Encabezado"/>
      <w:spacing w:after="0"/>
      <w:jc w:val="center"/>
      <w:rPr>
        <w:rFonts w:ascii="Arial" w:hAnsi="Arial" w:cs="Arial"/>
        <w:b/>
        <w:color w:val="002060"/>
        <w:sz w:val="20"/>
        <w:szCs w:val="24"/>
      </w:rPr>
    </w:pPr>
    <w:r w:rsidRPr="000E1331">
      <w:rPr>
        <w:rFonts w:ascii="Arial" w:hAnsi="Arial" w:cs="Arial"/>
        <w:b/>
        <w:color w:val="002060"/>
        <w:sz w:val="20"/>
        <w:szCs w:val="24"/>
      </w:rPr>
      <w:t>ÁREA DE CONSERVACIÓN TORTUGUERO</w:t>
    </w:r>
  </w:p>
  <w:p w14:paraId="794BAC93" w14:textId="77777777" w:rsidR="00663EBB" w:rsidRPr="00663EBB" w:rsidRDefault="00663EBB" w:rsidP="00663EBB">
    <w:pPr>
      <w:spacing w:after="0" w:line="240" w:lineRule="auto"/>
      <w:jc w:val="center"/>
      <w:rPr>
        <w:rFonts w:ascii="Arial" w:eastAsia="Batang" w:hAnsi="Arial" w:cs="Arial"/>
        <w:b/>
        <w:color w:val="002060"/>
        <w:sz w:val="20"/>
        <w:szCs w:val="20"/>
        <w:lang w:eastAsia="en-US"/>
      </w:rPr>
    </w:pPr>
    <w:r w:rsidRPr="00663EBB">
      <w:rPr>
        <w:rFonts w:ascii="Arial" w:eastAsia="Batang" w:hAnsi="Arial" w:cs="Arial"/>
        <w:b/>
        <w:color w:val="002060"/>
        <w:sz w:val="20"/>
        <w:szCs w:val="20"/>
        <w:lang w:eastAsia="en-US"/>
      </w:rPr>
      <w:t>DIRECCIÓN DE RECURSOS FORESTALES Y VIDA SILVESTRE</w:t>
    </w:r>
  </w:p>
  <w:p w14:paraId="4A0FBC7E" w14:textId="77777777" w:rsidR="0073553F" w:rsidRPr="000E1331" w:rsidRDefault="0073553F" w:rsidP="00663EBB">
    <w:pPr>
      <w:pStyle w:val="Encabezado"/>
      <w:spacing w:after="0"/>
      <w:jc w:val="center"/>
      <w:rPr>
        <w:rFonts w:ascii="Arial" w:hAnsi="Arial" w:cs="Arial"/>
        <w:b/>
        <w:color w:val="002060"/>
        <w:sz w:val="20"/>
        <w:szCs w:val="24"/>
      </w:rPr>
    </w:pPr>
    <w:r w:rsidRPr="000E1331">
      <w:rPr>
        <w:rFonts w:ascii="Arial" w:hAnsi="Arial" w:cs="Arial"/>
        <w:b/>
        <w:color w:val="002060"/>
        <w:sz w:val="20"/>
        <w:szCs w:val="24"/>
      </w:rPr>
      <w:t>PROGRAMA DE MANEJO FORESTAL</w:t>
    </w:r>
  </w:p>
  <w:p w14:paraId="58BF03F1" w14:textId="77777777" w:rsidR="0073553F" w:rsidRPr="0073553F" w:rsidRDefault="0073553F" w:rsidP="002F59D8">
    <w:pPr>
      <w:pStyle w:val="Encabezado"/>
      <w:spacing w:after="0"/>
      <w:jc w:val="center"/>
      <w:rPr>
        <w:rFonts w:ascii="HendersonSansW00-BasicSmBd" w:hAnsi="HendersonSansW00-BasicSmBd"/>
        <w:b/>
        <w:color w:val="002060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AC57" w14:textId="77777777" w:rsidR="00782378" w:rsidRDefault="00663EBB">
    <w:pPr>
      <w:pStyle w:val="Encabezado"/>
    </w:pPr>
    <w:r>
      <w:rPr>
        <w:noProof/>
      </w:rPr>
      <w:pict w14:anchorId="72AD4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1" o:spid="_x0000_s2049" type="#_x0000_t75" style="position:absolute;margin-left:0;margin-top:0;width:607.75pt;height:786.5pt;z-index:-251659264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53F"/>
    <w:rsid w:val="00042CE0"/>
    <w:rsid w:val="000E1331"/>
    <w:rsid w:val="000F4167"/>
    <w:rsid w:val="001751E4"/>
    <w:rsid w:val="00197CEE"/>
    <w:rsid w:val="001A3A3D"/>
    <w:rsid w:val="001E5BBB"/>
    <w:rsid w:val="0021011B"/>
    <w:rsid w:val="0029204A"/>
    <w:rsid w:val="002A63FA"/>
    <w:rsid w:val="002F59D8"/>
    <w:rsid w:val="003152C2"/>
    <w:rsid w:val="00325B7E"/>
    <w:rsid w:val="00362994"/>
    <w:rsid w:val="003D4F9C"/>
    <w:rsid w:val="003D5502"/>
    <w:rsid w:val="00412C25"/>
    <w:rsid w:val="00455DE4"/>
    <w:rsid w:val="00497011"/>
    <w:rsid w:val="004D29AB"/>
    <w:rsid w:val="005021B0"/>
    <w:rsid w:val="00517C1C"/>
    <w:rsid w:val="00526719"/>
    <w:rsid w:val="005633E1"/>
    <w:rsid w:val="00573A6B"/>
    <w:rsid w:val="00576979"/>
    <w:rsid w:val="005C4366"/>
    <w:rsid w:val="005E1706"/>
    <w:rsid w:val="00626595"/>
    <w:rsid w:val="00663EBB"/>
    <w:rsid w:val="0066581F"/>
    <w:rsid w:val="006C5DFB"/>
    <w:rsid w:val="0073553F"/>
    <w:rsid w:val="007460B9"/>
    <w:rsid w:val="00782378"/>
    <w:rsid w:val="00892E36"/>
    <w:rsid w:val="00920F35"/>
    <w:rsid w:val="009B6C27"/>
    <w:rsid w:val="00A041AC"/>
    <w:rsid w:val="00A202E4"/>
    <w:rsid w:val="00B31D45"/>
    <w:rsid w:val="00B96AB4"/>
    <w:rsid w:val="00BD713F"/>
    <w:rsid w:val="00CA586A"/>
    <w:rsid w:val="00CE2410"/>
    <w:rsid w:val="00D36D4C"/>
    <w:rsid w:val="00D675C2"/>
    <w:rsid w:val="00E13612"/>
    <w:rsid w:val="00EC0117"/>
    <w:rsid w:val="00EE2766"/>
    <w:rsid w:val="00F26F35"/>
    <w:rsid w:val="00F53DEE"/>
    <w:rsid w:val="00F751D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A381790"/>
  <w15:chartTrackingRefBased/>
  <w15:docId w15:val="{CDE59E0C-1C23-4042-B449-7CE30671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53F"/>
    <w:pPr>
      <w:spacing w:after="160" w:line="259" w:lineRule="auto"/>
    </w:pPr>
    <w:rPr>
      <w:rFonts w:cs="Calibri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8"/>
  </w:style>
  <w:style w:type="paragraph" w:styleId="Piedepgina">
    <w:name w:val="footer"/>
    <w:basedOn w:val="Normal"/>
    <w:link w:val="Piedepgina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8"/>
  </w:style>
  <w:style w:type="paragraph" w:customStyle="1" w:styleId="Default">
    <w:name w:val="Default"/>
    <w:rsid w:val="00197C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73553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intenso">
    <w:name w:val="Intense Emphasis"/>
    <w:basedOn w:val="Fuentedeprrafopredeter"/>
    <w:uiPriority w:val="21"/>
    <w:qFormat/>
    <w:rsid w:val="0073553F"/>
    <w:rPr>
      <w:i/>
      <w:iCs/>
      <w:color w:val="5B9BD5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9A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.leon\Documents\Plantillas%20personalizadas%20de%20Office\1.%20Plantilla%20Oficial%20202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3E40EF9D290E48A6206F629A38E20B" ma:contentTypeVersion="0" ma:contentTypeDescription="Crear nuevo documento." ma:contentTypeScope="" ma:versionID="7959c1f8b6ba90a0d03c1b420c81fc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F8942-4600-44D1-89F7-73B2120BA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A2F5A-4116-4F58-9017-75538500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Plantilla Oficial 2023</Template>
  <TotalTime>23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oficinal SINAC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oficinal SINAC</dc:title>
  <dc:subject/>
  <dc:creator>Amanda León Sanabria</dc:creator>
  <cp:keywords>Plantilla</cp:keywords>
  <dc:description/>
  <cp:lastModifiedBy>Amanda León Sanabria</cp:lastModifiedBy>
  <cp:revision>4</cp:revision>
  <cp:lastPrinted>2024-01-30T21:57:00Z</cp:lastPrinted>
  <dcterms:created xsi:type="dcterms:W3CDTF">2024-01-30T21:36:00Z</dcterms:created>
  <dcterms:modified xsi:type="dcterms:W3CDTF">2025-12-22T15:16:00Z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0x010100DE3E40EF9D290E48A6206F629A38E20B</vt:lpwstr>
  </property>
</Properties>
</file>