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DAC36" w14:textId="77777777" w:rsidR="00970854" w:rsidRPr="008E3A33" w:rsidRDefault="00970854" w:rsidP="008E3A33">
      <w:pPr>
        <w:jc w:val="center"/>
        <w:rPr>
          <w:rFonts w:ascii="Arial" w:hAnsi="Arial" w:cs="Arial"/>
          <w:b/>
          <w:szCs w:val="20"/>
        </w:rPr>
      </w:pPr>
      <w:r w:rsidRPr="008E3A33">
        <w:rPr>
          <w:rFonts w:ascii="Arial" w:hAnsi="Arial" w:cs="Arial"/>
          <w:b/>
          <w:sz w:val="20"/>
          <w:szCs w:val="20"/>
        </w:rPr>
        <w:t>SOLICITUD DE INSCRIPCIÓN DE PROYECTO (S) FORESTAL(ES) A LOS BENEFICIOS ESTABLECIDOS EN EL ARTÍCULO 23 LEY FORESTAL N° 7575</w:t>
      </w:r>
    </w:p>
    <w:p w14:paraId="32446C55" w14:textId="77777777" w:rsidR="00970854" w:rsidRPr="008E3A33" w:rsidRDefault="00970854" w:rsidP="00970854">
      <w:pPr>
        <w:rPr>
          <w:rFonts w:ascii="Arial" w:hAnsi="Arial" w:cs="Arial"/>
          <w:szCs w:val="20"/>
        </w:rPr>
      </w:pPr>
    </w:p>
    <w:p w14:paraId="05FCD51F" w14:textId="77777777" w:rsidR="00970854" w:rsidRPr="008E3A33" w:rsidRDefault="00970854" w:rsidP="00970854">
      <w:pPr>
        <w:rPr>
          <w:rFonts w:ascii="Arial" w:hAnsi="Arial" w:cs="Arial"/>
          <w:sz w:val="20"/>
          <w:szCs w:val="20"/>
        </w:rPr>
      </w:pPr>
      <w:r w:rsidRPr="008E3A33">
        <w:rPr>
          <w:rFonts w:ascii="Arial" w:hAnsi="Arial" w:cs="Arial"/>
          <w:sz w:val="20"/>
          <w:szCs w:val="20"/>
        </w:rPr>
        <w:t>Fecha _____________/________________/______________</w:t>
      </w:r>
    </w:p>
    <w:p w14:paraId="4F88AA60" w14:textId="77777777" w:rsidR="00970854" w:rsidRPr="008E3A33" w:rsidRDefault="00970854" w:rsidP="00970854">
      <w:pPr>
        <w:rPr>
          <w:rFonts w:ascii="Arial" w:hAnsi="Arial" w:cs="Arial"/>
          <w:sz w:val="20"/>
          <w:szCs w:val="20"/>
        </w:rPr>
      </w:pPr>
      <w:r w:rsidRPr="008E3A33">
        <w:rPr>
          <w:rFonts w:ascii="Arial" w:hAnsi="Arial" w:cs="Arial"/>
          <w:sz w:val="20"/>
          <w:szCs w:val="20"/>
        </w:rPr>
        <w:t>Señores</w:t>
      </w:r>
    </w:p>
    <w:p w14:paraId="48FD13D8" w14:textId="77777777" w:rsidR="00970854" w:rsidRPr="008E3A33" w:rsidRDefault="00970854" w:rsidP="00970854">
      <w:pPr>
        <w:rPr>
          <w:rFonts w:ascii="Arial" w:hAnsi="Arial" w:cs="Arial"/>
          <w:sz w:val="20"/>
          <w:szCs w:val="20"/>
        </w:rPr>
      </w:pPr>
      <w:r w:rsidRPr="008E3A33">
        <w:rPr>
          <w:rFonts w:ascii="Arial" w:hAnsi="Arial" w:cs="Arial"/>
          <w:sz w:val="20"/>
          <w:szCs w:val="20"/>
        </w:rPr>
        <w:t>Oficina Pococí</w:t>
      </w:r>
    </w:p>
    <w:p w14:paraId="2FEF1FAF" w14:textId="77777777" w:rsidR="00970854" w:rsidRPr="008E3A33" w:rsidRDefault="00970854" w:rsidP="00970854">
      <w:pPr>
        <w:rPr>
          <w:rFonts w:ascii="Arial" w:hAnsi="Arial" w:cs="Arial"/>
          <w:b/>
          <w:sz w:val="20"/>
          <w:szCs w:val="20"/>
        </w:rPr>
      </w:pPr>
      <w:r w:rsidRPr="008E3A33">
        <w:rPr>
          <w:rFonts w:ascii="Arial" w:hAnsi="Arial" w:cs="Arial"/>
          <w:b/>
          <w:sz w:val="20"/>
          <w:szCs w:val="20"/>
        </w:rPr>
        <w:t>Área de Conservación Tortuguero</w:t>
      </w:r>
    </w:p>
    <w:p w14:paraId="039F4ABA" w14:textId="77777777" w:rsidR="00970854" w:rsidRPr="008E3A33" w:rsidRDefault="00970854" w:rsidP="00970854">
      <w:pPr>
        <w:rPr>
          <w:rFonts w:ascii="Arial" w:hAnsi="Arial" w:cs="Arial"/>
          <w:b/>
          <w:sz w:val="20"/>
          <w:szCs w:val="20"/>
        </w:rPr>
      </w:pPr>
      <w:r w:rsidRPr="008E3A33">
        <w:rPr>
          <w:rFonts w:ascii="Arial" w:hAnsi="Arial" w:cs="Arial"/>
          <w:b/>
          <w:sz w:val="20"/>
          <w:szCs w:val="20"/>
        </w:rPr>
        <w:t>Sistema Nacional de Áreas de Conservación</w:t>
      </w:r>
    </w:p>
    <w:p w14:paraId="1102865C" w14:textId="77777777" w:rsidR="00970854" w:rsidRPr="008E3A33" w:rsidRDefault="00970854" w:rsidP="00970854">
      <w:pPr>
        <w:rPr>
          <w:rFonts w:ascii="Arial" w:hAnsi="Arial" w:cs="Arial"/>
          <w:sz w:val="20"/>
          <w:szCs w:val="20"/>
        </w:rPr>
      </w:pPr>
    </w:p>
    <w:p w14:paraId="28E92129" w14:textId="77777777" w:rsidR="00970854" w:rsidRPr="008E3A33" w:rsidRDefault="00970854" w:rsidP="00970854">
      <w:pPr>
        <w:rPr>
          <w:rFonts w:ascii="Arial" w:hAnsi="Arial" w:cs="Arial"/>
          <w:sz w:val="20"/>
          <w:szCs w:val="20"/>
        </w:rPr>
      </w:pPr>
      <w:r w:rsidRPr="008E3A33">
        <w:rPr>
          <w:rFonts w:ascii="Arial" w:hAnsi="Arial" w:cs="Arial"/>
          <w:sz w:val="20"/>
          <w:szCs w:val="20"/>
        </w:rPr>
        <w:t>Estimados señores:</w:t>
      </w:r>
    </w:p>
    <w:p w14:paraId="12A9DC0B" w14:textId="77777777" w:rsidR="00970854" w:rsidRPr="008E3A33" w:rsidRDefault="00970854" w:rsidP="00970854">
      <w:pPr>
        <w:rPr>
          <w:rFonts w:ascii="Arial" w:hAnsi="Arial" w:cs="Arial"/>
          <w:sz w:val="20"/>
          <w:szCs w:val="20"/>
        </w:rPr>
      </w:pPr>
    </w:p>
    <w:p w14:paraId="196B43AD" w14:textId="77777777" w:rsidR="00970854" w:rsidRPr="008E3A33" w:rsidRDefault="00970854" w:rsidP="00970854">
      <w:pPr>
        <w:rPr>
          <w:rFonts w:ascii="Arial" w:hAnsi="Arial" w:cs="Arial"/>
          <w:sz w:val="20"/>
          <w:szCs w:val="20"/>
        </w:rPr>
      </w:pPr>
      <w:r w:rsidRPr="008E3A33">
        <w:rPr>
          <w:rFonts w:ascii="Arial" w:hAnsi="Arial" w:cs="Arial"/>
          <w:sz w:val="20"/>
          <w:szCs w:val="20"/>
        </w:rPr>
        <w:t>Solicito la inscripción de la finca de mi propiedad, para disfrutar de los beneficios del artículo 23 de la Ley Forestal Nº 7575:</w:t>
      </w:r>
    </w:p>
    <w:p w14:paraId="431007BC" w14:textId="77777777" w:rsidR="00970854" w:rsidRPr="008E3A33" w:rsidRDefault="00970854" w:rsidP="00970854">
      <w:pPr>
        <w:rPr>
          <w:rFonts w:ascii="Arial" w:hAnsi="Arial" w:cs="Arial"/>
          <w:sz w:val="20"/>
          <w:szCs w:val="20"/>
        </w:rPr>
      </w:pPr>
    </w:p>
    <w:p w14:paraId="59058080" w14:textId="77777777" w:rsidR="00970854" w:rsidRPr="008E3A33" w:rsidRDefault="00970854" w:rsidP="00970854">
      <w:pPr>
        <w:rPr>
          <w:rFonts w:ascii="Arial" w:hAnsi="Arial" w:cs="Arial"/>
          <w:sz w:val="20"/>
          <w:szCs w:val="20"/>
        </w:rPr>
      </w:pPr>
      <w:proofErr w:type="gramStart"/>
      <w:r w:rsidRPr="008E3A33">
        <w:rPr>
          <w:rFonts w:ascii="Arial" w:hAnsi="Arial" w:cs="Arial"/>
          <w:sz w:val="20"/>
          <w:szCs w:val="20"/>
        </w:rPr>
        <w:t xml:space="preserve">(  </w:t>
      </w:r>
      <w:proofErr w:type="gramEnd"/>
      <w:r w:rsidRPr="008E3A33">
        <w:rPr>
          <w:rFonts w:ascii="Arial" w:hAnsi="Arial" w:cs="Arial"/>
          <w:sz w:val="20"/>
          <w:szCs w:val="20"/>
        </w:rPr>
        <w:t xml:space="preserve"> )</w:t>
      </w:r>
      <w:r w:rsidRPr="008E3A33">
        <w:rPr>
          <w:rFonts w:ascii="Arial" w:hAnsi="Arial" w:cs="Arial"/>
          <w:sz w:val="20"/>
          <w:szCs w:val="20"/>
        </w:rPr>
        <w:tab/>
        <w:t>La exención del pago del impuesto a los bienes inmuebles, creado mediante ley No.7509, del 9 de mayo de 1995, del área de bosque solicitada.</w:t>
      </w:r>
    </w:p>
    <w:p w14:paraId="431F9A19" w14:textId="77777777" w:rsidR="00970854" w:rsidRPr="008E3A33" w:rsidRDefault="00970854" w:rsidP="00970854">
      <w:pPr>
        <w:rPr>
          <w:rFonts w:ascii="Arial" w:hAnsi="Arial" w:cs="Arial"/>
          <w:sz w:val="20"/>
          <w:szCs w:val="20"/>
        </w:rPr>
      </w:pPr>
      <w:proofErr w:type="gramStart"/>
      <w:r w:rsidRPr="008E3A33">
        <w:rPr>
          <w:rFonts w:ascii="Arial" w:hAnsi="Arial" w:cs="Arial"/>
          <w:sz w:val="20"/>
          <w:szCs w:val="20"/>
        </w:rPr>
        <w:t xml:space="preserve">(  </w:t>
      </w:r>
      <w:proofErr w:type="gramEnd"/>
      <w:r w:rsidRPr="008E3A33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8E3A33">
        <w:rPr>
          <w:rFonts w:ascii="Arial" w:hAnsi="Arial" w:cs="Arial"/>
          <w:sz w:val="20"/>
          <w:szCs w:val="20"/>
        </w:rPr>
        <w:t>)  La</w:t>
      </w:r>
      <w:proofErr w:type="gramEnd"/>
      <w:r w:rsidRPr="008E3A33">
        <w:rPr>
          <w:rFonts w:ascii="Arial" w:hAnsi="Arial" w:cs="Arial"/>
          <w:sz w:val="20"/>
          <w:szCs w:val="20"/>
        </w:rPr>
        <w:t xml:space="preserve"> protección mencionada en el artículo 36 de la ley (régimen forestal).</w:t>
      </w:r>
    </w:p>
    <w:p w14:paraId="2E6784A1" w14:textId="77777777" w:rsidR="00970854" w:rsidRPr="008E3A33" w:rsidRDefault="00970854" w:rsidP="00970854">
      <w:pPr>
        <w:rPr>
          <w:rFonts w:ascii="Arial" w:hAnsi="Arial" w:cs="Arial"/>
          <w:sz w:val="20"/>
          <w:szCs w:val="20"/>
        </w:rPr>
      </w:pPr>
    </w:p>
    <w:p w14:paraId="5457DC45" w14:textId="77777777" w:rsidR="00970854" w:rsidRPr="008E3A33" w:rsidRDefault="00970854" w:rsidP="00970854">
      <w:pPr>
        <w:rPr>
          <w:rFonts w:ascii="Arial" w:hAnsi="Arial" w:cs="Arial"/>
          <w:sz w:val="20"/>
          <w:szCs w:val="20"/>
        </w:rPr>
      </w:pPr>
    </w:p>
    <w:p w14:paraId="49AA1D5B" w14:textId="1D848539" w:rsidR="00970854" w:rsidRPr="008E3A33" w:rsidRDefault="00970854" w:rsidP="00970854">
      <w:pPr>
        <w:spacing w:line="360" w:lineRule="auto"/>
        <w:rPr>
          <w:rFonts w:ascii="Arial" w:hAnsi="Arial" w:cs="Arial"/>
          <w:sz w:val="20"/>
          <w:szCs w:val="20"/>
          <w:lang w:val="es-ES_tradnl"/>
        </w:rPr>
      </w:pPr>
      <w:r w:rsidRPr="008E3A33">
        <w:rPr>
          <w:rFonts w:ascii="Arial" w:hAnsi="Arial" w:cs="Arial"/>
          <w:sz w:val="20"/>
          <w:szCs w:val="20"/>
          <w:lang w:val="es-ES_tradnl"/>
        </w:rPr>
        <w:t>Nombre del solicitante (Persona física o jurídica, o legitimado): _____________</w:t>
      </w:r>
      <w:r w:rsidR="008E3A33">
        <w:rPr>
          <w:rFonts w:ascii="Arial" w:hAnsi="Arial" w:cs="Arial"/>
          <w:sz w:val="20"/>
          <w:szCs w:val="20"/>
          <w:lang w:val="es-ES_tradnl"/>
        </w:rPr>
        <w:t>_______________</w:t>
      </w:r>
      <w:r w:rsidRPr="008E3A33">
        <w:rPr>
          <w:rFonts w:ascii="Arial" w:hAnsi="Arial" w:cs="Arial"/>
          <w:sz w:val="20"/>
          <w:szCs w:val="20"/>
          <w:lang w:val="es-ES_tradnl"/>
        </w:rPr>
        <w:t>__________ ________________________________________________________________________________________.</w:t>
      </w:r>
    </w:p>
    <w:p w14:paraId="1E35012E" w14:textId="77777777" w:rsidR="00970854" w:rsidRPr="008E3A33" w:rsidRDefault="00970854" w:rsidP="00970854">
      <w:pPr>
        <w:rPr>
          <w:rFonts w:ascii="Arial" w:hAnsi="Arial" w:cs="Arial"/>
          <w:sz w:val="20"/>
          <w:szCs w:val="20"/>
          <w:lang w:val="es-ES_tradnl"/>
        </w:rPr>
      </w:pPr>
      <w:r w:rsidRPr="008E3A33">
        <w:rPr>
          <w:rFonts w:ascii="Arial" w:hAnsi="Arial" w:cs="Arial"/>
          <w:sz w:val="20"/>
          <w:szCs w:val="20"/>
          <w:lang w:val="es-ES_tradnl"/>
        </w:rPr>
        <w:t>Cédula de identidad o jurídica: ________________________________________________________.</w:t>
      </w:r>
    </w:p>
    <w:p w14:paraId="727B025F" w14:textId="77777777" w:rsidR="00970854" w:rsidRPr="008E3A33" w:rsidRDefault="00970854" w:rsidP="00970854">
      <w:pPr>
        <w:rPr>
          <w:rFonts w:ascii="Arial" w:hAnsi="Arial" w:cs="Arial"/>
          <w:sz w:val="20"/>
          <w:szCs w:val="20"/>
          <w:lang w:val="es-ES_tradnl"/>
        </w:rPr>
      </w:pPr>
    </w:p>
    <w:p w14:paraId="7416ED58" w14:textId="77777777" w:rsidR="00970854" w:rsidRPr="008E3A33" w:rsidRDefault="00970854" w:rsidP="00970854">
      <w:pPr>
        <w:rPr>
          <w:rFonts w:ascii="Arial" w:hAnsi="Arial" w:cs="Arial"/>
          <w:sz w:val="20"/>
          <w:szCs w:val="20"/>
          <w:lang w:val="es-ES_tradnl"/>
        </w:rPr>
      </w:pPr>
      <w:r w:rsidRPr="008E3A33">
        <w:rPr>
          <w:rFonts w:ascii="Arial" w:hAnsi="Arial" w:cs="Arial"/>
          <w:sz w:val="20"/>
          <w:szCs w:val="20"/>
          <w:lang w:val="es-ES_tradnl"/>
        </w:rPr>
        <w:t>Nombre del Representante Legal: _____________________________________________________.</w:t>
      </w:r>
    </w:p>
    <w:p w14:paraId="2E9C4C78" w14:textId="77777777" w:rsidR="00970854" w:rsidRPr="008E3A33" w:rsidRDefault="00970854" w:rsidP="00970854">
      <w:pPr>
        <w:rPr>
          <w:rFonts w:ascii="Arial" w:hAnsi="Arial" w:cs="Arial"/>
          <w:sz w:val="20"/>
          <w:szCs w:val="20"/>
          <w:lang w:val="es-ES_tradnl"/>
        </w:rPr>
      </w:pPr>
    </w:p>
    <w:p w14:paraId="3D2E690B" w14:textId="77777777" w:rsidR="00970854" w:rsidRPr="008E3A33" w:rsidRDefault="00970854" w:rsidP="00970854">
      <w:pPr>
        <w:rPr>
          <w:rFonts w:ascii="Arial" w:hAnsi="Arial" w:cs="Arial"/>
          <w:b/>
          <w:sz w:val="20"/>
          <w:szCs w:val="20"/>
          <w:lang w:val="es-ES_tradnl"/>
        </w:rPr>
      </w:pPr>
      <w:r w:rsidRPr="008E3A33">
        <w:rPr>
          <w:rFonts w:ascii="Arial" w:hAnsi="Arial" w:cs="Arial"/>
          <w:b/>
          <w:sz w:val="20"/>
          <w:szCs w:val="20"/>
          <w:lang w:val="es-ES_tradnl"/>
        </w:rPr>
        <w:t>Calidades del propietario o legitimado:</w:t>
      </w:r>
    </w:p>
    <w:p w14:paraId="38808F7B" w14:textId="77777777" w:rsidR="00970854" w:rsidRPr="008E3A33" w:rsidRDefault="00970854" w:rsidP="00970854">
      <w:pPr>
        <w:rPr>
          <w:rFonts w:ascii="Arial" w:hAnsi="Arial" w:cs="Arial"/>
          <w:sz w:val="20"/>
          <w:szCs w:val="20"/>
          <w:lang w:val="es-ES_tradnl"/>
        </w:rPr>
      </w:pPr>
    </w:p>
    <w:p w14:paraId="370D3C46" w14:textId="77777777" w:rsidR="00970854" w:rsidRPr="008E3A33" w:rsidRDefault="00970854" w:rsidP="00970854">
      <w:pPr>
        <w:rPr>
          <w:rFonts w:ascii="Arial" w:hAnsi="Arial" w:cs="Arial"/>
          <w:sz w:val="20"/>
          <w:szCs w:val="20"/>
          <w:lang w:val="es-ES_tradnl"/>
        </w:rPr>
      </w:pPr>
      <w:r w:rsidRPr="008E3A33">
        <w:rPr>
          <w:rFonts w:ascii="Arial" w:hAnsi="Arial" w:cs="Arial"/>
          <w:sz w:val="20"/>
          <w:szCs w:val="20"/>
          <w:lang w:val="es-ES_tradnl"/>
        </w:rPr>
        <w:t>Estado civil: ___________</w:t>
      </w:r>
      <w:r w:rsidR="00977339" w:rsidRPr="008E3A33">
        <w:rPr>
          <w:rFonts w:ascii="Arial" w:hAnsi="Arial" w:cs="Arial"/>
          <w:sz w:val="20"/>
          <w:szCs w:val="20"/>
          <w:lang w:val="es-ES_tradnl"/>
        </w:rPr>
        <w:t>_</w:t>
      </w:r>
      <w:r w:rsidRPr="008E3A33">
        <w:rPr>
          <w:rFonts w:ascii="Arial" w:hAnsi="Arial" w:cs="Arial"/>
          <w:sz w:val="20"/>
          <w:szCs w:val="20"/>
          <w:lang w:val="es-ES_tradnl"/>
        </w:rPr>
        <w:t xml:space="preserve">____, ocupación: ________________, Teléfono: </w:t>
      </w:r>
      <w:r w:rsidR="00977339" w:rsidRPr="008E3A33">
        <w:rPr>
          <w:rFonts w:ascii="Arial" w:hAnsi="Arial" w:cs="Arial"/>
          <w:sz w:val="20"/>
          <w:szCs w:val="20"/>
          <w:lang w:val="es-ES_tradnl"/>
        </w:rPr>
        <w:t>_______</w:t>
      </w:r>
      <w:r w:rsidRPr="008E3A33">
        <w:rPr>
          <w:rFonts w:ascii="Arial" w:hAnsi="Arial" w:cs="Arial"/>
          <w:sz w:val="20"/>
          <w:szCs w:val="20"/>
          <w:lang w:val="es-ES_tradnl"/>
        </w:rPr>
        <w:t>____________.</w:t>
      </w:r>
    </w:p>
    <w:p w14:paraId="11CE1410" w14:textId="77777777" w:rsidR="00970854" w:rsidRPr="008E3A33" w:rsidRDefault="00970854" w:rsidP="00970854">
      <w:pPr>
        <w:rPr>
          <w:rFonts w:ascii="Arial" w:hAnsi="Arial" w:cs="Arial"/>
          <w:b/>
          <w:sz w:val="20"/>
          <w:szCs w:val="20"/>
          <w:lang w:val="es-ES_tradnl"/>
        </w:rPr>
      </w:pPr>
    </w:p>
    <w:p w14:paraId="29E459FE" w14:textId="77777777" w:rsidR="00970854" w:rsidRPr="008E3A33" w:rsidRDefault="00970854" w:rsidP="00970854">
      <w:pPr>
        <w:rPr>
          <w:rFonts w:ascii="Arial" w:hAnsi="Arial" w:cs="Arial"/>
          <w:b/>
          <w:sz w:val="20"/>
          <w:szCs w:val="20"/>
          <w:lang w:val="es-ES_tradnl"/>
        </w:rPr>
      </w:pPr>
      <w:r w:rsidRPr="008E3A33">
        <w:rPr>
          <w:rFonts w:ascii="Arial" w:hAnsi="Arial" w:cs="Arial"/>
          <w:b/>
          <w:sz w:val="20"/>
          <w:szCs w:val="20"/>
          <w:lang w:val="es-ES_tradnl"/>
        </w:rPr>
        <w:t xml:space="preserve">Reside:  </w:t>
      </w:r>
    </w:p>
    <w:p w14:paraId="385D373F" w14:textId="77777777" w:rsidR="00970854" w:rsidRPr="008E3A33" w:rsidRDefault="00970854" w:rsidP="00970854">
      <w:pPr>
        <w:rPr>
          <w:rFonts w:ascii="Arial" w:hAnsi="Arial" w:cs="Arial"/>
          <w:sz w:val="20"/>
          <w:szCs w:val="20"/>
          <w:lang w:val="es-ES_tradnl"/>
        </w:rPr>
      </w:pPr>
    </w:p>
    <w:tbl>
      <w:tblPr>
        <w:tblW w:w="8951" w:type="dxa"/>
        <w:jc w:val="center"/>
        <w:tblLook w:val="01E0" w:firstRow="1" w:lastRow="1" w:firstColumn="1" w:lastColumn="1" w:noHBand="0" w:noVBand="0"/>
      </w:tblPr>
      <w:tblGrid>
        <w:gridCol w:w="1897"/>
        <w:gridCol w:w="236"/>
        <w:gridCol w:w="1799"/>
        <w:gridCol w:w="236"/>
        <w:gridCol w:w="2188"/>
        <w:gridCol w:w="332"/>
        <w:gridCol w:w="2263"/>
      </w:tblGrid>
      <w:tr w:rsidR="00970854" w:rsidRPr="008E3A33" w14:paraId="03EAACE5" w14:textId="77777777" w:rsidTr="00287BDE">
        <w:trPr>
          <w:jc w:val="center"/>
        </w:trPr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1D3AC9" w14:textId="77777777" w:rsidR="00970854" w:rsidRPr="008E3A33" w:rsidRDefault="00970854" w:rsidP="009708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</w:tcPr>
          <w:p w14:paraId="5B65151F" w14:textId="77777777" w:rsidR="00970854" w:rsidRPr="008E3A33" w:rsidRDefault="00970854" w:rsidP="009708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E839E0" w14:textId="77777777" w:rsidR="00970854" w:rsidRPr="008E3A33" w:rsidRDefault="00970854" w:rsidP="009708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</w:tcPr>
          <w:p w14:paraId="1B012AA2" w14:textId="77777777" w:rsidR="00970854" w:rsidRPr="008E3A33" w:rsidRDefault="00970854" w:rsidP="009708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CD3DAE" w14:textId="77777777" w:rsidR="00970854" w:rsidRPr="008E3A33" w:rsidRDefault="00970854" w:rsidP="009708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2" w:type="dxa"/>
          </w:tcPr>
          <w:p w14:paraId="5AC3F1DC" w14:textId="77777777" w:rsidR="00970854" w:rsidRPr="008E3A33" w:rsidRDefault="00970854" w:rsidP="009708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2260DC" w14:textId="77777777" w:rsidR="00970854" w:rsidRPr="008E3A33" w:rsidRDefault="00970854" w:rsidP="0097085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0854" w:rsidRPr="008E3A33" w14:paraId="131C2919" w14:textId="77777777" w:rsidTr="00287BDE">
        <w:trPr>
          <w:jc w:val="center"/>
        </w:trPr>
        <w:tc>
          <w:tcPr>
            <w:tcW w:w="189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CF77FEB" w14:textId="77777777" w:rsidR="00970854" w:rsidRPr="008E3A33" w:rsidRDefault="00970854" w:rsidP="0097733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E3A33">
              <w:rPr>
                <w:rFonts w:ascii="Arial" w:hAnsi="Arial" w:cs="Arial"/>
                <w:b/>
                <w:sz w:val="20"/>
                <w:szCs w:val="20"/>
              </w:rPr>
              <w:t>Provincia</w:t>
            </w:r>
          </w:p>
        </w:tc>
        <w:tc>
          <w:tcPr>
            <w:tcW w:w="236" w:type="dxa"/>
          </w:tcPr>
          <w:p w14:paraId="1DF33317" w14:textId="77777777" w:rsidR="00970854" w:rsidRPr="008E3A33" w:rsidRDefault="00970854" w:rsidP="0097085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5FBAF3B" w14:textId="77777777" w:rsidR="00970854" w:rsidRPr="008E3A33" w:rsidRDefault="00970854" w:rsidP="0097733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E3A33">
              <w:rPr>
                <w:rFonts w:ascii="Arial" w:hAnsi="Arial" w:cs="Arial"/>
                <w:b/>
                <w:sz w:val="20"/>
                <w:szCs w:val="20"/>
              </w:rPr>
              <w:t>Cantón</w:t>
            </w:r>
          </w:p>
        </w:tc>
        <w:tc>
          <w:tcPr>
            <w:tcW w:w="236" w:type="dxa"/>
          </w:tcPr>
          <w:p w14:paraId="737E34E9" w14:textId="77777777" w:rsidR="00970854" w:rsidRPr="008E3A33" w:rsidRDefault="00970854" w:rsidP="0097085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BC0BD9D" w14:textId="77777777" w:rsidR="00970854" w:rsidRPr="008E3A33" w:rsidRDefault="00970854" w:rsidP="0097733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E3A33">
              <w:rPr>
                <w:rFonts w:ascii="Arial" w:hAnsi="Arial" w:cs="Arial"/>
                <w:b/>
                <w:sz w:val="20"/>
                <w:szCs w:val="20"/>
              </w:rPr>
              <w:t>Distrito</w:t>
            </w:r>
          </w:p>
        </w:tc>
        <w:tc>
          <w:tcPr>
            <w:tcW w:w="332" w:type="dxa"/>
          </w:tcPr>
          <w:p w14:paraId="3C370A53" w14:textId="77777777" w:rsidR="00970854" w:rsidRPr="008E3A33" w:rsidRDefault="00970854" w:rsidP="0097085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693E746" w14:textId="77777777" w:rsidR="00970854" w:rsidRPr="008E3A33" w:rsidRDefault="00970854" w:rsidP="0097733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E3A33">
              <w:rPr>
                <w:rFonts w:ascii="Arial" w:hAnsi="Arial" w:cs="Arial"/>
                <w:b/>
                <w:sz w:val="20"/>
                <w:szCs w:val="20"/>
              </w:rPr>
              <w:t>Caserío</w:t>
            </w:r>
          </w:p>
        </w:tc>
      </w:tr>
    </w:tbl>
    <w:p w14:paraId="3A614E31" w14:textId="77777777" w:rsidR="00970854" w:rsidRPr="008E3A33" w:rsidRDefault="00970854" w:rsidP="00970854">
      <w:pPr>
        <w:rPr>
          <w:rFonts w:ascii="Arial" w:hAnsi="Arial" w:cs="Arial"/>
          <w:sz w:val="20"/>
          <w:szCs w:val="20"/>
          <w:lang w:val="es-ES_tradnl"/>
        </w:rPr>
      </w:pPr>
    </w:p>
    <w:p w14:paraId="42018AC9" w14:textId="36F5AB89" w:rsidR="00970854" w:rsidRPr="008E3A33" w:rsidRDefault="00970854" w:rsidP="00977339">
      <w:pPr>
        <w:spacing w:line="360" w:lineRule="auto"/>
        <w:rPr>
          <w:rFonts w:ascii="Arial" w:hAnsi="Arial" w:cs="Arial"/>
          <w:sz w:val="20"/>
          <w:szCs w:val="20"/>
          <w:lang w:val="es-ES_tradnl"/>
        </w:rPr>
      </w:pPr>
      <w:r w:rsidRPr="008E3A33">
        <w:rPr>
          <w:rFonts w:ascii="Arial" w:hAnsi="Arial" w:cs="Arial"/>
          <w:sz w:val="20"/>
          <w:szCs w:val="20"/>
          <w:lang w:val="es-ES_tradnl"/>
        </w:rPr>
        <w:t>Dirección exacta: _____________________________________________________________</w:t>
      </w:r>
      <w:r w:rsidR="00977339" w:rsidRPr="008E3A33">
        <w:rPr>
          <w:rFonts w:ascii="Arial" w:hAnsi="Arial" w:cs="Arial"/>
          <w:sz w:val="20"/>
          <w:szCs w:val="20"/>
          <w:lang w:val="es-ES_tradnl"/>
        </w:rPr>
        <w:t>__</w:t>
      </w:r>
      <w:r w:rsidRPr="008E3A33">
        <w:rPr>
          <w:rFonts w:ascii="Arial" w:hAnsi="Arial" w:cs="Arial"/>
          <w:sz w:val="20"/>
          <w:szCs w:val="20"/>
          <w:lang w:val="es-ES_tradnl"/>
        </w:rPr>
        <w:t>____</w:t>
      </w:r>
      <w:r w:rsidR="00977339" w:rsidRPr="008E3A33">
        <w:rPr>
          <w:rFonts w:ascii="Arial" w:hAnsi="Arial" w:cs="Arial"/>
          <w:sz w:val="20"/>
          <w:szCs w:val="20"/>
          <w:lang w:val="es-ES_tradnl"/>
        </w:rPr>
        <w:t>_</w:t>
      </w:r>
      <w:r w:rsidRPr="008E3A33">
        <w:rPr>
          <w:rFonts w:ascii="Arial" w:hAnsi="Arial" w:cs="Arial"/>
          <w:sz w:val="20"/>
          <w:szCs w:val="20"/>
          <w:lang w:val="es-ES_tradnl"/>
        </w:rPr>
        <w:t>__</w:t>
      </w:r>
      <w:r w:rsidR="008E3A33">
        <w:rPr>
          <w:rFonts w:ascii="Arial" w:hAnsi="Arial" w:cs="Arial"/>
          <w:sz w:val="20"/>
          <w:szCs w:val="20"/>
          <w:lang w:val="es-ES_tradnl"/>
        </w:rPr>
        <w:t>____</w:t>
      </w:r>
    </w:p>
    <w:p w14:paraId="50362AD1" w14:textId="77777777" w:rsidR="00970854" w:rsidRPr="008E3A33" w:rsidRDefault="00970854" w:rsidP="00977339">
      <w:pPr>
        <w:spacing w:line="360" w:lineRule="auto"/>
        <w:rPr>
          <w:rFonts w:ascii="Arial" w:hAnsi="Arial" w:cs="Arial"/>
          <w:sz w:val="20"/>
          <w:szCs w:val="20"/>
          <w:lang w:val="es-MX"/>
        </w:rPr>
      </w:pPr>
      <w:r w:rsidRPr="008E3A33">
        <w:rPr>
          <w:rFonts w:ascii="Arial" w:hAnsi="Arial" w:cs="Arial"/>
          <w:sz w:val="20"/>
          <w:szCs w:val="20"/>
          <w:lang w:val="es-MX"/>
        </w:rPr>
        <w:t>______________________________________________________________________________</w:t>
      </w:r>
      <w:r w:rsidR="00977339" w:rsidRPr="008E3A33">
        <w:rPr>
          <w:rFonts w:ascii="Arial" w:hAnsi="Arial" w:cs="Arial"/>
          <w:sz w:val="20"/>
          <w:szCs w:val="20"/>
          <w:lang w:val="es-MX"/>
        </w:rPr>
        <w:t>________</w:t>
      </w:r>
      <w:r w:rsidRPr="008E3A33">
        <w:rPr>
          <w:rFonts w:ascii="Arial" w:hAnsi="Arial" w:cs="Arial"/>
          <w:sz w:val="20"/>
          <w:szCs w:val="20"/>
          <w:lang w:val="es-MX"/>
        </w:rPr>
        <w:t>___</w:t>
      </w:r>
    </w:p>
    <w:p w14:paraId="4915800C" w14:textId="77777777" w:rsidR="00970854" w:rsidRPr="008E3A33" w:rsidRDefault="00970854" w:rsidP="00977339">
      <w:pPr>
        <w:spacing w:line="360" w:lineRule="auto"/>
        <w:rPr>
          <w:rFonts w:ascii="Arial" w:hAnsi="Arial" w:cs="Arial"/>
          <w:sz w:val="20"/>
          <w:szCs w:val="20"/>
          <w:lang w:val="es-MX"/>
        </w:rPr>
      </w:pPr>
      <w:r w:rsidRPr="008E3A33">
        <w:rPr>
          <w:rFonts w:ascii="Arial" w:hAnsi="Arial" w:cs="Arial"/>
          <w:sz w:val="20"/>
          <w:szCs w:val="20"/>
          <w:lang w:val="es-MX"/>
        </w:rPr>
        <w:t>________________________________________________________________________</w:t>
      </w:r>
      <w:r w:rsidR="00977339" w:rsidRPr="008E3A33">
        <w:rPr>
          <w:rFonts w:ascii="Arial" w:hAnsi="Arial" w:cs="Arial"/>
          <w:sz w:val="20"/>
          <w:szCs w:val="20"/>
          <w:lang w:val="es-MX"/>
        </w:rPr>
        <w:t>_______</w:t>
      </w:r>
      <w:r w:rsidRPr="008E3A33">
        <w:rPr>
          <w:rFonts w:ascii="Arial" w:hAnsi="Arial" w:cs="Arial"/>
          <w:sz w:val="20"/>
          <w:szCs w:val="20"/>
          <w:lang w:val="es-MX"/>
        </w:rPr>
        <w:t>_________.</w:t>
      </w:r>
    </w:p>
    <w:p w14:paraId="58DE2A51" w14:textId="77777777" w:rsidR="00970854" w:rsidRPr="008E3A33" w:rsidRDefault="00970854" w:rsidP="00970854">
      <w:pPr>
        <w:rPr>
          <w:rFonts w:ascii="Arial" w:hAnsi="Arial" w:cs="Arial"/>
          <w:sz w:val="20"/>
          <w:szCs w:val="20"/>
          <w:lang w:val="es-ES_tradnl"/>
        </w:rPr>
      </w:pPr>
    </w:p>
    <w:p w14:paraId="5E0A5D16" w14:textId="502A96D6" w:rsidR="00970854" w:rsidRPr="008E3A33" w:rsidRDefault="00970854" w:rsidP="00977339">
      <w:pPr>
        <w:spacing w:line="360" w:lineRule="auto"/>
        <w:rPr>
          <w:rFonts w:ascii="Arial" w:hAnsi="Arial" w:cs="Arial"/>
          <w:sz w:val="20"/>
          <w:szCs w:val="20"/>
          <w:lang w:val="es-ES_tradnl"/>
        </w:rPr>
      </w:pPr>
      <w:r w:rsidRPr="008E3A33">
        <w:rPr>
          <w:rFonts w:ascii="Arial" w:hAnsi="Arial" w:cs="Arial"/>
          <w:sz w:val="20"/>
          <w:szCs w:val="20"/>
          <w:lang w:val="es-ES_tradnl"/>
        </w:rPr>
        <w:t xml:space="preserve">Notificaciones: Correos electrónico o dirección exacta (1Km de radio dentro del perímetro de </w:t>
      </w:r>
      <w:r w:rsidR="00977339" w:rsidRPr="008E3A33">
        <w:rPr>
          <w:rFonts w:ascii="Arial" w:hAnsi="Arial" w:cs="Arial"/>
          <w:sz w:val="20"/>
          <w:szCs w:val="20"/>
          <w:lang w:val="es-ES_tradnl"/>
        </w:rPr>
        <w:t>la oficina): ________________________________________________________________</w:t>
      </w:r>
      <w:r w:rsidR="008E3A33">
        <w:rPr>
          <w:rFonts w:ascii="Arial" w:hAnsi="Arial" w:cs="Arial"/>
          <w:sz w:val="20"/>
          <w:szCs w:val="20"/>
          <w:lang w:val="es-ES_tradnl"/>
        </w:rPr>
        <w:t>_________________________</w:t>
      </w:r>
    </w:p>
    <w:p w14:paraId="4EA1F1E7" w14:textId="77777777" w:rsidR="009B1223" w:rsidRPr="008E3A33" w:rsidRDefault="00977339" w:rsidP="009B1223">
      <w:pPr>
        <w:spacing w:line="360" w:lineRule="auto"/>
        <w:rPr>
          <w:rFonts w:ascii="Arial" w:hAnsi="Arial" w:cs="Arial"/>
          <w:sz w:val="20"/>
          <w:szCs w:val="20"/>
          <w:lang w:val="es-ES_tradnl"/>
        </w:rPr>
      </w:pPr>
      <w:r w:rsidRPr="008E3A33">
        <w:rPr>
          <w:rFonts w:ascii="Arial" w:hAnsi="Arial" w:cs="Arial"/>
          <w:sz w:val="20"/>
          <w:szCs w:val="20"/>
          <w:lang w:val="es-ES_tradnl"/>
        </w:rPr>
        <w:t>_________________________________________________________________________________________</w:t>
      </w:r>
    </w:p>
    <w:p w14:paraId="35CA0DC0" w14:textId="77777777" w:rsidR="009B1223" w:rsidRPr="008E3A33" w:rsidRDefault="009B1223" w:rsidP="009B1223">
      <w:pPr>
        <w:spacing w:line="360" w:lineRule="auto"/>
        <w:rPr>
          <w:rFonts w:ascii="Arial" w:hAnsi="Arial" w:cs="Arial"/>
          <w:b/>
          <w:sz w:val="20"/>
          <w:szCs w:val="20"/>
          <w:lang w:val="es-ES_tradnl"/>
        </w:rPr>
      </w:pPr>
    </w:p>
    <w:p w14:paraId="74C0258D" w14:textId="77777777" w:rsidR="008E3A33" w:rsidRDefault="008E3A33" w:rsidP="009B1223">
      <w:pPr>
        <w:spacing w:line="360" w:lineRule="auto"/>
        <w:rPr>
          <w:rFonts w:ascii="Arial" w:hAnsi="Arial" w:cs="Arial"/>
          <w:b/>
          <w:sz w:val="20"/>
          <w:szCs w:val="20"/>
          <w:lang w:val="es-ES_tradnl"/>
        </w:rPr>
      </w:pPr>
    </w:p>
    <w:p w14:paraId="28E1EDFC" w14:textId="77777777" w:rsidR="008E3A33" w:rsidRDefault="008E3A33" w:rsidP="009B1223">
      <w:pPr>
        <w:spacing w:line="360" w:lineRule="auto"/>
        <w:rPr>
          <w:rFonts w:ascii="Arial" w:hAnsi="Arial" w:cs="Arial"/>
          <w:b/>
          <w:sz w:val="20"/>
          <w:szCs w:val="20"/>
          <w:lang w:val="es-ES_tradnl"/>
        </w:rPr>
      </w:pPr>
    </w:p>
    <w:p w14:paraId="3493CEE5" w14:textId="77777777" w:rsidR="008E3A33" w:rsidRDefault="008E3A33" w:rsidP="009B1223">
      <w:pPr>
        <w:spacing w:line="360" w:lineRule="auto"/>
        <w:rPr>
          <w:rFonts w:ascii="Arial" w:hAnsi="Arial" w:cs="Arial"/>
          <w:b/>
          <w:sz w:val="20"/>
          <w:szCs w:val="20"/>
          <w:lang w:val="es-ES_tradnl"/>
        </w:rPr>
      </w:pPr>
    </w:p>
    <w:p w14:paraId="107112BA" w14:textId="77777777" w:rsidR="008E3A33" w:rsidRDefault="008E3A33" w:rsidP="009B1223">
      <w:pPr>
        <w:spacing w:line="360" w:lineRule="auto"/>
        <w:rPr>
          <w:rFonts w:ascii="Arial" w:hAnsi="Arial" w:cs="Arial"/>
          <w:b/>
          <w:sz w:val="20"/>
          <w:szCs w:val="20"/>
          <w:lang w:val="es-ES_tradnl"/>
        </w:rPr>
      </w:pPr>
    </w:p>
    <w:p w14:paraId="4E9573B4" w14:textId="77777777" w:rsidR="008E3A33" w:rsidRDefault="008E3A33" w:rsidP="009B1223">
      <w:pPr>
        <w:spacing w:line="360" w:lineRule="auto"/>
        <w:rPr>
          <w:rFonts w:ascii="Arial" w:hAnsi="Arial" w:cs="Arial"/>
          <w:b/>
          <w:sz w:val="20"/>
          <w:szCs w:val="20"/>
          <w:lang w:val="es-ES_tradnl"/>
        </w:rPr>
      </w:pPr>
    </w:p>
    <w:p w14:paraId="3B1478F7" w14:textId="77777777" w:rsidR="008E3A33" w:rsidRDefault="008E3A33" w:rsidP="009B1223">
      <w:pPr>
        <w:spacing w:line="360" w:lineRule="auto"/>
        <w:rPr>
          <w:rFonts w:ascii="Arial" w:hAnsi="Arial" w:cs="Arial"/>
          <w:b/>
          <w:sz w:val="20"/>
          <w:szCs w:val="20"/>
          <w:lang w:val="es-ES_tradnl"/>
        </w:rPr>
      </w:pPr>
    </w:p>
    <w:p w14:paraId="237E48A2" w14:textId="5684AE02" w:rsidR="00970854" w:rsidRPr="008E3A33" w:rsidRDefault="00970854" w:rsidP="009B1223">
      <w:pPr>
        <w:spacing w:line="360" w:lineRule="auto"/>
        <w:rPr>
          <w:rFonts w:ascii="Arial" w:hAnsi="Arial" w:cs="Arial"/>
          <w:sz w:val="20"/>
          <w:szCs w:val="20"/>
          <w:lang w:val="es-ES_tradnl"/>
        </w:rPr>
      </w:pPr>
      <w:r w:rsidRPr="008E3A33">
        <w:rPr>
          <w:rFonts w:ascii="Arial" w:hAnsi="Arial" w:cs="Arial"/>
          <w:b/>
          <w:sz w:val="20"/>
          <w:szCs w:val="20"/>
          <w:lang w:val="es-ES_tradnl"/>
        </w:rPr>
        <w:t>Datos del o los inmuebles (s) para la inscripción:</w:t>
      </w:r>
    </w:p>
    <w:p w14:paraId="3EB52613" w14:textId="77777777" w:rsidR="00970854" w:rsidRPr="008E3A33" w:rsidRDefault="00970854" w:rsidP="00970854">
      <w:pPr>
        <w:rPr>
          <w:rFonts w:ascii="Arial" w:hAnsi="Arial" w:cs="Arial"/>
          <w:b/>
          <w:sz w:val="20"/>
          <w:szCs w:val="20"/>
          <w:lang w:val="es-ES_tradnl"/>
        </w:rPr>
      </w:pPr>
    </w:p>
    <w:tbl>
      <w:tblPr>
        <w:tblW w:w="1138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4"/>
        <w:gridCol w:w="1276"/>
        <w:gridCol w:w="1276"/>
        <w:gridCol w:w="1276"/>
        <w:gridCol w:w="1250"/>
        <w:gridCol w:w="2293"/>
        <w:gridCol w:w="1109"/>
        <w:gridCol w:w="1039"/>
      </w:tblGrid>
      <w:tr w:rsidR="00970854" w:rsidRPr="008E3A33" w14:paraId="16D1335D" w14:textId="77777777" w:rsidTr="00287BDE">
        <w:trPr>
          <w:trHeight w:val="365"/>
          <w:jc w:val="center"/>
        </w:trPr>
        <w:tc>
          <w:tcPr>
            <w:tcW w:w="11383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6827BB9" w14:textId="77777777" w:rsidR="00970854" w:rsidRPr="008E3A33" w:rsidRDefault="00970854" w:rsidP="00977339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8E3A33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Localización administrativa</w:t>
            </w:r>
          </w:p>
        </w:tc>
      </w:tr>
      <w:tr w:rsidR="00970854" w:rsidRPr="008E3A33" w14:paraId="6D084D7A" w14:textId="77777777" w:rsidTr="00977339">
        <w:trPr>
          <w:trHeight w:val="704"/>
          <w:jc w:val="center"/>
        </w:trPr>
        <w:tc>
          <w:tcPr>
            <w:tcW w:w="1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AC3160" w14:textId="77777777" w:rsidR="00970854" w:rsidRPr="008E3A33" w:rsidRDefault="00970854" w:rsidP="00977339">
            <w:pPr>
              <w:jc w:val="center"/>
              <w:rPr>
                <w:rFonts w:ascii="Arial" w:hAnsi="Arial" w:cs="Arial"/>
                <w:b/>
                <w:sz w:val="17"/>
                <w:szCs w:val="17"/>
                <w:lang w:val="es-ES_tradnl"/>
              </w:rPr>
            </w:pPr>
            <w:r w:rsidRPr="008E3A33">
              <w:rPr>
                <w:rFonts w:ascii="Arial" w:hAnsi="Arial" w:cs="Arial"/>
                <w:b/>
                <w:sz w:val="17"/>
                <w:szCs w:val="17"/>
                <w:lang w:val="es-ES_tradnl"/>
              </w:rPr>
              <w:t>Folio Real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EF31BA" w14:textId="77777777" w:rsidR="00970854" w:rsidRPr="008E3A33" w:rsidRDefault="00970854" w:rsidP="00977339">
            <w:pPr>
              <w:jc w:val="center"/>
              <w:rPr>
                <w:rFonts w:ascii="Arial" w:hAnsi="Arial" w:cs="Arial"/>
                <w:b/>
                <w:sz w:val="17"/>
                <w:szCs w:val="17"/>
                <w:lang w:val="es-ES_tradnl"/>
              </w:rPr>
            </w:pPr>
            <w:r w:rsidRPr="008E3A33">
              <w:rPr>
                <w:rFonts w:ascii="Arial" w:hAnsi="Arial" w:cs="Arial"/>
                <w:b/>
                <w:sz w:val="17"/>
                <w:szCs w:val="17"/>
                <w:lang w:val="es-ES_tradnl"/>
              </w:rPr>
              <w:t>Provincia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537E2B" w14:textId="77777777" w:rsidR="00970854" w:rsidRPr="008E3A33" w:rsidRDefault="00970854" w:rsidP="00977339">
            <w:pPr>
              <w:jc w:val="center"/>
              <w:rPr>
                <w:rFonts w:ascii="Arial" w:hAnsi="Arial" w:cs="Arial"/>
                <w:b/>
                <w:sz w:val="17"/>
                <w:szCs w:val="17"/>
                <w:lang w:val="es-ES_tradnl"/>
              </w:rPr>
            </w:pPr>
            <w:r w:rsidRPr="008E3A33">
              <w:rPr>
                <w:rFonts w:ascii="Arial" w:hAnsi="Arial" w:cs="Arial"/>
                <w:b/>
                <w:sz w:val="17"/>
                <w:szCs w:val="17"/>
                <w:lang w:val="es-ES_tradnl"/>
              </w:rPr>
              <w:t>Cantón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1C0A0B" w14:textId="77777777" w:rsidR="00970854" w:rsidRPr="008E3A33" w:rsidRDefault="00970854" w:rsidP="00977339">
            <w:pPr>
              <w:jc w:val="center"/>
              <w:rPr>
                <w:rFonts w:ascii="Arial" w:hAnsi="Arial" w:cs="Arial"/>
                <w:b/>
                <w:sz w:val="17"/>
                <w:szCs w:val="17"/>
                <w:lang w:val="es-ES_tradnl"/>
              </w:rPr>
            </w:pPr>
            <w:r w:rsidRPr="008E3A33">
              <w:rPr>
                <w:rFonts w:ascii="Arial" w:hAnsi="Arial" w:cs="Arial"/>
                <w:b/>
                <w:sz w:val="17"/>
                <w:szCs w:val="17"/>
                <w:lang w:val="es-ES_tradnl"/>
              </w:rPr>
              <w:t>Distrito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BA1A58" w14:textId="77777777" w:rsidR="00970854" w:rsidRPr="008E3A33" w:rsidRDefault="00970854" w:rsidP="00977339">
            <w:pPr>
              <w:jc w:val="center"/>
              <w:rPr>
                <w:rFonts w:ascii="Arial" w:hAnsi="Arial" w:cs="Arial"/>
                <w:b/>
                <w:sz w:val="17"/>
                <w:szCs w:val="17"/>
                <w:lang w:val="es-ES_tradnl"/>
              </w:rPr>
            </w:pPr>
            <w:r w:rsidRPr="008E3A33">
              <w:rPr>
                <w:rFonts w:ascii="Arial" w:hAnsi="Arial" w:cs="Arial"/>
                <w:b/>
                <w:sz w:val="17"/>
                <w:szCs w:val="17"/>
                <w:lang w:val="es-ES_tradnl"/>
              </w:rPr>
              <w:t>Caserío</w:t>
            </w:r>
          </w:p>
        </w:tc>
        <w:tc>
          <w:tcPr>
            <w:tcW w:w="22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916D5A" w14:textId="77777777" w:rsidR="00970854" w:rsidRPr="008E3A33" w:rsidRDefault="00970854" w:rsidP="00977339">
            <w:pPr>
              <w:jc w:val="center"/>
              <w:rPr>
                <w:rFonts w:ascii="Arial" w:hAnsi="Arial" w:cs="Arial"/>
                <w:b/>
                <w:sz w:val="17"/>
                <w:szCs w:val="17"/>
                <w:lang w:val="es-ES_tradnl"/>
              </w:rPr>
            </w:pPr>
            <w:r w:rsidRPr="008E3A33">
              <w:rPr>
                <w:rFonts w:ascii="Arial" w:hAnsi="Arial" w:cs="Arial"/>
                <w:b/>
                <w:sz w:val="17"/>
                <w:szCs w:val="17"/>
                <w:lang w:val="es-ES_tradnl"/>
              </w:rPr>
              <w:t>N° Plano Catastrado</w:t>
            </w:r>
          </w:p>
        </w:tc>
        <w:tc>
          <w:tcPr>
            <w:tcW w:w="1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1CBED5" w14:textId="77777777" w:rsidR="00970854" w:rsidRPr="008E3A33" w:rsidRDefault="00970854" w:rsidP="00977339">
            <w:pPr>
              <w:jc w:val="center"/>
              <w:rPr>
                <w:rFonts w:ascii="Arial" w:hAnsi="Arial" w:cs="Arial"/>
                <w:b/>
                <w:sz w:val="17"/>
                <w:szCs w:val="17"/>
                <w:lang w:val="es-ES_tradnl"/>
              </w:rPr>
            </w:pPr>
            <w:r w:rsidRPr="008E3A33">
              <w:rPr>
                <w:rFonts w:ascii="Arial" w:hAnsi="Arial" w:cs="Arial"/>
                <w:b/>
                <w:sz w:val="17"/>
                <w:szCs w:val="17"/>
                <w:lang w:val="es-ES_tradnl"/>
              </w:rPr>
              <w:t>Área del inmueble (ha)</w:t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D1C080" w14:textId="77777777" w:rsidR="00970854" w:rsidRPr="008E3A33" w:rsidRDefault="00970854" w:rsidP="00977339">
            <w:pPr>
              <w:jc w:val="center"/>
              <w:rPr>
                <w:rFonts w:ascii="Arial" w:hAnsi="Arial" w:cs="Arial"/>
                <w:b/>
                <w:sz w:val="17"/>
                <w:szCs w:val="17"/>
                <w:lang w:val="es-ES_tradnl"/>
              </w:rPr>
            </w:pPr>
            <w:r w:rsidRPr="008E3A33">
              <w:rPr>
                <w:rFonts w:ascii="Arial" w:hAnsi="Arial" w:cs="Arial"/>
                <w:b/>
                <w:sz w:val="17"/>
                <w:szCs w:val="17"/>
                <w:lang w:val="es-ES_tradnl"/>
              </w:rPr>
              <w:t>Área de bosque a inscribir</w:t>
            </w:r>
          </w:p>
          <w:p w14:paraId="23D2E783" w14:textId="77777777" w:rsidR="00970854" w:rsidRPr="008E3A33" w:rsidRDefault="00970854" w:rsidP="00977339">
            <w:pPr>
              <w:jc w:val="center"/>
              <w:rPr>
                <w:rFonts w:ascii="Arial" w:hAnsi="Arial" w:cs="Arial"/>
                <w:b/>
                <w:sz w:val="17"/>
                <w:szCs w:val="17"/>
                <w:lang w:val="es-ES_tradnl"/>
              </w:rPr>
            </w:pPr>
            <w:r w:rsidRPr="008E3A33">
              <w:rPr>
                <w:rFonts w:ascii="Arial" w:hAnsi="Arial" w:cs="Arial"/>
                <w:b/>
                <w:sz w:val="17"/>
                <w:szCs w:val="17"/>
                <w:lang w:val="es-ES_tradnl"/>
              </w:rPr>
              <w:t>(ha)</w:t>
            </w:r>
          </w:p>
        </w:tc>
      </w:tr>
      <w:tr w:rsidR="00970854" w:rsidRPr="008E3A33" w14:paraId="4081FB06" w14:textId="77777777" w:rsidTr="00977339">
        <w:trPr>
          <w:trHeight w:val="704"/>
          <w:jc w:val="center"/>
        </w:trPr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126B2" w14:textId="77777777" w:rsidR="00970854" w:rsidRPr="008E3A33" w:rsidRDefault="00970854" w:rsidP="00970854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671BA" w14:textId="77777777" w:rsidR="00970854" w:rsidRPr="008E3A33" w:rsidRDefault="00970854" w:rsidP="00970854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5B82C" w14:textId="77777777" w:rsidR="00970854" w:rsidRPr="008E3A33" w:rsidRDefault="00970854" w:rsidP="00970854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75464" w14:textId="77777777" w:rsidR="00970854" w:rsidRPr="008E3A33" w:rsidRDefault="00970854" w:rsidP="00970854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D4317" w14:textId="77777777" w:rsidR="00970854" w:rsidRPr="008E3A33" w:rsidRDefault="00970854" w:rsidP="00970854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39D1F" w14:textId="77777777" w:rsidR="00970854" w:rsidRPr="008E3A33" w:rsidRDefault="00970854" w:rsidP="00970854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FB14F" w14:textId="77777777" w:rsidR="00970854" w:rsidRPr="008E3A33" w:rsidRDefault="00970854" w:rsidP="00970854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21811" w14:textId="77777777" w:rsidR="00970854" w:rsidRPr="008E3A33" w:rsidRDefault="00970854" w:rsidP="00970854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970854" w:rsidRPr="008E3A33" w14:paraId="133F0E44" w14:textId="77777777" w:rsidTr="00977339">
        <w:trPr>
          <w:trHeight w:val="704"/>
          <w:jc w:val="center"/>
        </w:trPr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7ED85" w14:textId="77777777" w:rsidR="00970854" w:rsidRPr="008E3A33" w:rsidRDefault="00970854" w:rsidP="00970854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FE713" w14:textId="77777777" w:rsidR="00970854" w:rsidRPr="008E3A33" w:rsidRDefault="00970854" w:rsidP="00970854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0A2FD" w14:textId="77777777" w:rsidR="00970854" w:rsidRPr="008E3A33" w:rsidRDefault="00970854" w:rsidP="00970854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98AA5" w14:textId="77777777" w:rsidR="00970854" w:rsidRPr="008E3A33" w:rsidRDefault="00970854" w:rsidP="00970854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8A166" w14:textId="77777777" w:rsidR="00970854" w:rsidRPr="008E3A33" w:rsidRDefault="00970854" w:rsidP="00970854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4AE81" w14:textId="77777777" w:rsidR="00970854" w:rsidRPr="008E3A33" w:rsidRDefault="00970854" w:rsidP="00970854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76CCC" w14:textId="77777777" w:rsidR="00970854" w:rsidRPr="008E3A33" w:rsidRDefault="00970854" w:rsidP="00970854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5912C" w14:textId="77777777" w:rsidR="00970854" w:rsidRPr="008E3A33" w:rsidRDefault="00970854" w:rsidP="00970854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970854" w:rsidRPr="008E3A33" w14:paraId="54D63EE9" w14:textId="77777777" w:rsidTr="00977339">
        <w:trPr>
          <w:trHeight w:val="704"/>
          <w:jc w:val="center"/>
        </w:trPr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312E7" w14:textId="77777777" w:rsidR="00970854" w:rsidRPr="008E3A33" w:rsidRDefault="00970854" w:rsidP="00970854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C91DB4" w14:textId="77777777" w:rsidR="00970854" w:rsidRPr="008E3A33" w:rsidRDefault="00970854" w:rsidP="00970854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570E8" w14:textId="77777777" w:rsidR="00970854" w:rsidRPr="008E3A33" w:rsidRDefault="00970854" w:rsidP="00970854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9717D" w14:textId="77777777" w:rsidR="00970854" w:rsidRPr="008E3A33" w:rsidRDefault="00970854" w:rsidP="00970854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38FF8" w14:textId="77777777" w:rsidR="00970854" w:rsidRPr="008E3A33" w:rsidRDefault="00970854" w:rsidP="00970854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6E27B" w14:textId="77777777" w:rsidR="00970854" w:rsidRPr="008E3A33" w:rsidRDefault="00970854" w:rsidP="00970854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B43CD" w14:textId="77777777" w:rsidR="00970854" w:rsidRPr="008E3A33" w:rsidRDefault="00970854" w:rsidP="00970854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4F561" w14:textId="77777777" w:rsidR="00970854" w:rsidRPr="008E3A33" w:rsidRDefault="00970854" w:rsidP="00970854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</w:tbl>
    <w:p w14:paraId="3A386515" w14:textId="77777777" w:rsidR="00970854" w:rsidRPr="008E3A33" w:rsidRDefault="00970854" w:rsidP="00970854">
      <w:pPr>
        <w:rPr>
          <w:rFonts w:ascii="Arial" w:hAnsi="Arial" w:cs="Arial"/>
          <w:sz w:val="20"/>
          <w:szCs w:val="20"/>
          <w:lang w:val="es-ES_tradnl"/>
        </w:rPr>
      </w:pPr>
    </w:p>
    <w:p w14:paraId="208ABACF" w14:textId="77777777" w:rsidR="00970854" w:rsidRPr="008E3A33" w:rsidRDefault="00970854" w:rsidP="00970854">
      <w:pPr>
        <w:rPr>
          <w:rFonts w:ascii="Arial" w:hAnsi="Arial" w:cs="Arial"/>
          <w:sz w:val="20"/>
          <w:szCs w:val="20"/>
          <w:lang w:val="es-ES_tradnl"/>
        </w:rPr>
      </w:pPr>
      <w:r w:rsidRPr="008E3A33">
        <w:rPr>
          <w:rFonts w:ascii="Arial" w:hAnsi="Arial" w:cs="Arial"/>
          <w:b/>
          <w:sz w:val="20"/>
          <w:szCs w:val="20"/>
          <w:lang w:val="es-ES_tradnl"/>
        </w:rPr>
        <w:t>Datos de Localización geográfica:</w:t>
      </w:r>
    </w:p>
    <w:p w14:paraId="052D6B6C" w14:textId="77777777" w:rsidR="00970854" w:rsidRPr="008E3A33" w:rsidRDefault="00970854" w:rsidP="00970854">
      <w:pPr>
        <w:rPr>
          <w:rFonts w:ascii="Arial" w:hAnsi="Arial" w:cs="Arial"/>
          <w:sz w:val="20"/>
          <w:szCs w:val="20"/>
          <w:lang w:val="es-ES_tradnl"/>
        </w:rPr>
      </w:pPr>
    </w:p>
    <w:tbl>
      <w:tblPr>
        <w:tblW w:w="114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41"/>
        <w:gridCol w:w="2320"/>
        <w:gridCol w:w="1828"/>
        <w:gridCol w:w="1871"/>
        <w:gridCol w:w="1962"/>
      </w:tblGrid>
      <w:tr w:rsidR="00970854" w:rsidRPr="008E3A33" w14:paraId="2CCBA9ED" w14:textId="77777777" w:rsidTr="00977339">
        <w:trPr>
          <w:trHeight w:val="344"/>
          <w:jc w:val="center"/>
        </w:trPr>
        <w:tc>
          <w:tcPr>
            <w:tcW w:w="114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EC801" w14:textId="77777777" w:rsidR="00970854" w:rsidRPr="008E3A33" w:rsidRDefault="00970854" w:rsidP="00977339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8E3A33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Colindancias</w:t>
            </w:r>
          </w:p>
        </w:tc>
      </w:tr>
      <w:tr w:rsidR="00970854" w:rsidRPr="008E3A33" w14:paraId="6641F8E0" w14:textId="77777777" w:rsidTr="00977339">
        <w:trPr>
          <w:trHeight w:val="337"/>
          <w:jc w:val="center"/>
        </w:trPr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2C197" w14:textId="77777777" w:rsidR="00970854" w:rsidRPr="008E3A33" w:rsidRDefault="00970854" w:rsidP="00977339">
            <w:pPr>
              <w:jc w:val="center"/>
              <w:rPr>
                <w:rFonts w:ascii="Arial" w:hAnsi="Arial" w:cs="Arial"/>
                <w:sz w:val="18"/>
                <w:szCs w:val="20"/>
                <w:lang w:val="es-ES_tradnl"/>
              </w:rPr>
            </w:pPr>
            <w:r w:rsidRPr="008E3A33">
              <w:rPr>
                <w:rFonts w:ascii="Arial" w:hAnsi="Arial" w:cs="Arial"/>
                <w:b/>
                <w:sz w:val="18"/>
                <w:szCs w:val="20"/>
                <w:lang w:val="es-ES_tradnl"/>
              </w:rPr>
              <w:t>Folio Real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98530" w14:textId="77777777" w:rsidR="00970854" w:rsidRPr="008E3A33" w:rsidRDefault="00970854" w:rsidP="00977339">
            <w:pPr>
              <w:jc w:val="center"/>
              <w:rPr>
                <w:rFonts w:ascii="Arial" w:hAnsi="Arial" w:cs="Arial"/>
                <w:sz w:val="18"/>
                <w:szCs w:val="20"/>
                <w:lang w:val="es-ES_tradnl"/>
              </w:rPr>
            </w:pPr>
            <w:r w:rsidRPr="008E3A33">
              <w:rPr>
                <w:rFonts w:ascii="Arial" w:hAnsi="Arial" w:cs="Arial"/>
                <w:b/>
                <w:sz w:val="18"/>
                <w:szCs w:val="20"/>
                <w:lang w:val="es-ES_tradnl"/>
              </w:rPr>
              <w:t>Norte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75948" w14:textId="77777777" w:rsidR="00970854" w:rsidRPr="008E3A33" w:rsidRDefault="00970854" w:rsidP="00977339">
            <w:pPr>
              <w:jc w:val="center"/>
              <w:rPr>
                <w:rFonts w:ascii="Arial" w:hAnsi="Arial" w:cs="Arial"/>
                <w:sz w:val="18"/>
                <w:szCs w:val="20"/>
                <w:lang w:val="es-ES_tradnl"/>
              </w:rPr>
            </w:pPr>
            <w:r w:rsidRPr="008E3A33">
              <w:rPr>
                <w:rFonts w:ascii="Arial" w:hAnsi="Arial" w:cs="Arial"/>
                <w:b/>
                <w:sz w:val="18"/>
                <w:szCs w:val="20"/>
                <w:lang w:val="es-ES_tradnl"/>
              </w:rPr>
              <w:t>Sur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8E6A3" w14:textId="77777777" w:rsidR="00970854" w:rsidRPr="008E3A33" w:rsidRDefault="00970854" w:rsidP="00977339">
            <w:pPr>
              <w:jc w:val="center"/>
              <w:rPr>
                <w:rFonts w:ascii="Arial" w:hAnsi="Arial" w:cs="Arial"/>
                <w:sz w:val="18"/>
                <w:szCs w:val="20"/>
                <w:lang w:val="es-ES_tradnl"/>
              </w:rPr>
            </w:pPr>
            <w:r w:rsidRPr="008E3A33">
              <w:rPr>
                <w:rFonts w:ascii="Arial" w:hAnsi="Arial" w:cs="Arial"/>
                <w:b/>
                <w:sz w:val="18"/>
                <w:szCs w:val="20"/>
                <w:lang w:val="es-ES_tradnl"/>
              </w:rPr>
              <w:t>Este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4DFFE" w14:textId="77777777" w:rsidR="00970854" w:rsidRPr="008E3A33" w:rsidRDefault="00970854" w:rsidP="00977339">
            <w:pPr>
              <w:jc w:val="center"/>
              <w:rPr>
                <w:rFonts w:ascii="Arial" w:hAnsi="Arial" w:cs="Arial"/>
                <w:sz w:val="18"/>
                <w:szCs w:val="20"/>
                <w:lang w:val="es-ES_tradnl"/>
              </w:rPr>
            </w:pPr>
            <w:r w:rsidRPr="008E3A33">
              <w:rPr>
                <w:rFonts w:ascii="Arial" w:hAnsi="Arial" w:cs="Arial"/>
                <w:b/>
                <w:sz w:val="18"/>
                <w:szCs w:val="20"/>
                <w:lang w:val="es-ES_tradnl"/>
              </w:rPr>
              <w:t>Oeste</w:t>
            </w:r>
          </w:p>
        </w:tc>
      </w:tr>
      <w:tr w:rsidR="00970854" w:rsidRPr="008E3A33" w14:paraId="00B59855" w14:textId="77777777" w:rsidTr="00977339">
        <w:trPr>
          <w:trHeight w:val="544"/>
          <w:jc w:val="center"/>
        </w:trPr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F58EE8" w14:textId="77777777" w:rsidR="00970854" w:rsidRPr="008E3A33" w:rsidRDefault="00970854" w:rsidP="00970854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8127A" w14:textId="77777777" w:rsidR="00970854" w:rsidRPr="008E3A33" w:rsidRDefault="00970854" w:rsidP="00970854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9B501" w14:textId="77777777" w:rsidR="00970854" w:rsidRPr="008E3A33" w:rsidRDefault="00970854" w:rsidP="00970854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1A34F" w14:textId="77777777" w:rsidR="00970854" w:rsidRPr="008E3A33" w:rsidRDefault="00970854" w:rsidP="00970854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2CD29" w14:textId="77777777" w:rsidR="00970854" w:rsidRPr="008E3A33" w:rsidRDefault="00970854" w:rsidP="00970854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970854" w:rsidRPr="008E3A33" w14:paraId="505EEBF7" w14:textId="77777777" w:rsidTr="00977339">
        <w:trPr>
          <w:trHeight w:val="544"/>
          <w:jc w:val="center"/>
        </w:trPr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1A0B6" w14:textId="77777777" w:rsidR="00970854" w:rsidRPr="008E3A33" w:rsidRDefault="00970854" w:rsidP="00970854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F49EC" w14:textId="77777777" w:rsidR="00970854" w:rsidRPr="008E3A33" w:rsidRDefault="00970854" w:rsidP="00970854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3C5F1" w14:textId="77777777" w:rsidR="00970854" w:rsidRPr="008E3A33" w:rsidRDefault="00970854" w:rsidP="00970854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D74E8" w14:textId="77777777" w:rsidR="00970854" w:rsidRPr="008E3A33" w:rsidRDefault="00970854" w:rsidP="00970854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AD7A0" w14:textId="77777777" w:rsidR="00970854" w:rsidRPr="008E3A33" w:rsidRDefault="00970854" w:rsidP="00970854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970854" w:rsidRPr="008E3A33" w14:paraId="66560830" w14:textId="77777777" w:rsidTr="00977339">
        <w:trPr>
          <w:trHeight w:val="40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F5093" w14:textId="77777777" w:rsidR="00970854" w:rsidRPr="008E3A33" w:rsidRDefault="00970854" w:rsidP="00970854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2FC2E" w14:textId="77777777" w:rsidR="00970854" w:rsidRPr="008E3A33" w:rsidRDefault="00970854" w:rsidP="00970854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15651" w14:textId="77777777" w:rsidR="00970854" w:rsidRPr="008E3A33" w:rsidRDefault="00970854" w:rsidP="00970854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92097" w14:textId="77777777" w:rsidR="00970854" w:rsidRPr="008E3A33" w:rsidRDefault="00970854" w:rsidP="00970854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41F6A" w14:textId="77777777" w:rsidR="00970854" w:rsidRPr="008E3A33" w:rsidRDefault="00970854" w:rsidP="00970854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970854" w:rsidRPr="008E3A33" w14:paraId="5A7EDA29" w14:textId="77777777" w:rsidTr="00977339">
        <w:trPr>
          <w:trHeight w:val="544"/>
          <w:jc w:val="center"/>
        </w:trPr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4FBBF" w14:textId="77777777" w:rsidR="00970854" w:rsidRPr="008E3A33" w:rsidRDefault="00970854" w:rsidP="00970854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A8DDA" w14:textId="77777777" w:rsidR="00970854" w:rsidRPr="008E3A33" w:rsidRDefault="00970854" w:rsidP="00970854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0B844" w14:textId="77777777" w:rsidR="00970854" w:rsidRPr="008E3A33" w:rsidRDefault="00970854" w:rsidP="00970854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9DAE6" w14:textId="77777777" w:rsidR="00970854" w:rsidRPr="008E3A33" w:rsidRDefault="00970854" w:rsidP="00970854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F8D5C" w14:textId="77777777" w:rsidR="00970854" w:rsidRPr="008E3A33" w:rsidRDefault="00970854" w:rsidP="00970854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970854" w:rsidRPr="008E3A33" w14:paraId="71B6F676" w14:textId="77777777" w:rsidTr="00977339">
        <w:trPr>
          <w:trHeight w:val="544"/>
          <w:jc w:val="center"/>
        </w:trPr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44BA2" w14:textId="77777777" w:rsidR="00970854" w:rsidRPr="008E3A33" w:rsidRDefault="00970854" w:rsidP="00970854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65F8B" w14:textId="77777777" w:rsidR="00970854" w:rsidRPr="008E3A33" w:rsidRDefault="00970854" w:rsidP="00970854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C1B3C" w14:textId="77777777" w:rsidR="00970854" w:rsidRPr="008E3A33" w:rsidRDefault="00970854" w:rsidP="00970854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D8811" w14:textId="77777777" w:rsidR="00970854" w:rsidRPr="008E3A33" w:rsidRDefault="00970854" w:rsidP="00970854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9C1A7" w14:textId="77777777" w:rsidR="00970854" w:rsidRPr="008E3A33" w:rsidRDefault="00970854" w:rsidP="00970854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970854" w:rsidRPr="008E3A33" w14:paraId="0F96DB6D" w14:textId="77777777" w:rsidTr="00977339">
        <w:trPr>
          <w:trHeight w:val="544"/>
          <w:jc w:val="center"/>
        </w:trPr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1A020F" w14:textId="77777777" w:rsidR="00970854" w:rsidRPr="008E3A33" w:rsidRDefault="00970854" w:rsidP="00970854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DB038" w14:textId="77777777" w:rsidR="00970854" w:rsidRPr="008E3A33" w:rsidRDefault="00970854" w:rsidP="00970854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E4C14" w14:textId="77777777" w:rsidR="00970854" w:rsidRPr="008E3A33" w:rsidRDefault="00970854" w:rsidP="00970854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97F25" w14:textId="77777777" w:rsidR="00970854" w:rsidRPr="008E3A33" w:rsidRDefault="00970854" w:rsidP="00970854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F8D27" w14:textId="77777777" w:rsidR="00970854" w:rsidRPr="008E3A33" w:rsidRDefault="00970854" w:rsidP="00970854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</w:tbl>
    <w:p w14:paraId="296C984D" w14:textId="77777777" w:rsidR="00970854" w:rsidRPr="008E3A33" w:rsidRDefault="00970854" w:rsidP="00970854">
      <w:pPr>
        <w:rPr>
          <w:rFonts w:ascii="Arial" w:hAnsi="Arial" w:cs="Arial"/>
          <w:sz w:val="20"/>
          <w:szCs w:val="20"/>
          <w:lang w:val="es-ES_tradnl"/>
        </w:rPr>
      </w:pPr>
    </w:p>
    <w:p w14:paraId="461B8230" w14:textId="77777777" w:rsidR="00970854" w:rsidRPr="008E3A33" w:rsidRDefault="00970854" w:rsidP="00970854">
      <w:pPr>
        <w:rPr>
          <w:rFonts w:ascii="Arial" w:hAnsi="Arial" w:cs="Arial"/>
          <w:sz w:val="20"/>
          <w:szCs w:val="20"/>
          <w:lang w:val="es-ES_tradnl"/>
        </w:rPr>
      </w:pPr>
      <w:r w:rsidRPr="008E3A33">
        <w:rPr>
          <w:rFonts w:ascii="Arial" w:hAnsi="Arial" w:cs="Arial"/>
          <w:sz w:val="20"/>
          <w:szCs w:val="20"/>
          <w:lang w:val="es-ES_tradnl"/>
        </w:rPr>
        <w:t>En caso que se apruebe el sometimiento del área antes indicada a los beneficios del artículo 23 la Ley Forestal N° 7575, solicito me extiendan la certificación respectiva.</w:t>
      </w:r>
    </w:p>
    <w:p w14:paraId="285E3877" w14:textId="77777777" w:rsidR="00970854" w:rsidRPr="008E3A33" w:rsidRDefault="00970854" w:rsidP="00970854">
      <w:pPr>
        <w:rPr>
          <w:rFonts w:ascii="Arial" w:hAnsi="Arial" w:cs="Arial"/>
          <w:sz w:val="20"/>
          <w:szCs w:val="20"/>
          <w:lang w:val="es-ES_tradnl"/>
        </w:rPr>
      </w:pPr>
    </w:p>
    <w:p w14:paraId="41A8FC94" w14:textId="77777777" w:rsidR="00970854" w:rsidRDefault="00970854" w:rsidP="00970854">
      <w:pPr>
        <w:rPr>
          <w:rFonts w:ascii="Arial" w:hAnsi="Arial" w:cs="Arial"/>
          <w:sz w:val="20"/>
          <w:szCs w:val="20"/>
          <w:lang w:val="es-ES_tradnl"/>
        </w:rPr>
      </w:pPr>
      <w:r w:rsidRPr="008E3A33">
        <w:rPr>
          <w:rFonts w:ascii="Arial" w:hAnsi="Arial" w:cs="Arial"/>
          <w:sz w:val="20"/>
          <w:szCs w:val="20"/>
          <w:lang w:val="es-ES_tradnl"/>
        </w:rPr>
        <w:t>Atentamente,</w:t>
      </w:r>
    </w:p>
    <w:p w14:paraId="68960C48" w14:textId="77777777" w:rsidR="008E3A33" w:rsidRDefault="008E3A33" w:rsidP="00970854">
      <w:pPr>
        <w:rPr>
          <w:rFonts w:ascii="Arial" w:hAnsi="Arial" w:cs="Arial"/>
          <w:sz w:val="20"/>
          <w:szCs w:val="20"/>
          <w:lang w:val="es-ES_tradnl"/>
        </w:rPr>
      </w:pPr>
    </w:p>
    <w:p w14:paraId="4FF110ED" w14:textId="77777777" w:rsidR="008E3A33" w:rsidRPr="008E3A33" w:rsidRDefault="008E3A33" w:rsidP="00970854">
      <w:pPr>
        <w:rPr>
          <w:rFonts w:ascii="Arial" w:hAnsi="Arial" w:cs="Arial"/>
          <w:sz w:val="20"/>
          <w:szCs w:val="20"/>
          <w:lang w:val="es-ES_tradnl"/>
        </w:rPr>
      </w:pPr>
    </w:p>
    <w:p w14:paraId="0AEEA152" w14:textId="77777777" w:rsidR="00970854" w:rsidRPr="008E3A33" w:rsidRDefault="00970854" w:rsidP="00970854">
      <w:pPr>
        <w:rPr>
          <w:rFonts w:ascii="Arial" w:hAnsi="Arial" w:cs="Arial"/>
          <w:sz w:val="20"/>
          <w:szCs w:val="20"/>
          <w:lang w:val="es-ES_tradnl"/>
        </w:rPr>
      </w:pPr>
    </w:p>
    <w:tbl>
      <w:tblPr>
        <w:tblpPr w:leftFromText="141" w:rightFromText="141" w:vertAnchor="text" w:horzAnchor="margin" w:tblpY="-38"/>
        <w:tblW w:w="9571" w:type="dxa"/>
        <w:tblLook w:val="01E0" w:firstRow="1" w:lastRow="1" w:firstColumn="1" w:lastColumn="1" w:noHBand="0" w:noVBand="0"/>
      </w:tblPr>
      <w:tblGrid>
        <w:gridCol w:w="4838"/>
        <w:gridCol w:w="236"/>
        <w:gridCol w:w="1596"/>
        <w:gridCol w:w="236"/>
        <w:gridCol w:w="2665"/>
      </w:tblGrid>
      <w:tr w:rsidR="009B1223" w:rsidRPr="008E3A33" w14:paraId="4469BEA6" w14:textId="77777777" w:rsidTr="009B1223">
        <w:tc>
          <w:tcPr>
            <w:tcW w:w="48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AF7B4F" w14:textId="77777777" w:rsidR="009B1223" w:rsidRPr="008E3A33" w:rsidRDefault="009B1223" w:rsidP="009B12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</w:tcPr>
          <w:p w14:paraId="0A1A9291" w14:textId="77777777" w:rsidR="009B1223" w:rsidRPr="008E3A33" w:rsidRDefault="009B1223" w:rsidP="009B12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758ABC" w14:textId="77777777" w:rsidR="009B1223" w:rsidRPr="008E3A33" w:rsidRDefault="009B1223" w:rsidP="009B12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</w:tcPr>
          <w:p w14:paraId="105821C5" w14:textId="77777777" w:rsidR="009B1223" w:rsidRPr="008E3A33" w:rsidRDefault="009B1223" w:rsidP="009B12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144362" w14:textId="77777777" w:rsidR="009B1223" w:rsidRPr="008E3A33" w:rsidRDefault="009B1223" w:rsidP="009B12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1223" w:rsidRPr="008E3A33" w14:paraId="31AC3D9F" w14:textId="77777777" w:rsidTr="009B1223">
        <w:tc>
          <w:tcPr>
            <w:tcW w:w="483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7C3BB0D" w14:textId="77777777" w:rsidR="009B1223" w:rsidRPr="008E3A33" w:rsidRDefault="009B1223" w:rsidP="009B12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E3A33">
              <w:rPr>
                <w:rFonts w:ascii="Arial" w:hAnsi="Arial" w:cs="Arial"/>
                <w:b/>
                <w:sz w:val="20"/>
                <w:szCs w:val="20"/>
              </w:rPr>
              <w:t>Nombre del propietario o representante legal</w:t>
            </w:r>
          </w:p>
        </w:tc>
        <w:tc>
          <w:tcPr>
            <w:tcW w:w="236" w:type="dxa"/>
          </w:tcPr>
          <w:p w14:paraId="1AEBA5E9" w14:textId="77777777" w:rsidR="009B1223" w:rsidRPr="008E3A33" w:rsidRDefault="009B1223" w:rsidP="009B122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D489A5C" w14:textId="77777777" w:rsidR="009B1223" w:rsidRPr="008E3A33" w:rsidRDefault="009B1223" w:rsidP="009B122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E3A33">
              <w:rPr>
                <w:rFonts w:ascii="Arial" w:hAnsi="Arial" w:cs="Arial"/>
                <w:b/>
                <w:sz w:val="20"/>
                <w:szCs w:val="20"/>
              </w:rPr>
              <w:t xml:space="preserve"> Nº cédula</w:t>
            </w:r>
          </w:p>
        </w:tc>
        <w:tc>
          <w:tcPr>
            <w:tcW w:w="236" w:type="dxa"/>
          </w:tcPr>
          <w:p w14:paraId="45569689" w14:textId="77777777" w:rsidR="009B1223" w:rsidRPr="008E3A33" w:rsidRDefault="009B1223" w:rsidP="009B122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5D9DAD1" w14:textId="77777777" w:rsidR="009B1223" w:rsidRPr="008E3A33" w:rsidRDefault="009B1223" w:rsidP="009B122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E3A33">
              <w:rPr>
                <w:rFonts w:ascii="Arial" w:hAnsi="Arial" w:cs="Arial"/>
                <w:b/>
                <w:sz w:val="20"/>
                <w:szCs w:val="20"/>
              </w:rPr>
              <w:t xml:space="preserve">             Firma</w:t>
            </w:r>
          </w:p>
        </w:tc>
      </w:tr>
    </w:tbl>
    <w:p w14:paraId="37C4D15B" w14:textId="77777777" w:rsidR="001A3A3D" w:rsidRPr="008E3A33" w:rsidRDefault="001A3A3D" w:rsidP="001A3A3D">
      <w:pPr>
        <w:rPr>
          <w:rFonts w:ascii="Arial" w:hAnsi="Arial" w:cs="Arial"/>
          <w:szCs w:val="20"/>
        </w:rPr>
      </w:pPr>
    </w:p>
    <w:sectPr w:rsidR="001A3A3D" w:rsidRPr="008E3A33" w:rsidSect="0097085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041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5F943F" w14:textId="77777777" w:rsidR="00EF5CAA" w:rsidRDefault="00EF5CAA" w:rsidP="00782378">
      <w:r>
        <w:separator/>
      </w:r>
    </w:p>
  </w:endnote>
  <w:endnote w:type="continuationSeparator" w:id="0">
    <w:p w14:paraId="375D1A03" w14:textId="77777777" w:rsidR="00EF5CAA" w:rsidRDefault="00EF5CAA" w:rsidP="00782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ndersonSansW00-BasicLight">
    <w:altName w:val="Calibri"/>
    <w:panose1 w:val="02000505030000020004"/>
    <w:charset w:val="00"/>
    <w:family w:val="auto"/>
    <w:pitch w:val="variable"/>
    <w:sig w:usb0="A0000027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BD8AC" w14:textId="77777777" w:rsidR="009733BE" w:rsidRDefault="009733B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8999D" w14:textId="77777777" w:rsidR="005C4366" w:rsidRDefault="003D04EE">
    <w:pPr>
      <w:pStyle w:val="Piedepgina"/>
    </w:pPr>
    <w:r>
      <w:rPr>
        <w:noProof/>
        <w:lang w:eastAsia="es-CR"/>
      </w:rPr>
      <w:drawing>
        <wp:anchor distT="0" distB="0" distL="114300" distR="114300" simplePos="0" relativeHeight="251662336" behindDoc="1" locked="0" layoutInCell="1" allowOverlap="1" wp14:anchorId="2299134E" wp14:editId="65865167">
          <wp:simplePos x="0" y="0"/>
          <wp:positionH relativeFrom="page">
            <wp:posOffset>5102860</wp:posOffset>
          </wp:positionH>
          <wp:positionV relativeFrom="paragraph">
            <wp:posOffset>-979805</wp:posOffset>
          </wp:positionV>
          <wp:extent cx="3249295" cy="1840865"/>
          <wp:effectExtent l="0" t="0" r="0" b="0"/>
          <wp:wrapNone/>
          <wp:docPr id="10" name="Imagen 3" descr="Imagen que contiene noche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Imagen que contiene noche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9295" cy="1840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C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CEDD3DA" wp14:editId="7AE54090">
              <wp:simplePos x="0" y="0"/>
              <wp:positionH relativeFrom="margin">
                <wp:posOffset>596265</wp:posOffset>
              </wp:positionH>
              <wp:positionV relativeFrom="paragraph">
                <wp:posOffset>-99060</wp:posOffset>
              </wp:positionV>
              <wp:extent cx="3401060" cy="676275"/>
              <wp:effectExtent l="0" t="0" r="0" b="0"/>
              <wp:wrapNone/>
              <wp:docPr id="8" name="Rectángul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401060" cy="676275"/>
                      </a:xfrm>
                      <a:prstGeom prst="rect">
                        <a:avLst/>
                      </a:prstGeom>
                      <a:noFill/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609C5CAB" w14:textId="77777777" w:rsidR="00892E36" w:rsidRPr="00892E36" w:rsidRDefault="00892E36" w:rsidP="00892E36">
                          <w:pPr>
                            <w:jc w:val="right"/>
                            <w:rPr>
                              <w:rFonts w:ascii="HendersonSansW00-BasicLight" w:eastAsia="Times New Roman" w:hAnsi="HendersonSansW00-BasicLight" w:cs="Arial"/>
                              <w:color w:val="000000"/>
                              <w:kern w:val="0"/>
                              <w:sz w:val="12"/>
                              <w:szCs w:val="12"/>
                            </w:rPr>
                          </w:pPr>
                          <w:r w:rsidRPr="00892E36">
                            <w:rPr>
                              <w:rFonts w:ascii="HendersonSansW00-BasicLight" w:eastAsia="Times New Roman" w:hAnsi="HendersonSansW00-BasicLight" w:cs="Arial"/>
                              <w:color w:val="000000"/>
                              <w:kern w:val="0"/>
                              <w:sz w:val="12"/>
                              <w:szCs w:val="12"/>
                            </w:rPr>
                            <w:t>Dirección: Barrio Diamantes, contiguo al puente del Río Santa Clara</w:t>
                          </w:r>
                        </w:p>
                        <w:p w14:paraId="699BEFD9" w14:textId="77777777" w:rsidR="00892E36" w:rsidRPr="00892E36" w:rsidRDefault="00892E36" w:rsidP="00892E36">
                          <w:pPr>
                            <w:jc w:val="right"/>
                            <w:rPr>
                              <w:rFonts w:ascii="HendersonSansW00-BasicLight" w:eastAsia="Times New Roman" w:hAnsi="HendersonSansW00-BasicLight" w:cs="Arial"/>
                              <w:color w:val="000000"/>
                              <w:kern w:val="0"/>
                              <w:sz w:val="12"/>
                              <w:szCs w:val="12"/>
                            </w:rPr>
                          </w:pPr>
                          <w:r w:rsidRPr="00892E36">
                            <w:rPr>
                              <w:rFonts w:ascii="HendersonSansW00-BasicLight" w:eastAsia="Times New Roman" w:hAnsi="HendersonSansW00-BasicLight" w:cs="Arial"/>
                              <w:color w:val="000000"/>
                              <w:kern w:val="0"/>
                              <w:sz w:val="12"/>
                              <w:szCs w:val="12"/>
                            </w:rPr>
                            <w:t>Jiménez, Pococí, Limón</w:t>
                          </w:r>
                        </w:p>
                        <w:p w14:paraId="1E4D4EF8" w14:textId="77777777" w:rsidR="00892E36" w:rsidRPr="00892E36" w:rsidRDefault="00892E36" w:rsidP="00892E36">
                          <w:pPr>
                            <w:jc w:val="right"/>
                            <w:rPr>
                              <w:rFonts w:ascii="HendersonSansW00-BasicLight" w:eastAsia="Times New Roman" w:hAnsi="HendersonSansW00-BasicLight" w:cs="Arial"/>
                              <w:color w:val="000000"/>
                              <w:kern w:val="0"/>
                              <w:sz w:val="12"/>
                              <w:szCs w:val="12"/>
                            </w:rPr>
                          </w:pPr>
                          <w:r w:rsidRPr="00892E36">
                            <w:rPr>
                              <w:rFonts w:ascii="HendersonSansW00-BasicLight" w:eastAsia="Times New Roman" w:hAnsi="HendersonSansW00-BasicLight" w:cs="Arial"/>
                              <w:color w:val="000000"/>
                              <w:kern w:val="0"/>
                              <w:sz w:val="12"/>
                              <w:szCs w:val="12"/>
                            </w:rPr>
                            <w:t>Central telefónica: (506) 2710-2929 / 2710-2939</w:t>
                          </w:r>
                        </w:p>
                        <w:p w14:paraId="16DB5298" w14:textId="77777777" w:rsidR="00892E36" w:rsidRPr="00892E36" w:rsidRDefault="00892E36" w:rsidP="00892E36">
                          <w:pPr>
                            <w:jc w:val="right"/>
                            <w:rPr>
                              <w:rFonts w:ascii="HendersonSansW00-BasicLight" w:eastAsia="Times New Roman" w:hAnsi="HendersonSansW00-BasicLight" w:cs="Arial"/>
                              <w:color w:val="000000"/>
                              <w:kern w:val="0"/>
                              <w:sz w:val="12"/>
                              <w:szCs w:val="12"/>
                            </w:rPr>
                          </w:pPr>
                          <w:r w:rsidRPr="00892E36">
                            <w:rPr>
                              <w:rFonts w:ascii="HendersonSansW00-BasicLight" w:eastAsia="Times New Roman" w:hAnsi="HendersonSansW00-BasicLight" w:cs="Arial"/>
                              <w:color w:val="000000"/>
                              <w:kern w:val="0"/>
                              <w:sz w:val="12"/>
                              <w:szCs w:val="12"/>
                            </w:rPr>
                            <w:t>Apdo.:</w:t>
                          </w:r>
                          <w:r w:rsidRPr="00892E36">
                            <w:rPr>
                              <w:rFonts w:ascii="Arial" w:eastAsia="Times New Roman" w:hAnsi="Arial"/>
                              <w:kern w:val="0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892E36">
                            <w:rPr>
                              <w:rFonts w:ascii="HendersonSansW00-BasicLight" w:eastAsia="Times New Roman" w:hAnsi="HendersonSansW00-BasicLight" w:cs="Arial"/>
                              <w:color w:val="000000"/>
                              <w:kern w:val="0"/>
                              <w:sz w:val="12"/>
                              <w:szCs w:val="12"/>
                            </w:rPr>
                            <w:t xml:space="preserve">11384-1000 San José        </w:t>
                          </w:r>
                        </w:p>
                        <w:p w14:paraId="76FC442B" w14:textId="77777777" w:rsidR="00892E36" w:rsidRPr="00892E36" w:rsidRDefault="00892E36" w:rsidP="00892E36">
                          <w:pPr>
                            <w:jc w:val="right"/>
                            <w:rPr>
                              <w:rFonts w:ascii="HendersonSansW00-BasicLight" w:hAnsi="HendersonSansW00-BasicLight" w:cs="Arial"/>
                              <w:color w:val="000000"/>
                              <w:kern w:val="0"/>
                              <w:sz w:val="12"/>
                              <w:szCs w:val="12"/>
                            </w:rPr>
                          </w:pPr>
                          <w:r w:rsidRPr="00892E36">
                            <w:rPr>
                              <w:rFonts w:ascii="HendersonSansW00-BasicLight" w:eastAsia="Times New Roman" w:hAnsi="HendersonSansW00-BasicLight" w:cs="Arial"/>
                              <w:color w:val="000000"/>
                              <w:kern w:val="0"/>
                              <w:sz w:val="12"/>
                              <w:szCs w:val="12"/>
                            </w:rPr>
                            <w:t>www.acto.go.cr</w:t>
                          </w:r>
                        </w:p>
                        <w:p w14:paraId="46D0133E" w14:textId="77777777" w:rsidR="001A3A3D" w:rsidRPr="00892E36" w:rsidRDefault="001A3A3D" w:rsidP="001A3A3D">
                          <w:pPr>
                            <w:jc w:val="right"/>
                            <w:rPr>
                              <w:rFonts w:ascii="HendersonSansW00-BasicLight" w:hAnsi="HendersonSansW00-BasicLight" w:cs="Arial"/>
                              <w:color w:val="000000"/>
                              <w:sz w:val="14"/>
                              <w:szCs w:val="14"/>
                            </w:rPr>
                          </w:pPr>
                        </w:p>
                        <w:p w14:paraId="377F0179" w14:textId="77777777" w:rsidR="001A3A3D" w:rsidRPr="00892E36" w:rsidRDefault="001A3A3D" w:rsidP="001A3A3D">
                          <w:pPr>
                            <w:jc w:val="right"/>
                            <w:rPr>
                              <w:rFonts w:ascii="HendersonSansW00-BasicLight" w:hAnsi="HendersonSansW00-BasicLight" w:cs="Arial"/>
                              <w:color w:val="000000"/>
                              <w:sz w:val="14"/>
                              <w:szCs w:val="14"/>
                            </w:rPr>
                          </w:pPr>
                        </w:p>
                        <w:p w14:paraId="1E685188" w14:textId="77777777" w:rsidR="001A3A3D" w:rsidRPr="00892E36" w:rsidRDefault="001A3A3D" w:rsidP="001A3A3D">
                          <w:pPr>
                            <w:jc w:val="right"/>
                            <w:rPr>
                              <w:rFonts w:ascii="HendersonSansW00-BasicLight" w:hAnsi="HendersonSansW00-BasicLight" w:cs="Arial"/>
                              <w:color w:val="000000"/>
                              <w:sz w:val="14"/>
                              <w:szCs w:val="14"/>
                            </w:rPr>
                          </w:pPr>
                        </w:p>
                        <w:p w14:paraId="230C8854" w14:textId="77777777" w:rsidR="001A3A3D" w:rsidRPr="00892E36" w:rsidRDefault="001A3A3D" w:rsidP="001A3A3D">
                          <w:pPr>
                            <w:jc w:val="right"/>
                            <w:rPr>
                              <w:rFonts w:ascii="HendersonSansW00-BasicLight" w:hAnsi="HendersonSansW00-BasicLight" w:cs="Arial"/>
                              <w:color w:val="000000"/>
                              <w:sz w:val="14"/>
                              <w:szCs w:val="14"/>
                            </w:rPr>
                          </w:pPr>
                        </w:p>
                        <w:p w14:paraId="32D6C1A7" w14:textId="77777777" w:rsidR="001A3A3D" w:rsidRPr="009650AB" w:rsidRDefault="001A3A3D" w:rsidP="001A3A3D">
                          <w:pPr>
                            <w:jc w:val="right"/>
                            <w:rPr>
                              <w:rFonts w:ascii="HendersonSansW00-BasicLight" w:hAnsi="HendersonSansW00-BasicLight"/>
                              <w:sz w:val="14"/>
                              <w:szCs w:val="14"/>
                              <w:lang w:val="es-MX"/>
                            </w:rPr>
                          </w:pPr>
                          <w:r w:rsidRPr="00481B11">
                            <w:rPr>
                              <w:rFonts w:ascii="HendersonSansW00-BasicLight" w:hAnsi="HendersonSansW00-BasicLight" w:cs="Arial"/>
                              <w:sz w:val="14"/>
                              <w:szCs w:val="14"/>
                              <w:lang w:val="es-MX"/>
                            </w:rPr>
                            <w:t>@</w:t>
                          </w:r>
                          <w:r w:rsidRPr="009650AB">
                            <w:rPr>
                              <w:rFonts w:ascii="HendersonSansW00-BasicLight" w:hAnsi="HendersonSansW00-BasicLight" w:cs="Arial"/>
                              <w:sz w:val="14"/>
                              <w:szCs w:val="14"/>
                              <w:lang w:val="es-MX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ángulo 8" o:spid="_x0000_s1027" style="position:absolute;margin-left:46.95pt;margin-top:-7.8pt;width:267.8pt;height:53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" filled="f" stroked="f" strokeweight="1pt">
              <v:path arrowok="t"/>
              <v:textbox>
                <w:txbxContent>
                  <w:p w:rsidR="00892E36" w:rsidRPr="00892E36" w:rsidRDefault="00892E36" w:rsidP="00892E36">
                    <w:pPr>
                      <w:jc w:val="right"/>
                      <w:rPr>
                        <w:rFonts w:ascii="HendersonSansW00-BasicLight" w:eastAsia="Times New Roman" w:hAnsi="HendersonSansW00-BasicLight" w:cs="Arial"/>
                        <w:color w:val="000000"/>
                        <w:kern w:val="0"/>
                        <w:sz w:val="12"/>
                        <w:szCs w:val="12"/>
                      </w:rPr>
                    </w:pPr>
                    <w:r w:rsidRPr="00892E36">
                      <w:rPr>
                        <w:rFonts w:ascii="HendersonSansW00-BasicLight" w:eastAsia="Times New Roman" w:hAnsi="HendersonSansW00-BasicLight" w:cs="Arial"/>
                        <w:color w:val="000000"/>
                        <w:kern w:val="0"/>
                        <w:sz w:val="12"/>
                        <w:szCs w:val="12"/>
                      </w:rPr>
                      <w:t>Dirección: Barrio Diamantes, contiguo al puente del Río Santa Clara</w:t>
                    </w:r>
                  </w:p>
                  <w:p w:rsidR="00892E36" w:rsidRPr="00892E36" w:rsidRDefault="00892E36" w:rsidP="00892E36">
                    <w:pPr>
                      <w:jc w:val="right"/>
                      <w:rPr>
                        <w:rFonts w:ascii="HendersonSansW00-BasicLight" w:eastAsia="Times New Roman" w:hAnsi="HendersonSansW00-BasicLight" w:cs="Arial"/>
                        <w:color w:val="000000"/>
                        <w:kern w:val="0"/>
                        <w:sz w:val="12"/>
                        <w:szCs w:val="12"/>
                      </w:rPr>
                    </w:pPr>
                    <w:r w:rsidRPr="00892E36">
                      <w:rPr>
                        <w:rFonts w:ascii="HendersonSansW00-BasicLight" w:eastAsia="Times New Roman" w:hAnsi="HendersonSansW00-BasicLight" w:cs="Arial"/>
                        <w:color w:val="000000"/>
                        <w:kern w:val="0"/>
                        <w:sz w:val="12"/>
                        <w:szCs w:val="12"/>
                      </w:rPr>
                      <w:t>Jiménez, Pococí, Limón</w:t>
                    </w:r>
                  </w:p>
                  <w:p w:rsidR="00892E36" w:rsidRPr="00892E36" w:rsidRDefault="00892E36" w:rsidP="00892E36">
                    <w:pPr>
                      <w:jc w:val="right"/>
                      <w:rPr>
                        <w:rFonts w:ascii="HendersonSansW00-BasicLight" w:eastAsia="Times New Roman" w:hAnsi="HendersonSansW00-BasicLight" w:cs="Arial"/>
                        <w:color w:val="000000"/>
                        <w:kern w:val="0"/>
                        <w:sz w:val="12"/>
                        <w:szCs w:val="12"/>
                      </w:rPr>
                    </w:pPr>
                    <w:r w:rsidRPr="00892E36">
                      <w:rPr>
                        <w:rFonts w:ascii="HendersonSansW00-BasicLight" w:eastAsia="Times New Roman" w:hAnsi="HendersonSansW00-BasicLight" w:cs="Arial"/>
                        <w:color w:val="000000"/>
                        <w:kern w:val="0"/>
                        <w:sz w:val="12"/>
                        <w:szCs w:val="12"/>
                      </w:rPr>
                      <w:t>Central telefónica: (506) 2710-2929 / 2710-2939</w:t>
                    </w:r>
                  </w:p>
                  <w:p w:rsidR="00892E36" w:rsidRPr="00892E36" w:rsidRDefault="00892E36" w:rsidP="00892E36">
                    <w:pPr>
                      <w:jc w:val="right"/>
                      <w:rPr>
                        <w:rFonts w:ascii="HendersonSansW00-BasicLight" w:eastAsia="Times New Roman" w:hAnsi="HendersonSansW00-BasicLight" w:cs="Arial"/>
                        <w:color w:val="000000"/>
                        <w:kern w:val="0"/>
                        <w:sz w:val="12"/>
                        <w:szCs w:val="12"/>
                      </w:rPr>
                    </w:pPr>
                    <w:r w:rsidRPr="00892E36">
                      <w:rPr>
                        <w:rFonts w:ascii="HendersonSansW00-BasicLight" w:eastAsia="Times New Roman" w:hAnsi="HendersonSansW00-BasicLight" w:cs="Arial"/>
                        <w:color w:val="000000"/>
                        <w:kern w:val="0"/>
                        <w:sz w:val="12"/>
                        <w:szCs w:val="12"/>
                      </w:rPr>
                      <w:t>Apdo.:</w:t>
                    </w:r>
                    <w:r w:rsidRPr="00892E36">
                      <w:rPr>
                        <w:rFonts w:ascii="Arial" w:eastAsia="Times New Roman" w:hAnsi="Arial"/>
                        <w:kern w:val="0"/>
                        <w:sz w:val="12"/>
                        <w:szCs w:val="12"/>
                      </w:rPr>
                      <w:t xml:space="preserve"> </w:t>
                    </w:r>
                    <w:r w:rsidRPr="00892E36">
                      <w:rPr>
                        <w:rFonts w:ascii="HendersonSansW00-BasicLight" w:eastAsia="Times New Roman" w:hAnsi="HendersonSansW00-BasicLight" w:cs="Arial"/>
                        <w:color w:val="000000"/>
                        <w:kern w:val="0"/>
                        <w:sz w:val="12"/>
                        <w:szCs w:val="12"/>
                      </w:rPr>
                      <w:t xml:space="preserve">11384-1000 San José        </w:t>
                    </w:r>
                  </w:p>
                  <w:p w:rsidR="00892E36" w:rsidRPr="00892E36" w:rsidRDefault="00892E36" w:rsidP="00892E36">
                    <w:pPr>
                      <w:jc w:val="right"/>
                      <w:rPr>
                        <w:rFonts w:ascii="HendersonSansW00-BasicLight" w:hAnsi="HendersonSansW00-BasicLight" w:cs="Arial"/>
                        <w:color w:val="000000"/>
                        <w:kern w:val="0"/>
                        <w:sz w:val="12"/>
                        <w:szCs w:val="12"/>
                      </w:rPr>
                    </w:pPr>
                    <w:r w:rsidRPr="00892E36">
                      <w:rPr>
                        <w:rFonts w:ascii="HendersonSansW00-BasicLight" w:eastAsia="Times New Roman" w:hAnsi="HendersonSansW00-BasicLight" w:cs="Arial"/>
                        <w:color w:val="000000"/>
                        <w:kern w:val="0"/>
                        <w:sz w:val="12"/>
                        <w:szCs w:val="12"/>
                      </w:rPr>
                      <w:t>www.acto.go.cr</w:t>
                    </w:r>
                  </w:p>
                  <w:p w:rsidR="001A3A3D" w:rsidRPr="00892E36" w:rsidRDefault="001A3A3D" w:rsidP="001A3A3D">
                    <w:pPr>
                      <w:jc w:val="right"/>
                      <w:rPr>
                        <w:rFonts w:ascii="HendersonSansW00-BasicLight" w:hAnsi="HendersonSansW00-BasicLight" w:cs="Arial"/>
                        <w:color w:val="000000"/>
                        <w:sz w:val="14"/>
                        <w:szCs w:val="14"/>
                      </w:rPr>
                    </w:pPr>
                  </w:p>
                  <w:p w:rsidR="001A3A3D" w:rsidRPr="00892E36" w:rsidRDefault="001A3A3D" w:rsidP="001A3A3D">
                    <w:pPr>
                      <w:jc w:val="right"/>
                      <w:rPr>
                        <w:rFonts w:ascii="HendersonSansW00-BasicLight" w:hAnsi="HendersonSansW00-BasicLight" w:cs="Arial"/>
                        <w:color w:val="000000"/>
                        <w:sz w:val="14"/>
                        <w:szCs w:val="14"/>
                      </w:rPr>
                    </w:pPr>
                  </w:p>
                  <w:p w:rsidR="001A3A3D" w:rsidRPr="00892E36" w:rsidRDefault="001A3A3D" w:rsidP="001A3A3D">
                    <w:pPr>
                      <w:jc w:val="right"/>
                      <w:rPr>
                        <w:rFonts w:ascii="HendersonSansW00-BasicLight" w:hAnsi="HendersonSansW00-BasicLight" w:cs="Arial"/>
                        <w:color w:val="000000"/>
                        <w:sz w:val="14"/>
                        <w:szCs w:val="14"/>
                      </w:rPr>
                    </w:pPr>
                  </w:p>
                  <w:p w:rsidR="001A3A3D" w:rsidRPr="00892E36" w:rsidRDefault="001A3A3D" w:rsidP="001A3A3D">
                    <w:pPr>
                      <w:jc w:val="right"/>
                      <w:rPr>
                        <w:rFonts w:ascii="HendersonSansW00-BasicLight" w:hAnsi="HendersonSansW00-BasicLight" w:cs="Arial"/>
                        <w:color w:val="000000"/>
                        <w:sz w:val="14"/>
                        <w:szCs w:val="14"/>
                      </w:rPr>
                    </w:pPr>
                  </w:p>
                  <w:p w:rsidR="001A3A3D" w:rsidRPr="009650AB" w:rsidRDefault="001A3A3D" w:rsidP="001A3A3D">
                    <w:pPr>
                      <w:jc w:val="right"/>
                      <w:rPr>
                        <w:rFonts w:ascii="HendersonSansW00-BasicLight" w:hAnsi="HendersonSansW00-BasicLight"/>
                        <w:sz w:val="14"/>
                        <w:szCs w:val="14"/>
                        <w:lang w:val="es-MX"/>
                      </w:rPr>
                    </w:pPr>
                    <w:r w:rsidRPr="00481B11">
                      <w:rPr>
                        <w:rFonts w:ascii="HendersonSansW00-BasicLight" w:hAnsi="HendersonSansW00-BasicLight" w:cs="Arial"/>
                        <w:sz w:val="14"/>
                        <w:szCs w:val="14"/>
                        <w:lang w:val="es-MX"/>
                      </w:rPr>
                      <w:t>@</w:t>
                    </w:r>
                    <w:r w:rsidRPr="009650AB">
                      <w:rPr>
                        <w:rFonts w:ascii="HendersonSansW00-BasicLight" w:hAnsi="HendersonSansW00-BasicLight" w:cs="Arial"/>
                        <w:sz w:val="14"/>
                        <w:szCs w:val="14"/>
                        <w:lang w:val="es-MX"/>
                      </w:rPr>
                      <w:t xml:space="preserve"> 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64670" w14:textId="77777777" w:rsidR="009733BE" w:rsidRDefault="009733B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02985E" w14:textId="77777777" w:rsidR="00EF5CAA" w:rsidRDefault="00EF5CAA" w:rsidP="00782378">
      <w:r>
        <w:separator/>
      </w:r>
    </w:p>
  </w:footnote>
  <w:footnote w:type="continuationSeparator" w:id="0">
    <w:p w14:paraId="4FC5F3FA" w14:textId="77777777" w:rsidR="00EF5CAA" w:rsidRDefault="00EF5CAA" w:rsidP="007823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5C970" w14:textId="77777777" w:rsidR="00782378" w:rsidRDefault="00000000">
    <w:pPr>
      <w:pStyle w:val="Encabezado"/>
    </w:pPr>
    <w:r>
      <w:rPr>
        <w:noProof/>
      </w:rPr>
      <w:pict w14:anchorId="66BDCE6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0687972" o:spid="_x0000_s1033" type="#_x0000_t75" style="position:absolute;margin-left:0;margin-top:0;width:607.75pt;height:786.5pt;z-index:-251658240;mso-wrap-edited:f;mso-position-horizontal:center;mso-position-horizontal-relative:margin;mso-position-vertical:center;mso-position-vertical-relative:margin" o:allowincell="f">
          <v:imagedata r:id="rId1" o:title="Hoja membretada_Documento Institucional"/>
          <w10:wrap anchorx="margin" anchory="margin"/>
        </v:shape>
      </w:pict>
    </w:r>
    <w:r>
      <w:rPr>
        <w:noProof/>
      </w:rPr>
      <w:pict w14:anchorId="1AA49499">
        <v:shape id="WordPictureWatermark100670674" o:spid="_x0000_s1032" type="#_x0000_t75" style="position:absolute;margin-left:0;margin-top:0;width:607.75pt;height:786.5pt;z-index:-251660288;mso-wrap-edited:f;mso-position-horizontal:center;mso-position-horizontal-relative:margin;mso-position-vertical:center;mso-position-vertical-relative:margin" o:allowincell="f">
          <v:imagedata r:id="rId1" o:title="Hoja membretada_Documento Institucional" gain="19661f" blacklevel="22938f"/>
          <w10:wrap anchorx="margin" anchory="margin"/>
        </v:shape>
      </w:pict>
    </w:r>
    <w:r>
      <w:rPr>
        <w:noProof/>
      </w:rPr>
      <w:pict w14:anchorId="1ABE927A">
        <v:shape id="WordPictureWatermark100538339" o:spid="_x0000_s1031" type="#_x0000_t75" style="position:absolute;margin-left:0;margin-top:0;width:607.75pt;height:786.5pt;z-index:-251661312;mso-wrap-edited:f;mso-position-horizontal:center;mso-position-horizontal-relative:margin;mso-position-vertical:center;mso-position-vertical-relative:margin" o:allowincell="f">
          <v:imagedata r:id="rId2" o:title="Hoja membretada_Comunicado de prensa"/>
          <w10:wrap anchorx="margin" anchory="margin"/>
        </v:shape>
      </w:pict>
    </w:r>
    <w:r>
      <w:rPr>
        <w:noProof/>
      </w:rPr>
      <w:pict w14:anchorId="2E0AD56E">
        <v:shape id="WordPictureWatermark100482306" o:spid="_x0000_s1030" type="#_x0000_t75" style="position:absolute;margin-left:0;margin-top:0;width:440.9pt;height:570.6pt;z-index:-251662336;mso-wrap-edited:f;mso-position-horizontal:center;mso-position-horizontal-relative:margin;mso-position-vertical:center;mso-position-vertical-relative:margin" o:allowincell="f">
          <v:imagedata r:id="rId2" o:title="Hoja membretada_Comunicado de prens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F0739" w14:textId="214B849E" w:rsidR="00977339" w:rsidRDefault="003D04EE" w:rsidP="003710ED">
    <w:pPr>
      <w:pStyle w:val="Encabezado"/>
      <w:tabs>
        <w:tab w:val="left" w:pos="7949"/>
      </w:tabs>
      <w:jc w:val="center"/>
      <w:rPr>
        <w:rFonts w:ascii="Arial" w:hAnsi="Arial" w:cs="Arial"/>
        <w:b/>
        <w:color w:val="002060"/>
        <w:sz w:val="20"/>
      </w:rPr>
    </w:pPr>
    <w:r w:rsidRPr="008E3A33">
      <w:rPr>
        <w:rFonts w:ascii="Arial" w:hAnsi="Arial" w:cs="Arial"/>
        <w:noProof/>
        <w:sz w:val="22"/>
        <w:szCs w:val="22"/>
        <w:lang w:eastAsia="es-CR"/>
      </w:rPr>
      <w:drawing>
        <wp:anchor distT="0" distB="0" distL="114300" distR="114300" simplePos="0" relativeHeight="251661312" behindDoc="1" locked="0" layoutInCell="1" allowOverlap="1" wp14:anchorId="692B747E" wp14:editId="4320F079">
          <wp:simplePos x="0" y="0"/>
          <wp:positionH relativeFrom="column">
            <wp:posOffset>-1055370</wp:posOffset>
          </wp:positionH>
          <wp:positionV relativeFrom="page">
            <wp:posOffset>19050</wp:posOffset>
          </wp:positionV>
          <wp:extent cx="1951355" cy="2354580"/>
          <wp:effectExtent l="0" t="0" r="0" b="0"/>
          <wp:wrapNone/>
          <wp:docPr id="13" name="Imagen 1" descr="Un conjunto de letras negras en un fondo negr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Un conjunto de letras negras en un fondo negro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1355" cy="2354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E3A33">
      <w:rPr>
        <w:rFonts w:ascii="Arial" w:hAnsi="Arial" w:cs="Arial"/>
        <w:noProof/>
        <w:sz w:val="22"/>
        <w:szCs w:val="22"/>
        <w:lang w:eastAsia="es-CR"/>
      </w:rPr>
      <w:drawing>
        <wp:anchor distT="0" distB="0" distL="114300" distR="114300" simplePos="0" relativeHeight="251653120" behindDoc="0" locked="0" layoutInCell="1" allowOverlap="1" wp14:anchorId="61B61E9B" wp14:editId="22C1198B">
          <wp:simplePos x="0" y="0"/>
          <wp:positionH relativeFrom="column">
            <wp:posOffset>781685</wp:posOffset>
          </wp:positionH>
          <wp:positionV relativeFrom="paragraph">
            <wp:posOffset>-330835</wp:posOffset>
          </wp:positionV>
          <wp:extent cx="4776470" cy="537845"/>
          <wp:effectExtent l="0" t="0" r="0" b="0"/>
          <wp:wrapTopAndBottom/>
          <wp:docPr id="14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442" r="7442"/>
                  <a:stretch>
                    <a:fillRect/>
                  </a:stretch>
                </pic:blipFill>
                <pic:spPr bwMode="auto">
                  <a:xfrm>
                    <a:off x="0" y="0"/>
                    <a:ext cx="4776470" cy="537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E3A33">
      <w:rPr>
        <w:rFonts w:ascii="Arial" w:hAnsi="Arial" w:cs="Arial"/>
        <w:noProof/>
        <w:sz w:val="22"/>
        <w:szCs w:val="22"/>
        <w:lang w:eastAsia="es-C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4FDBF49" wp14:editId="75A052E5">
              <wp:simplePos x="0" y="0"/>
              <wp:positionH relativeFrom="margin">
                <wp:posOffset>-1118235</wp:posOffset>
              </wp:positionH>
              <wp:positionV relativeFrom="paragraph">
                <wp:posOffset>-1192530</wp:posOffset>
              </wp:positionV>
              <wp:extent cx="2220595" cy="676275"/>
              <wp:effectExtent l="0" t="0" r="8255" b="9525"/>
              <wp:wrapNone/>
              <wp:docPr id="6" name="Rectángul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220595" cy="676275"/>
                      </a:xfrm>
                      <a:prstGeom prst="rect">
                        <a:avLst/>
                      </a:prstGeom>
                      <a:noFill/>
                      <a:ln w="12700" cap="flat" cmpd="sng" algn="ctr">
                        <a:solidFill>
                          <a:sysClr val="window" lastClr="FFFFFF"/>
                        </a:solidFill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6774E419" w14:textId="77777777" w:rsidR="001A3A3D" w:rsidRPr="00892E36" w:rsidRDefault="001A3A3D" w:rsidP="001A3A3D">
                          <w:pPr>
                            <w:jc w:val="right"/>
                            <w:rPr>
                              <w:rFonts w:ascii="HendersonSansW00-BasicLight" w:hAnsi="HendersonSansW00-BasicLight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892E36">
                            <w:rPr>
                              <w:rFonts w:ascii="HendersonSansW00-BasicLight" w:hAnsi="HendersonSansW00-BasicLight" w:cs="Arial"/>
                              <w:color w:val="000000"/>
                              <w:sz w:val="14"/>
                              <w:szCs w:val="14"/>
                            </w:rPr>
                            <w:t>Dirección:   Santa Rosa de Santo Domingo de Heredia,</w:t>
                          </w:r>
                        </w:p>
                        <w:p w14:paraId="0A5F8DD1" w14:textId="77777777" w:rsidR="001A3A3D" w:rsidRPr="00892E36" w:rsidRDefault="001A3A3D" w:rsidP="001A3A3D">
                          <w:pPr>
                            <w:jc w:val="right"/>
                            <w:rPr>
                              <w:rFonts w:ascii="HendersonSansW00-BasicLight" w:hAnsi="HendersonSansW00-BasicLight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892E36">
                            <w:rPr>
                              <w:rFonts w:ascii="HendersonSansW00-BasicLight" w:hAnsi="HendersonSansW00-BasicLight" w:cs="Arial"/>
                              <w:color w:val="000000"/>
                              <w:sz w:val="14"/>
                              <w:szCs w:val="14"/>
                            </w:rPr>
                            <w:t>Cementerio 300 Norte y 300 Oeste, Parque Ecológico.</w:t>
                          </w:r>
                        </w:p>
                        <w:p w14:paraId="0ED052A3" w14:textId="77777777" w:rsidR="001A3A3D" w:rsidRPr="00892E36" w:rsidRDefault="001A3A3D" w:rsidP="001A3A3D">
                          <w:pPr>
                            <w:jc w:val="right"/>
                            <w:rPr>
                              <w:rFonts w:ascii="HendersonSansW00-BasicLight" w:hAnsi="HendersonSansW00-BasicLight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892E36">
                            <w:rPr>
                              <w:rFonts w:ascii="HendersonSansW00-BasicLight" w:hAnsi="HendersonSansW00-BasicLight" w:cs="Arial"/>
                              <w:color w:val="000000"/>
                              <w:sz w:val="14"/>
                              <w:szCs w:val="14"/>
                            </w:rPr>
                            <w:t>Central telefónica: (506) 2522-6500 / 2522-6666</w:t>
                          </w:r>
                        </w:p>
                        <w:p w14:paraId="68FEE42B" w14:textId="77777777" w:rsidR="001A3A3D" w:rsidRPr="00892E36" w:rsidRDefault="001A3A3D" w:rsidP="001A3A3D">
                          <w:pPr>
                            <w:jc w:val="right"/>
                            <w:rPr>
                              <w:rFonts w:ascii="HendersonSansW00-BasicLight" w:hAnsi="HendersonSansW00-BasicLight" w:cs="Arial"/>
                              <w:color w:val="000000"/>
                              <w:sz w:val="14"/>
                              <w:szCs w:val="14"/>
                            </w:rPr>
                          </w:pPr>
                          <w:proofErr w:type="spellStart"/>
                          <w:r w:rsidRPr="00892E36">
                            <w:rPr>
                              <w:rFonts w:ascii="HendersonSansW00-BasicLight" w:hAnsi="HendersonSansW00-BasicLight" w:cs="Arial"/>
                              <w:color w:val="000000"/>
                              <w:sz w:val="14"/>
                              <w:szCs w:val="14"/>
                            </w:rPr>
                            <w:t>Apdo</w:t>
                          </w:r>
                          <w:proofErr w:type="spellEnd"/>
                          <w:r w:rsidRPr="00892E36">
                            <w:rPr>
                              <w:rFonts w:ascii="HendersonSansW00-BasicLight" w:hAnsi="HendersonSansW00-BasicLight" w:cs="Arial"/>
                              <w:color w:val="000000"/>
                              <w:sz w:val="14"/>
                              <w:szCs w:val="14"/>
                            </w:rPr>
                            <w:t>:  11384-1000, San José Costa Rica</w:t>
                          </w:r>
                        </w:p>
                        <w:p w14:paraId="1584453A" w14:textId="77777777" w:rsidR="001A3A3D" w:rsidRPr="00892E36" w:rsidRDefault="001A3A3D" w:rsidP="001A3A3D">
                          <w:pPr>
                            <w:jc w:val="right"/>
                            <w:rPr>
                              <w:rFonts w:ascii="HendersonSansW00-BasicLight" w:hAnsi="HendersonSansW00-BasicLight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892E36">
                            <w:rPr>
                              <w:rFonts w:ascii="HendersonSansW00-BasicLight" w:hAnsi="HendersonSansW00-BasicLight" w:cs="Arial"/>
                              <w:color w:val="000000"/>
                              <w:sz w:val="14"/>
                              <w:szCs w:val="14"/>
                            </w:rPr>
                            <w:t>www.sinac.go.cr</w:t>
                          </w:r>
                        </w:p>
                        <w:p w14:paraId="0E60825D" w14:textId="77777777" w:rsidR="001A3A3D" w:rsidRPr="00892E36" w:rsidRDefault="001A3A3D" w:rsidP="001A3A3D">
                          <w:pPr>
                            <w:jc w:val="right"/>
                            <w:rPr>
                              <w:rFonts w:ascii="HendersonSansW00-BasicLight" w:hAnsi="HendersonSansW00-BasicLight" w:cs="Arial"/>
                              <w:color w:val="000000"/>
                              <w:sz w:val="14"/>
                              <w:szCs w:val="14"/>
                            </w:rPr>
                          </w:pPr>
                        </w:p>
                        <w:p w14:paraId="2775D76B" w14:textId="77777777" w:rsidR="001A3A3D" w:rsidRPr="00892E36" w:rsidRDefault="001A3A3D" w:rsidP="001A3A3D">
                          <w:pPr>
                            <w:jc w:val="right"/>
                            <w:rPr>
                              <w:rFonts w:ascii="HendersonSansW00-BasicLight" w:hAnsi="HendersonSansW00-BasicLight" w:cs="Arial"/>
                              <w:color w:val="000000"/>
                              <w:sz w:val="14"/>
                              <w:szCs w:val="14"/>
                            </w:rPr>
                          </w:pPr>
                        </w:p>
                        <w:p w14:paraId="6ED5EF19" w14:textId="77777777" w:rsidR="001A3A3D" w:rsidRPr="00892E36" w:rsidRDefault="001A3A3D" w:rsidP="001A3A3D">
                          <w:pPr>
                            <w:jc w:val="right"/>
                            <w:rPr>
                              <w:rFonts w:ascii="HendersonSansW00-BasicLight" w:hAnsi="HendersonSansW00-BasicLight" w:cs="Arial"/>
                              <w:color w:val="000000"/>
                              <w:sz w:val="14"/>
                              <w:szCs w:val="14"/>
                            </w:rPr>
                          </w:pPr>
                        </w:p>
                        <w:p w14:paraId="20427A03" w14:textId="77777777" w:rsidR="001A3A3D" w:rsidRPr="00892E36" w:rsidRDefault="001A3A3D" w:rsidP="001A3A3D">
                          <w:pPr>
                            <w:jc w:val="right"/>
                            <w:rPr>
                              <w:rFonts w:ascii="HendersonSansW00-BasicLight" w:hAnsi="HendersonSansW00-BasicLight" w:cs="Arial"/>
                              <w:color w:val="000000"/>
                              <w:sz w:val="14"/>
                              <w:szCs w:val="14"/>
                            </w:rPr>
                          </w:pPr>
                        </w:p>
                        <w:p w14:paraId="314F762B" w14:textId="77777777" w:rsidR="001A3A3D" w:rsidRPr="009650AB" w:rsidRDefault="001A3A3D" w:rsidP="001A3A3D">
                          <w:pPr>
                            <w:jc w:val="right"/>
                            <w:rPr>
                              <w:rFonts w:ascii="HendersonSansW00-BasicLight" w:hAnsi="HendersonSansW00-BasicLight"/>
                              <w:sz w:val="14"/>
                              <w:szCs w:val="14"/>
                              <w:lang w:val="es-MX"/>
                            </w:rPr>
                          </w:pPr>
                          <w:r w:rsidRPr="00481B11">
                            <w:rPr>
                              <w:rFonts w:ascii="HendersonSansW00-BasicLight" w:hAnsi="HendersonSansW00-BasicLight" w:cs="Arial"/>
                              <w:sz w:val="14"/>
                              <w:szCs w:val="14"/>
                              <w:lang w:val="es-MX"/>
                            </w:rPr>
                            <w:t>@</w:t>
                          </w:r>
                          <w:r w:rsidRPr="009650AB">
                            <w:rPr>
                              <w:rFonts w:ascii="HendersonSansW00-BasicLight" w:hAnsi="HendersonSansW00-BasicLight" w:cs="Arial"/>
                              <w:sz w:val="14"/>
                              <w:szCs w:val="14"/>
                              <w:lang w:val="es-MX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ángulo 6" o:spid="_x0000_s1026" style="position:absolute;margin-left:-88.05pt;margin-top:-93.9pt;width:174.85pt;height:53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" filled="f" strokecolor="window" strokeweight="1pt">
              <v:path arrowok="t"/>
              <v:textbox>
                <w:txbxContent>
                  <w:p w:rsidR="001A3A3D" w:rsidRPr="00892E36" w:rsidRDefault="001A3A3D" w:rsidP="001A3A3D">
                    <w:pPr>
                      <w:jc w:val="right"/>
                      <w:rPr>
                        <w:rFonts w:ascii="HendersonSansW00-BasicLight" w:hAnsi="HendersonSansW00-BasicLight" w:cs="Arial"/>
                        <w:color w:val="000000"/>
                        <w:sz w:val="14"/>
                        <w:szCs w:val="14"/>
                      </w:rPr>
                    </w:pPr>
                    <w:r w:rsidRPr="00892E36">
                      <w:rPr>
                        <w:rFonts w:ascii="HendersonSansW00-BasicLight" w:hAnsi="HendersonSansW00-BasicLight" w:cs="Arial"/>
                        <w:color w:val="000000"/>
                        <w:sz w:val="14"/>
                        <w:szCs w:val="14"/>
                      </w:rPr>
                      <w:t>Dirección:   Santa Rosa de Santo Domingo de Heredia,</w:t>
                    </w:r>
                  </w:p>
                  <w:p w:rsidR="001A3A3D" w:rsidRPr="00892E36" w:rsidRDefault="001A3A3D" w:rsidP="001A3A3D">
                    <w:pPr>
                      <w:jc w:val="right"/>
                      <w:rPr>
                        <w:rFonts w:ascii="HendersonSansW00-BasicLight" w:hAnsi="HendersonSansW00-BasicLight" w:cs="Arial"/>
                        <w:color w:val="000000"/>
                        <w:sz w:val="14"/>
                        <w:szCs w:val="14"/>
                      </w:rPr>
                    </w:pPr>
                    <w:r w:rsidRPr="00892E36">
                      <w:rPr>
                        <w:rFonts w:ascii="HendersonSansW00-BasicLight" w:hAnsi="HendersonSansW00-BasicLight" w:cs="Arial"/>
                        <w:color w:val="000000"/>
                        <w:sz w:val="14"/>
                        <w:szCs w:val="14"/>
                      </w:rPr>
                      <w:t>Cementerio 300 Norte y 300 Oeste, Parque Ecológico.</w:t>
                    </w:r>
                  </w:p>
                  <w:p w:rsidR="001A3A3D" w:rsidRPr="00892E36" w:rsidRDefault="001A3A3D" w:rsidP="001A3A3D">
                    <w:pPr>
                      <w:jc w:val="right"/>
                      <w:rPr>
                        <w:rFonts w:ascii="HendersonSansW00-BasicLight" w:hAnsi="HendersonSansW00-BasicLight" w:cs="Arial"/>
                        <w:color w:val="000000"/>
                        <w:sz w:val="14"/>
                        <w:szCs w:val="14"/>
                      </w:rPr>
                    </w:pPr>
                    <w:r w:rsidRPr="00892E36">
                      <w:rPr>
                        <w:rFonts w:ascii="HendersonSansW00-BasicLight" w:hAnsi="HendersonSansW00-BasicLight" w:cs="Arial"/>
                        <w:color w:val="000000"/>
                        <w:sz w:val="14"/>
                        <w:szCs w:val="14"/>
                      </w:rPr>
                      <w:t>Central telefónica: (506) 2522-6500 / 2522-6666</w:t>
                    </w:r>
                  </w:p>
                  <w:p w:rsidR="001A3A3D" w:rsidRPr="00892E36" w:rsidRDefault="001A3A3D" w:rsidP="001A3A3D">
                    <w:pPr>
                      <w:jc w:val="right"/>
                      <w:rPr>
                        <w:rFonts w:ascii="HendersonSansW00-BasicLight" w:hAnsi="HendersonSansW00-BasicLight" w:cs="Arial"/>
                        <w:color w:val="000000"/>
                        <w:sz w:val="14"/>
                        <w:szCs w:val="14"/>
                      </w:rPr>
                    </w:pPr>
                    <w:r w:rsidRPr="00892E36">
                      <w:rPr>
                        <w:rFonts w:ascii="HendersonSansW00-BasicLight" w:hAnsi="HendersonSansW00-BasicLight" w:cs="Arial"/>
                        <w:color w:val="000000"/>
                        <w:sz w:val="14"/>
                        <w:szCs w:val="14"/>
                      </w:rPr>
                      <w:t>Apdo:  11384-1000, San José Costa Rica</w:t>
                    </w:r>
                  </w:p>
                  <w:p w:rsidR="001A3A3D" w:rsidRPr="00892E36" w:rsidRDefault="001A3A3D" w:rsidP="001A3A3D">
                    <w:pPr>
                      <w:jc w:val="right"/>
                      <w:rPr>
                        <w:rFonts w:ascii="HendersonSansW00-BasicLight" w:hAnsi="HendersonSansW00-BasicLight" w:cs="Arial"/>
                        <w:color w:val="000000"/>
                        <w:sz w:val="14"/>
                        <w:szCs w:val="14"/>
                      </w:rPr>
                    </w:pPr>
                    <w:r w:rsidRPr="00892E36">
                      <w:rPr>
                        <w:rFonts w:ascii="HendersonSansW00-BasicLight" w:hAnsi="HendersonSansW00-BasicLight" w:cs="Arial"/>
                        <w:color w:val="000000"/>
                        <w:sz w:val="14"/>
                        <w:szCs w:val="14"/>
                      </w:rPr>
                      <w:t>www.sinac.go.cr</w:t>
                    </w:r>
                  </w:p>
                  <w:p w:rsidR="001A3A3D" w:rsidRPr="00892E36" w:rsidRDefault="001A3A3D" w:rsidP="001A3A3D">
                    <w:pPr>
                      <w:jc w:val="right"/>
                      <w:rPr>
                        <w:rFonts w:ascii="HendersonSansW00-BasicLight" w:hAnsi="HendersonSansW00-BasicLight" w:cs="Arial"/>
                        <w:color w:val="000000"/>
                        <w:sz w:val="14"/>
                        <w:szCs w:val="14"/>
                      </w:rPr>
                    </w:pPr>
                  </w:p>
                  <w:p w:rsidR="001A3A3D" w:rsidRPr="00892E36" w:rsidRDefault="001A3A3D" w:rsidP="001A3A3D">
                    <w:pPr>
                      <w:jc w:val="right"/>
                      <w:rPr>
                        <w:rFonts w:ascii="HendersonSansW00-BasicLight" w:hAnsi="HendersonSansW00-BasicLight" w:cs="Arial"/>
                        <w:color w:val="000000"/>
                        <w:sz w:val="14"/>
                        <w:szCs w:val="14"/>
                      </w:rPr>
                    </w:pPr>
                  </w:p>
                  <w:p w:rsidR="001A3A3D" w:rsidRPr="00892E36" w:rsidRDefault="001A3A3D" w:rsidP="001A3A3D">
                    <w:pPr>
                      <w:jc w:val="right"/>
                      <w:rPr>
                        <w:rFonts w:ascii="HendersonSansW00-BasicLight" w:hAnsi="HendersonSansW00-BasicLight" w:cs="Arial"/>
                        <w:color w:val="000000"/>
                        <w:sz w:val="14"/>
                        <w:szCs w:val="14"/>
                      </w:rPr>
                    </w:pPr>
                  </w:p>
                  <w:p w:rsidR="001A3A3D" w:rsidRPr="00892E36" w:rsidRDefault="001A3A3D" w:rsidP="001A3A3D">
                    <w:pPr>
                      <w:jc w:val="right"/>
                      <w:rPr>
                        <w:rFonts w:ascii="HendersonSansW00-BasicLight" w:hAnsi="HendersonSansW00-BasicLight" w:cs="Arial"/>
                        <w:color w:val="000000"/>
                        <w:sz w:val="14"/>
                        <w:szCs w:val="14"/>
                      </w:rPr>
                    </w:pPr>
                  </w:p>
                  <w:p w:rsidR="001A3A3D" w:rsidRPr="009650AB" w:rsidRDefault="001A3A3D" w:rsidP="001A3A3D">
                    <w:pPr>
                      <w:jc w:val="right"/>
                      <w:rPr>
                        <w:rFonts w:ascii="HendersonSansW00-BasicLight" w:hAnsi="HendersonSansW00-BasicLight"/>
                        <w:sz w:val="14"/>
                        <w:szCs w:val="14"/>
                        <w:lang w:val="es-MX"/>
                      </w:rPr>
                    </w:pPr>
                    <w:r w:rsidRPr="00481B11">
                      <w:rPr>
                        <w:rFonts w:ascii="HendersonSansW00-BasicLight" w:hAnsi="HendersonSansW00-BasicLight" w:cs="Arial"/>
                        <w:sz w:val="14"/>
                        <w:szCs w:val="14"/>
                        <w:lang w:val="es-MX"/>
                      </w:rPr>
                      <w:t>@</w:t>
                    </w:r>
                    <w:r w:rsidRPr="009650AB">
                      <w:rPr>
                        <w:rFonts w:ascii="HendersonSansW00-BasicLight" w:hAnsi="HendersonSansW00-BasicLight" w:cs="Arial"/>
                        <w:sz w:val="14"/>
                        <w:szCs w:val="14"/>
                        <w:lang w:val="es-MX"/>
                      </w:rPr>
                      <w:t xml:space="preserve"> 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977339" w:rsidRPr="008E3A33">
      <w:rPr>
        <w:rFonts w:ascii="Arial" w:hAnsi="Arial" w:cs="Arial"/>
        <w:b/>
        <w:color w:val="002060"/>
        <w:sz w:val="20"/>
      </w:rPr>
      <w:t>ÁREA DE CONSERVACIÓN TORTUGUERO</w:t>
    </w:r>
  </w:p>
  <w:p w14:paraId="38FED905" w14:textId="77777777" w:rsidR="009733BE" w:rsidRPr="009733BE" w:rsidRDefault="009733BE" w:rsidP="009733BE">
    <w:pPr>
      <w:jc w:val="center"/>
      <w:rPr>
        <w:rFonts w:ascii="Arial" w:eastAsia="Batang" w:hAnsi="Arial" w:cs="Arial"/>
        <w:b/>
        <w:color w:val="002060"/>
        <w:kern w:val="0"/>
        <w:sz w:val="20"/>
        <w:szCs w:val="20"/>
      </w:rPr>
    </w:pPr>
    <w:r w:rsidRPr="009733BE">
      <w:rPr>
        <w:rFonts w:ascii="Arial" w:eastAsia="Batang" w:hAnsi="Arial" w:cs="Arial"/>
        <w:b/>
        <w:color w:val="002060"/>
        <w:kern w:val="0"/>
        <w:sz w:val="20"/>
        <w:szCs w:val="20"/>
      </w:rPr>
      <w:t>DIRECCIÓN DE RECURSOS FORESTALES Y VIDA SILVESTRE</w:t>
    </w:r>
  </w:p>
  <w:p w14:paraId="24E4D7F2" w14:textId="77777777" w:rsidR="00362994" w:rsidRPr="008E3A33" w:rsidRDefault="00977339" w:rsidP="009733BE">
    <w:pPr>
      <w:pStyle w:val="Encabezado"/>
      <w:tabs>
        <w:tab w:val="left" w:pos="7949"/>
      </w:tabs>
      <w:jc w:val="center"/>
      <w:rPr>
        <w:rFonts w:ascii="Arial" w:hAnsi="Arial" w:cs="Arial"/>
        <w:b/>
        <w:color w:val="002060"/>
        <w:sz w:val="22"/>
        <w:szCs w:val="28"/>
      </w:rPr>
    </w:pPr>
    <w:r w:rsidRPr="008E3A33">
      <w:rPr>
        <w:rFonts w:ascii="Arial" w:hAnsi="Arial" w:cs="Arial"/>
        <w:b/>
        <w:color w:val="002060"/>
        <w:sz w:val="20"/>
      </w:rPr>
      <w:t>PROGRAMA MANEJO FORESTAL</w:t>
    </w:r>
  </w:p>
  <w:p w14:paraId="7A3D2844" w14:textId="77777777" w:rsidR="00977339" w:rsidRPr="008E3A33" w:rsidRDefault="00977339" w:rsidP="00977339">
    <w:pPr>
      <w:pStyle w:val="Encabezado"/>
      <w:tabs>
        <w:tab w:val="left" w:pos="7949"/>
      </w:tabs>
      <w:jc w:val="center"/>
      <w:rPr>
        <w:rFonts w:ascii="Arial" w:hAnsi="Arial" w:cs="Arial"/>
        <w:b/>
        <w:color w:val="002060"/>
        <w:sz w:val="16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D4675" w14:textId="77777777" w:rsidR="00782378" w:rsidRDefault="00000000">
    <w:pPr>
      <w:pStyle w:val="Encabezado"/>
    </w:pPr>
    <w:r>
      <w:rPr>
        <w:noProof/>
      </w:rPr>
      <w:pict w14:anchorId="5D14A0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0687971" o:spid="_x0000_s1025" type="#_x0000_t75" style="position:absolute;margin-left:0;margin-top:0;width:607.75pt;height:786.5pt;z-index:-251659264;mso-wrap-edited:f;mso-position-horizontal:center;mso-position-horizontal-relative:margin;mso-position-vertical:center;mso-position-vertical-relative:margin" o:allowincell="f">
          <v:imagedata r:id="rId1" o:title="Hoja membretada_Documento Institucional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854"/>
    <w:rsid w:val="00042CE0"/>
    <w:rsid w:val="000F4167"/>
    <w:rsid w:val="001751E4"/>
    <w:rsid w:val="00197CEE"/>
    <w:rsid w:val="001A3A3D"/>
    <w:rsid w:val="001E5BBB"/>
    <w:rsid w:val="0021011B"/>
    <w:rsid w:val="0029204A"/>
    <w:rsid w:val="002A63FA"/>
    <w:rsid w:val="002F1C0A"/>
    <w:rsid w:val="00325B7E"/>
    <w:rsid w:val="00362994"/>
    <w:rsid w:val="003710ED"/>
    <w:rsid w:val="003D04EE"/>
    <w:rsid w:val="003D4F9C"/>
    <w:rsid w:val="003D5502"/>
    <w:rsid w:val="00412C25"/>
    <w:rsid w:val="00497011"/>
    <w:rsid w:val="005021B0"/>
    <w:rsid w:val="00517C1C"/>
    <w:rsid w:val="00526719"/>
    <w:rsid w:val="005633E1"/>
    <w:rsid w:val="00576979"/>
    <w:rsid w:val="005C4366"/>
    <w:rsid w:val="00626595"/>
    <w:rsid w:val="006452C6"/>
    <w:rsid w:val="0066581F"/>
    <w:rsid w:val="006C5DFB"/>
    <w:rsid w:val="007460B9"/>
    <w:rsid w:val="00746C14"/>
    <w:rsid w:val="00782378"/>
    <w:rsid w:val="00892E36"/>
    <w:rsid w:val="008E3A33"/>
    <w:rsid w:val="00902278"/>
    <w:rsid w:val="00920F35"/>
    <w:rsid w:val="00970854"/>
    <w:rsid w:val="009733BE"/>
    <w:rsid w:val="00977339"/>
    <w:rsid w:val="009B1223"/>
    <w:rsid w:val="009B6C27"/>
    <w:rsid w:val="00A041AC"/>
    <w:rsid w:val="00A202E4"/>
    <w:rsid w:val="00B31D45"/>
    <w:rsid w:val="00B96AB4"/>
    <w:rsid w:val="00BD713F"/>
    <w:rsid w:val="00CE2410"/>
    <w:rsid w:val="00D36D4C"/>
    <w:rsid w:val="00D675C2"/>
    <w:rsid w:val="00E13612"/>
    <w:rsid w:val="00EC0117"/>
    <w:rsid w:val="00EE2766"/>
    <w:rsid w:val="00EF5CAA"/>
    <w:rsid w:val="00F26F35"/>
    <w:rsid w:val="00F53DEE"/>
    <w:rsid w:val="00F751DC"/>
    <w:rsid w:val="00FF6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7A28DED"/>
  <w15:chartTrackingRefBased/>
  <w15:docId w15:val="{215F0F95-AABD-4742-A0FE-95DAF3458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CR" w:eastAsia="es-C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kern w:val="2"/>
      <w:sz w:val="24"/>
      <w:szCs w:val="24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8237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82378"/>
  </w:style>
  <w:style w:type="paragraph" w:styleId="Piedepgina">
    <w:name w:val="footer"/>
    <w:basedOn w:val="Normal"/>
    <w:link w:val="PiedepginaCar"/>
    <w:uiPriority w:val="99"/>
    <w:unhideWhenUsed/>
    <w:rsid w:val="0078237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82378"/>
  </w:style>
  <w:style w:type="paragraph" w:customStyle="1" w:styleId="Default">
    <w:name w:val="Default"/>
    <w:rsid w:val="00197CEE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D04E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D04EE"/>
    <w:rPr>
      <w:rFonts w:ascii="Segoe UI" w:hAnsi="Segoe UI" w:cs="Segoe UI"/>
      <w:kern w:val="2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196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anda.leon\Documents\Plantillas%20personalizadas%20de%20Office\1.%20Plantilla%20Oficial%202023%20(1)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E3E40EF9D290E48A6206F629A38E20B" ma:contentTypeVersion="0" ma:contentTypeDescription="Crear nuevo documento." ma:contentTypeScope="" ma:versionID="7959c1f8b6ba90a0d03c1b420c81fc3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bba8a198e9bb40c3eeca6d0bd41257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72A2F5A-4116-4F58-9017-7553850028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B1F8942-4600-44D1-89F7-73B2120BAE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1. Plantilla Oficial 2023 (1).dot</Template>
  <TotalTime>56</TotalTime>
  <Pages>2</Pages>
  <Words>240</Words>
  <Characters>2032</Characters>
  <Application>Microsoft Office Word</Application>
  <DocSecurity>0</DocSecurity>
  <Lines>157</Lines>
  <Paragraphs>48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Plantilla oficinal SINAC</vt:lpstr>
    </vt:vector>
  </TitlesOfParts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oficinal SINAC</dc:title>
  <dc:subject/>
  <dc:creator>Amanda León Sanabria</dc:creator>
  <cp:keywords>Plantilla</cp:keywords>
  <dc:description/>
  <cp:lastModifiedBy>Jose Manuel Mora Fallas</cp:lastModifiedBy>
  <cp:revision>6</cp:revision>
  <cp:lastPrinted>2026-01-13T15:56:00Z</cp:lastPrinted>
  <dcterms:created xsi:type="dcterms:W3CDTF">2024-01-09T20:03:00Z</dcterms:created>
  <dcterms:modified xsi:type="dcterms:W3CDTF">2026-01-13T15:56:00Z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0x010100DE3E40EF9D290E48A6206F629A38E20B</vt:lpwstr>
  </property>
</Properties>
</file>