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DEEA1" w14:textId="77777777" w:rsidR="00676EFB" w:rsidRPr="006E39DB" w:rsidRDefault="00676EFB" w:rsidP="00676EFB">
      <w:pPr>
        <w:pStyle w:val="Textoindependiente"/>
        <w:jc w:val="center"/>
        <w:rPr>
          <w:rFonts w:cs="Arial"/>
          <w:b/>
          <w:caps/>
          <w:szCs w:val="22"/>
          <w:lang w:val="es-CR"/>
        </w:rPr>
      </w:pPr>
      <w:r w:rsidRPr="006E39DB">
        <w:rPr>
          <w:rFonts w:cs="Arial"/>
          <w:b/>
          <w:caps/>
          <w:szCs w:val="22"/>
        </w:rPr>
        <w:t xml:space="preserve">Formato solicitud de certificación </w:t>
      </w:r>
      <w:r w:rsidRPr="006E39DB">
        <w:rPr>
          <w:rFonts w:cs="Arial"/>
          <w:b/>
          <w:caps/>
          <w:szCs w:val="22"/>
          <w:lang w:val="es-ES"/>
        </w:rPr>
        <w:t xml:space="preserve">ANUAL </w:t>
      </w:r>
      <w:r w:rsidRPr="006E39DB">
        <w:rPr>
          <w:rFonts w:cs="Arial"/>
          <w:b/>
          <w:caps/>
          <w:szCs w:val="22"/>
        </w:rPr>
        <w:t xml:space="preserve">del área inscrita sometida al artículo 23 de </w:t>
      </w:r>
      <w:smartTag w:uri="urn:schemas-microsoft-com:office:smarttags" w:element="PersonName">
        <w:smartTagPr>
          <w:attr w:name="ProductID" w:val="LA LEY FORESTAL N"/>
        </w:smartTagPr>
        <w:smartTag w:uri="urn:schemas-microsoft-com:office:smarttags" w:element="PersonName">
          <w:smartTagPr>
            <w:attr w:name="ProductID" w:val="la Ley Forestal"/>
          </w:smartTagPr>
          <w:r w:rsidRPr="006E39DB">
            <w:rPr>
              <w:rFonts w:cs="Arial"/>
              <w:b/>
              <w:caps/>
              <w:szCs w:val="22"/>
            </w:rPr>
            <w:t>la Ley Forestal</w:t>
          </w:r>
        </w:smartTag>
        <w:r w:rsidRPr="006E39DB">
          <w:rPr>
            <w:rFonts w:cs="Arial"/>
            <w:b/>
            <w:caps/>
            <w:szCs w:val="22"/>
          </w:rPr>
          <w:t xml:space="preserve"> </w:t>
        </w:r>
        <w:proofErr w:type="spellStart"/>
        <w:r w:rsidRPr="006E39DB">
          <w:rPr>
            <w:rFonts w:cs="Arial"/>
            <w:b/>
            <w:caps/>
            <w:szCs w:val="22"/>
          </w:rPr>
          <w:t>N</w:t>
        </w:r>
      </w:smartTag>
      <w:r w:rsidRPr="006E39DB">
        <w:rPr>
          <w:rFonts w:cs="Arial"/>
          <w:b/>
          <w:caps/>
          <w:szCs w:val="22"/>
        </w:rPr>
        <w:t>º</w:t>
      </w:r>
      <w:proofErr w:type="spellEnd"/>
      <w:r w:rsidRPr="006E39DB">
        <w:rPr>
          <w:rFonts w:cs="Arial"/>
          <w:b/>
          <w:caps/>
          <w:szCs w:val="22"/>
        </w:rPr>
        <w:t xml:space="preserve"> 7575</w:t>
      </w:r>
    </w:p>
    <w:p w14:paraId="5C885B92" w14:textId="77777777" w:rsidR="00676EFB" w:rsidRPr="006E39DB" w:rsidRDefault="00676EFB" w:rsidP="00676EFB">
      <w:pPr>
        <w:jc w:val="right"/>
        <w:rPr>
          <w:rFonts w:eastAsia="Batang" w:cs="Arial"/>
        </w:rPr>
      </w:pPr>
    </w:p>
    <w:p w14:paraId="762DDC02" w14:textId="77777777" w:rsidR="00676EFB" w:rsidRPr="006E39DB" w:rsidRDefault="00676EFB" w:rsidP="00676EFB">
      <w:pPr>
        <w:jc w:val="right"/>
        <w:rPr>
          <w:rFonts w:eastAsia="Batang" w:cs="Arial"/>
        </w:rPr>
      </w:pPr>
    </w:p>
    <w:p w14:paraId="585E2F1D" w14:textId="77777777" w:rsidR="00676EFB" w:rsidRPr="006E39DB" w:rsidRDefault="00676EFB" w:rsidP="00676EFB">
      <w:pPr>
        <w:jc w:val="right"/>
        <w:rPr>
          <w:rFonts w:eastAsia="Batang" w:cs="Arial"/>
          <w:b/>
          <w:sz w:val="20"/>
        </w:rPr>
      </w:pPr>
      <w:r w:rsidRPr="006E39DB">
        <w:rPr>
          <w:rFonts w:eastAsia="Batang" w:cs="Arial"/>
          <w:b/>
          <w:sz w:val="20"/>
        </w:rPr>
        <w:t>Fecha __</w:t>
      </w:r>
      <w:r w:rsidR="00956A3B" w:rsidRPr="006E39DB">
        <w:rPr>
          <w:rFonts w:eastAsia="Batang" w:cs="Arial"/>
          <w:b/>
          <w:sz w:val="20"/>
        </w:rPr>
        <w:t>___</w:t>
      </w:r>
      <w:r w:rsidRPr="006E39DB">
        <w:rPr>
          <w:rFonts w:eastAsia="Batang" w:cs="Arial"/>
          <w:b/>
          <w:sz w:val="20"/>
        </w:rPr>
        <w:t>_____/_____</w:t>
      </w:r>
      <w:r w:rsidR="00956A3B" w:rsidRPr="006E39DB">
        <w:rPr>
          <w:rFonts w:eastAsia="Batang" w:cs="Arial"/>
          <w:b/>
          <w:sz w:val="20"/>
        </w:rPr>
        <w:t>___</w:t>
      </w:r>
      <w:r w:rsidRPr="006E39DB">
        <w:rPr>
          <w:rFonts w:eastAsia="Batang" w:cs="Arial"/>
          <w:b/>
          <w:sz w:val="20"/>
        </w:rPr>
        <w:t>___/_____</w:t>
      </w:r>
      <w:r w:rsidR="00956A3B" w:rsidRPr="006E39DB">
        <w:rPr>
          <w:rFonts w:eastAsia="Batang" w:cs="Arial"/>
          <w:b/>
          <w:sz w:val="20"/>
        </w:rPr>
        <w:t>___</w:t>
      </w:r>
      <w:r w:rsidRPr="006E39DB">
        <w:rPr>
          <w:rFonts w:eastAsia="Batang" w:cs="Arial"/>
          <w:b/>
          <w:sz w:val="20"/>
        </w:rPr>
        <w:t>__</w:t>
      </w:r>
    </w:p>
    <w:p w14:paraId="30424513" w14:textId="77777777" w:rsidR="00676EFB" w:rsidRPr="006E39DB" w:rsidRDefault="00676EFB" w:rsidP="006E39DB">
      <w:pPr>
        <w:spacing w:line="276" w:lineRule="auto"/>
        <w:rPr>
          <w:rFonts w:eastAsia="Batang" w:cs="Arial"/>
          <w:sz w:val="20"/>
          <w:szCs w:val="20"/>
        </w:rPr>
      </w:pPr>
      <w:r w:rsidRPr="006E39DB">
        <w:rPr>
          <w:rFonts w:eastAsia="Batang" w:cs="Arial"/>
          <w:sz w:val="20"/>
          <w:szCs w:val="20"/>
        </w:rPr>
        <w:t>Señores</w:t>
      </w:r>
    </w:p>
    <w:p w14:paraId="7960C610" w14:textId="77777777" w:rsidR="00676EFB" w:rsidRPr="006E39DB" w:rsidRDefault="00676EFB" w:rsidP="006E39DB">
      <w:pPr>
        <w:spacing w:line="276" w:lineRule="auto"/>
        <w:rPr>
          <w:rFonts w:eastAsia="Batang" w:cs="Arial"/>
          <w:sz w:val="20"/>
          <w:szCs w:val="20"/>
        </w:rPr>
      </w:pPr>
      <w:r w:rsidRPr="006E39DB">
        <w:rPr>
          <w:rFonts w:eastAsia="Batang" w:cs="Arial"/>
          <w:sz w:val="20"/>
          <w:szCs w:val="20"/>
        </w:rPr>
        <w:t>Oficina Pococí</w:t>
      </w:r>
    </w:p>
    <w:p w14:paraId="109B3DB0" w14:textId="77777777" w:rsidR="00676EFB" w:rsidRPr="006E39DB" w:rsidRDefault="00676EFB" w:rsidP="006E39DB">
      <w:pPr>
        <w:spacing w:line="276" w:lineRule="auto"/>
        <w:rPr>
          <w:rFonts w:eastAsia="Batang" w:cs="Arial"/>
          <w:b/>
          <w:sz w:val="20"/>
          <w:szCs w:val="20"/>
        </w:rPr>
      </w:pPr>
      <w:r w:rsidRPr="006E39DB">
        <w:rPr>
          <w:rFonts w:eastAsia="Batang" w:cs="Arial"/>
          <w:b/>
          <w:sz w:val="20"/>
          <w:szCs w:val="20"/>
        </w:rPr>
        <w:t>Área de Conservación Tortuguero</w:t>
      </w:r>
    </w:p>
    <w:p w14:paraId="2E9A55BE" w14:textId="77777777" w:rsidR="00676EFB" w:rsidRPr="006E39DB" w:rsidRDefault="00676EFB" w:rsidP="006E39DB">
      <w:pPr>
        <w:spacing w:line="276" w:lineRule="auto"/>
        <w:rPr>
          <w:rFonts w:eastAsia="Batang" w:cs="Arial"/>
          <w:b/>
          <w:sz w:val="20"/>
          <w:szCs w:val="20"/>
        </w:rPr>
      </w:pPr>
      <w:r w:rsidRPr="006E39DB">
        <w:rPr>
          <w:rFonts w:eastAsia="Batang" w:cs="Arial"/>
          <w:b/>
          <w:sz w:val="20"/>
          <w:szCs w:val="20"/>
        </w:rPr>
        <w:t>Sistema Nacional de Áreas de Conservación</w:t>
      </w:r>
    </w:p>
    <w:p w14:paraId="71D81477" w14:textId="77777777" w:rsidR="00676EFB" w:rsidRPr="006E39DB" w:rsidRDefault="00676EFB" w:rsidP="006E39DB">
      <w:pPr>
        <w:spacing w:line="276" w:lineRule="auto"/>
        <w:rPr>
          <w:rFonts w:eastAsia="Batang" w:cs="Arial"/>
          <w:sz w:val="20"/>
          <w:szCs w:val="20"/>
        </w:rPr>
      </w:pPr>
    </w:p>
    <w:p w14:paraId="09960D26" w14:textId="77777777" w:rsidR="00676EFB" w:rsidRPr="006E39DB" w:rsidRDefault="00676EFB" w:rsidP="006E39DB">
      <w:pPr>
        <w:spacing w:line="276" w:lineRule="auto"/>
        <w:rPr>
          <w:rFonts w:eastAsia="Batang" w:cs="Arial"/>
          <w:sz w:val="20"/>
          <w:szCs w:val="20"/>
        </w:rPr>
      </w:pPr>
      <w:r w:rsidRPr="006E39DB">
        <w:rPr>
          <w:rFonts w:eastAsia="Batang" w:cs="Arial"/>
          <w:sz w:val="20"/>
          <w:szCs w:val="20"/>
        </w:rPr>
        <w:t>Estimados señores:</w:t>
      </w:r>
    </w:p>
    <w:p w14:paraId="5C831E47" w14:textId="77777777" w:rsidR="00676EFB" w:rsidRPr="006E39DB" w:rsidRDefault="00676EFB" w:rsidP="006E39DB">
      <w:pPr>
        <w:spacing w:line="276" w:lineRule="auto"/>
        <w:rPr>
          <w:rFonts w:eastAsia="Batang" w:cs="Arial"/>
          <w:sz w:val="20"/>
          <w:szCs w:val="20"/>
        </w:rPr>
      </w:pPr>
    </w:p>
    <w:p w14:paraId="2D2D81D4" w14:textId="77777777" w:rsidR="00676EFB" w:rsidRPr="006E39DB" w:rsidRDefault="00676EFB" w:rsidP="006E39DB">
      <w:pPr>
        <w:autoSpaceDE w:val="0"/>
        <w:autoSpaceDN w:val="0"/>
        <w:adjustRightInd w:val="0"/>
        <w:spacing w:line="276" w:lineRule="auto"/>
        <w:rPr>
          <w:rFonts w:eastAsia="Batang" w:cs="Arial"/>
          <w:sz w:val="20"/>
          <w:szCs w:val="20"/>
        </w:rPr>
      </w:pPr>
      <w:r w:rsidRPr="006E39DB">
        <w:rPr>
          <w:rFonts w:eastAsia="Batang" w:cs="Arial"/>
          <w:sz w:val="20"/>
          <w:szCs w:val="20"/>
        </w:rPr>
        <w:t xml:space="preserve">Solicito certificación de inscripción en el Registro de Proyectos Forestales que lleva el Sistema Nacional, de área de bosque sometida a los beneficios del artículo 23 de la Ley Forestal </w:t>
      </w:r>
      <w:proofErr w:type="spellStart"/>
      <w:r w:rsidRPr="006E39DB">
        <w:rPr>
          <w:rFonts w:eastAsia="Batang" w:cs="Arial"/>
          <w:sz w:val="20"/>
          <w:szCs w:val="20"/>
        </w:rPr>
        <w:t>Nº</w:t>
      </w:r>
      <w:proofErr w:type="spellEnd"/>
      <w:r w:rsidRPr="006E39DB">
        <w:rPr>
          <w:rFonts w:eastAsia="Batang" w:cs="Arial"/>
          <w:sz w:val="20"/>
          <w:szCs w:val="20"/>
        </w:rPr>
        <w:t xml:space="preserve"> 7575:</w:t>
      </w:r>
    </w:p>
    <w:p w14:paraId="45DA7B68" w14:textId="77777777" w:rsidR="00676EFB" w:rsidRPr="006E39DB" w:rsidRDefault="00676EFB" w:rsidP="006E39DB">
      <w:pPr>
        <w:autoSpaceDE w:val="0"/>
        <w:autoSpaceDN w:val="0"/>
        <w:adjustRightInd w:val="0"/>
        <w:spacing w:line="276" w:lineRule="auto"/>
        <w:rPr>
          <w:rFonts w:eastAsia="Batang" w:cs="Arial"/>
          <w:sz w:val="20"/>
          <w:szCs w:val="20"/>
        </w:rPr>
      </w:pPr>
    </w:p>
    <w:p w14:paraId="69BD1301" w14:textId="77777777" w:rsidR="00676EFB" w:rsidRPr="006E39DB" w:rsidRDefault="00676EFB" w:rsidP="006E39DB">
      <w:pPr>
        <w:autoSpaceDE w:val="0"/>
        <w:autoSpaceDN w:val="0"/>
        <w:adjustRightInd w:val="0"/>
        <w:spacing w:line="276" w:lineRule="auto"/>
        <w:ind w:left="480" w:hanging="480"/>
        <w:rPr>
          <w:rFonts w:eastAsia="Batang" w:cs="Arial"/>
          <w:sz w:val="20"/>
          <w:szCs w:val="20"/>
        </w:rPr>
      </w:pPr>
      <w:r w:rsidRPr="006E39DB">
        <w:rPr>
          <w:rFonts w:eastAsia="Batang" w:cs="Arial"/>
          <w:sz w:val="20"/>
          <w:szCs w:val="20"/>
        </w:rPr>
        <w:t xml:space="preserve">(  ) </w:t>
      </w:r>
      <w:r w:rsidRPr="006E39DB">
        <w:rPr>
          <w:rFonts w:cs="Arial"/>
          <w:sz w:val="20"/>
          <w:szCs w:val="20"/>
          <w:lang w:eastAsia="es-CR"/>
        </w:rPr>
        <w:t>La exención del pago del impuesto a los bienes inmuebles, creado mediante ley No.7509, del 9 de mayo de 1995.</w:t>
      </w:r>
      <w:r w:rsidRPr="006E39DB">
        <w:rPr>
          <w:rFonts w:eastAsia="Batang" w:cs="Arial"/>
          <w:sz w:val="20"/>
          <w:szCs w:val="20"/>
        </w:rPr>
        <w:t xml:space="preserve"> </w:t>
      </w:r>
    </w:p>
    <w:p w14:paraId="158EFF7B" w14:textId="77777777" w:rsidR="00676EFB" w:rsidRPr="006E39DB" w:rsidRDefault="00676EFB" w:rsidP="006E39DB">
      <w:pPr>
        <w:spacing w:line="276" w:lineRule="auto"/>
        <w:rPr>
          <w:rFonts w:cs="Arial"/>
          <w:sz w:val="20"/>
          <w:szCs w:val="20"/>
          <w:lang w:eastAsia="es-CR"/>
        </w:rPr>
      </w:pPr>
      <w:r w:rsidRPr="006E39DB">
        <w:rPr>
          <w:rFonts w:eastAsia="Batang" w:cs="Arial"/>
          <w:sz w:val="20"/>
          <w:szCs w:val="20"/>
        </w:rPr>
        <w:t xml:space="preserve">(  </w:t>
      </w:r>
      <w:r w:rsidR="00956A3B" w:rsidRPr="006E39DB">
        <w:rPr>
          <w:rFonts w:eastAsia="Batang" w:cs="Arial"/>
          <w:sz w:val="20"/>
          <w:szCs w:val="20"/>
        </w:rPr>
        <w:t xml:space="preserve"> </w:t>
      </w:r>
      <w:r w:rsidRPr="006E39DB">
        <w:rPr>
          <w:rFonts w:eastAsia="Batang" w:cs="Arial"/>
          <w:sz w:val="20"/>
          <w:szCs w:val="20"/>
        </w:rPr>
        <w:t>)</w:t>
      </w:r>
      <w:r w:rsidRPr="006E39DB">
        <w:rPr>
          <w:rFonts w:cs="Arial"/>
          <w:sz w:val="20"/>
          <w:szCs w:val="20"/>
          <w:lang w:eastAsia="es-CR"/>
        </w:rPr>
        <w:t xml:space="preserve"> La protección mencionada en el artículo 36 de la ley (régimen forestal).</w:t>
      </w:r>
    </w:p>
    <w:p w14:paraId="29EBDDAA" w14:textId="77777777" w:rsidR="00676EFB" w:rsidRPr="006E39DB" w:rsidRDefault="00676EFB" w:rsidP="006E39DB">
      <w:pPr>
        <w:spacing w:line="276" w:lineRule="auto"/>
        <w:rPr>
          <w:rFonts w:cs="Arial"/>
          <w:sz w:val="20"/>
          <w:szCs w:val="20"/>
          <w:lang w:eastAsia="es-CR"/>
        </w:rPr>
      </w:pPr>
    </w:p>
    <w:p w14:paraId="58A37D47" w14:textId="77777777" w:rsidR="00676EFB" w:rsidRPr="006E39DB" w:rsidRDefault="00676EFB" w:rsidP="006E39DB">
      <w:pPr>
        <w:spacing w:line="276" w:lineRule="auto"/>
        <w:jc w:val="left"/>
        <w:rPr>
          <w:rFonts w:cs="Arial"/>
          <w:sz w:val="20"/>
          <w:szCs w:val="20"/>
          <w:lang w:val="es-ES_tradnl"/>
        </w:rPr>
      </w:pPr>
      <w:r w:rsidRPr="006E39DB">
        <w:rPr>
          <w:rFonts w:cs="Arial"/>
          <w:b/>
          <w:sz w:val="20"/>
          <w:szCs w:val="20"/>
          <w:lang w:val="es-ES_tradnl"/>
        </w:rPr>
        <w:t>Nombre del solicitante (Persona física o jurídica, o legitimado):</w:t>
      </w:r>
      <w:r w:rsidRPr="006E39DB">
        <w:rPr>
          <w:rFonts w:cs="Arial"/>
          <w:sz w:val="20"/>
          <w:szCs w:val="20"/>
          <w:lang w:val="es-ES_tradnl"/>
        </w:rPr>
        <w:t xml:space="preserve"> _______________________</w:t>
      </w:r>
    </w:p>
    <w:p w14:paraId="1309E151" w14:textId="77777777" w:rsidR="00676EFB" w:rsidRPr="006E39DB" w:rsidRDefault="00676EFB" w:rsidP="006E39DB">
      <w:pPr>
        <w:spacing w:line="276" w:lineRule="auto"/>
        <w:jc w:val="left"/>
        <w:rPr>
          <w:rFonts w:cs="Arial"/>
          <w:sz w:val="20"/>
          <w:szCs w:val="20"/>
          <w:lang w:val="es-ES_tradnl"/>
        </w:rPr>
      </w:pPr>
      <w:r w:rsidRPr="006E39DB">
        <w:rPr>
          <w:rFonts w:cs="Arial"/>
          <w:sz w:val="20"/>
          <w:szCs w:val="20"/>
          <w:lang w:val="es-ES_tradnl"/>
        </w:rPr>
        <w:t>________________________________________________________________________________________</w:t>
      </w:r>
    </w:p>
    <w:p w14:paraId="7D158FB4" w14:textId="77777777" w:rsidR="00676EFB" w:rsidRPr="006E39DB" w:rsidRDefault="00676EFB" w:rsidP="006E39DB">
      <w:pPr>
        <w:spacing w:line="276" w:lineRule="auto"/>
        <w:rPr>
          <w:rFonts w:cs="Arial"/>
          <w:sz w:val="20"/>
          <w:szCs w:val="20"/>
          <w:lang w:val="es-ES_tradnl"/>
        </w:rPr>
      </w:pPr>
      <w:r w:rsidRPr="006E39DB">
        <w:rPr>
          <w:rFonts w:cs="Arial"/>
          <w:sz w:val="20"/>
          <w:szCs w:val="20"/>
          <w:lang w:val="es-ES_tradnl"/>
        </w:rPr>
        <w:t xml:space="preserve"> </w:t>
      </w:r>
    </w:p>
    <w:p w14:paraId="3F36DDD5" w14:textId="77777777" w:rsidR="00676EFB" w:rsidRPr="006E39DB" w:rsidRDefault="00676EFB" w:rsidP="006E39DB">
      <w:pPr>
        <w:spacing w:line="276" w:lineRule="auto"/>
        <w:jc w:val="left"/>
        <w:rPr>
          <w:rFonts w:cs="Arial"/>
          <w:b/>
          <w:sz w:val="20"/>
          <w:szCs w:val="20"/>
          <w:lang w:val="es-ES_tradnl"/>
        </w:rPr>
      </w:pPr>
      <w:r w:rsidRPr="006E39DB">
        <w:rPr>
          <w:rFonts w:cs="Arial"/>
          <w:b/>
          <w:sz w:val="20"/>
          <w:szCs w:val="20"/>
          <w:lang w:val="es-ES_tradnl"/>
        </w:rPr>
        <w:t>Cédula de identidad o jurídica: _________________________________</w:t>
      </w:r>
    </w:p>
    <w:p w14:paraId="36E90E85" w14:textId="77777777" w:rsidR="00676EFB" w:rsidRPr="006E39DB" w:rsidRDefault="00676EFB" w:rsidP="006E39DB">
      <w:pPr>
        <w:spacing w:line="276" w:lineRule="auto"/>
        <w:jc w:val="left"/>
        <w:rPr>
          <w:rFonts w:cs="Arial"/>
          <w:b/>
          <w:sz w:val="20"/>
          <w:szCs w:val="20"/>
          <w:lang w:val="es-ES_tradnl"/>
        </w:rPr>
      </w:pPr>
    </w:p>
    <w:p w14:paraId="25DECB80" w14:textId="77777777" w:rsidR="00676EFB" w:rsidRPr="006E39DB" w:rsidRDefault="00676EFB" w:rsidP="006E39DB">
      <w:pPr>
        <w:spacing w:line="276" w:lineRule="auto"/>
        <w:jc w:val="left"/>
        <w:rPr>
          <w:rFonts w:cs="Arial"/>
          <w:sz w:val="20"/>
          <w:szCs w:val="20"/>
          <w:lang w:val="es-ES_tradnl"/>
        </w:rPr>
      </w:pPr>
      <w:r w:rsidRPr="006E39DB">
        <w:rPr>
          <w:rFonts w:cs="Arial"/>
          <w:b/>
          <w:sz w:val="20"/>
          <w:szCs w:val="20"/>
          <w:lang w:val="es-ES_tradnl"/>
        </w:rPr>
        <w:t>Nombre del Representante Legal</w:t>
      </w:r>
      <w:r w:rsidRPr="006E39DB">
        <w:rPr>
          <w:rFonts w:cs="Arial"/>
          <w:sz w:val="20"/>
          <w:szCs w:val="20"/>
          <w:lang w:val="es-ES_tradnl"/>
        </w:rPr>
        <w:t>: ______________________________</w:t>
      </w:r>
    </w:p>
    <w:p w14:paraId="6F31B667" w14:textId="77777777" w:rsidR="00676EFB" w:rsidRPr="006E39DB" w:rsidRDefault="00676EFB" w:rsidP="006E39DB">
      <w:pPr>
        <w:spacing w:line="276" w:lineRule="auto"/>
        <w:rPr>
          <w:rFonts w:cs="Arial"/>
          <w:sz w:val="20"/>
          <w:szCs w:val="20"/>
          <w:lang w:val="es-ES_tradnl"/>
        </w:rPr>
      </w:pPr>
    </w:p>
    <w:p w14:paraId="612F8381" w14:textId="77777777" w:rsidR="00676EFB" w:rsidRPr="006E39DB" w:rsidRDefault="00676EFB" w:rsidP="006E39DB">
      <w:pPr>
        <w:spacing w:line="276" w:lineRule="auto"/>
        <w:rPr>
          <w:rFonts w:cs="Arial"/>
          <w:b/>
          <w:sz w:val="20"/>
          <w:szCs w:val="20"/>
          <w:lang w:val="es-ES_tradnl"/>
        </w:rPr>
      </w:pPr>
      <w:r w:rsidRPr="006E39DB">
        <w:rPr>
          <w:rFonts w:cs="Arial"/>
          <w:b/>
          <w:sz w:val="20"/>
          <w:szCs w:val="20"/>
          <w:lang w:val="es-ES_tradnl"/>
        </w:rPr>
        <w:t xml:space="preserve">Calidades del propietario o legitimado: </w:t>
      </w:r>
    </w:p>
    <w:p w14:paraId="76D4CFE4" w14:textId="77777777" w:rsidR="00676EFB" w:rsidRPr="006E39DB" w:rsidRDefault="00676EFB" w:rsidP="006E39DB">
      <w:pPr>
        <w:spacing w:line="276" w:lineRule="auto"/>
        <w:rPr>
          <w:rFonts w:cs="Arial"/>
          <w:sz w:val="20"/>
          <w:szCs w:val="20"/>
          <w:lang w:val="es-ES_tradnl"/>
        </w:rPr>
      </w:pPr>
    </w:p>
    <w:p w14:paraId="5D384A79" w14:textId="77777777" w:rsidR="00676EFB" w:rsidRPr="006E39DB" w:rsidRDefault="00676EFB" w:rsidP="006E39DB">
      <w:pPr>
        <w:spacing w:line="276" w:lineRule="auto"/>
        <w:rPr>
          <w:rFonts w:cs="Arial"/>
          <w:sz w:val="20"/>
          <w:szCs w:val="20"/>
          <w:lang w:val="es-ES_tradnl"/>
        </w:rPr>
      </w:pPr>
      <w:r w:rsidRPr="006E39DB">
        <w:rPr>
          <w:rFonts w:cs="Arial"/>
          <w:b/>
          <w:sz w:val="20"/>
          <w:szCs w:val="20"/>
          <w:lang w:val="es-ES_tradnl"/>
        </w:rPr>
        <w:t>Estado civil: _______</w:t>
      </w:r>
      <w:r w:rsidRPr="006E39DB">
        <w:rPr>
          <w:rFonts w:cs="Arial"/>
          <w:b/>
          <w:sz w:val="20"/>
          <w:szCs w:val="20"/>
          <w:lang w:val="es-ES_tradnl"/>
        </w:rPr>
        <w:softHyphen/>
      </w:r>
      <w:r w:rsidRPr="006E39DB">
        <w:rPr>
          <w:rFonts w:cs="Arial"/>
          <w:b/>
          <w:sz w:val="20"/>
          <w:szCs w:val="20"/>
          <w:lang w:val="es-ES_tradnl"/>
        </w:rPr>
        <w:softHyphen/>
      </w:r>
      <w:r w:rsidRPr="006E39DB">
        <w:rPr>
          <w:rFonts w:cs="Arial"/>
          <w:b/>
          <w:sz w:val="20"/>
          <w:szCs w:val="20"/>
          <w:lang w:val="es-ES_tradnl"/>
        </w:rPr>
        <w:softHyphen/>
        <w:t xml:space="preserve">__________, ocupación: __________________, </w:t>
      </w:r>
      <w:proofErr w:type="spellStart"/>
      <w:r w:rsidRPr="006E39DB">
        <w:rPr>
          <w:rFonts w:cs="Arial"/>
          <w:b/>
          <w:sz w:val="20"/>
          <w:szCs w:val="20"/>
          <w:lang w:val="es-ES_tradnl"/>
        </w:rPr>
        <w:t>Nº</w:t>
      </w:r>
      <w:proofErr w:type="spellEnd"/>
      <w:r w:rsidRPr="006E39DB">
        <w:rPr>
          <w:rFonts w:cs="Arial"/>
          <w:b/>
          <w:sz w:val="20"/>
          <w:szCs w:val="20"/>
          <w:lang w:val="es-ES_tradnl"/>
        </w:rPr>
        <w:t xml:space="preserve"> teléfono</w:t>
      </w:r>
      <w:r w:rsidRPr="006E39DB">
        <w:rPr>
          <w:rFonts w:cs="Arial"/>
          <w:sz w:val="20"/>
          <w:szCs w:val="20"/>
          <w:lang w:val="es-ES_tradnl"/>
        </w:rPr>
        <w:t xml:space="preserve">______________, </w:t>
      </w:r>
    </w:p>
    <w:p w14:paraId="538DEC7B" w14:textId="77777777" w:rsidR="00676EFB" w:rsidRPr="006E39DB" w:rsidRDefault="00676EFB" w:rsidP="006E39DB">
      <w:pPr>
        <w:spacing w:line="276" w:lineRule="auto"/>
        <w:rPr>
          <w:rFonts w:cs="Arial"/>
          <w:sz w:val="20"/>
          <w:szCs w:val="20"/>
          <w:lang w:val="es-ES_tradnl"/>
        </w:rPr>
      </w:pPr>
    </w:p>
    <w:p w14:paraId="06B61370" w14:textId="77777777" w:rsidR="00676EFB" w:rsidRPr="006E39DB" w:rsidRDefault="00676EFB" w:rsidP="006E39DB">
      <w:pPr>
        <w:spacing w:line="276" w:lineRule="auto"/>
        <w:rPr>
          <w:rFonts w:cs="Arial"/>
          <w:b/>
          <w:sz w:val="20"/>
          <w:szCs w:val="20"/>
          <w:lang w:val="es-ES_tradnl"/>
        </w:rPr>
      </w:pPr>
      <w:r w:rsidRPr="006E39DB">
        <w:rPr>
          <w:rFonts w:cs="Arial"/>
          <w:b/>
          <w:sz w:val="20"/>
          <w:szCs w:val="20"/>
          <w:lang w:val="es-ES_tradnl"/>
        </w:rPr>
        <w:t>Reside:</w:t>
      </w:r>
    </w:p>
    <w:p w14:paraId="1214609E" w14:textId="77777777" w:rsidR="00676EFB" w:rsidRPr="006E39DB" w:rsidRDefault="00676EFB" w:rsidP="006E39DB">
      <w:pPr>
        <w:spacing w:line="276" w:lineRule="auto"/>
        <w:rPr>
          <w:rFonts w:cs="Arial"/>
          <w:sz w:val="20"/>
          <w:szCs w:val="20"/>
          <w:lang w:val="es-ES_tradnl"/>
        </w:rPr>
      </w:pPr>
    </w:p>
    <w:tbl>
      <w:tblPr>
        <w:tblW w:w="9639" w:type="dxa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3"/>
        <w:gridCol w:w="236"/>
        <w:gridCol w:w="2005"/>
        <w:gridCol w:w="236"/>
        <w:gridCol w:w="1938"/>
        <w:gridCol w:w="15"/>
        <w:gridCol w:w="216"/>
        <w:gridCol w:w="15"/>
        <w:gridCol w:w="2515"/>
      </w:tblGrid>
      <w:tr w:rsidR="00676EFB" w:rsidRPr="006E39DB" w14:paraId="53CC0CB6" w14:textId="77777777" w:rsidTr="00956A3B">
        <w:trPr>
          <w:jc w:val="center"/>
        </w:trPr>
        <w:tc>
          <w:tcPr>
            <w:tcW w:w="2463" w:type="dxa"/>
            <w:tcBorders>
              <w:right w:val="nil"/>
            </w:tcBorders>
          </w:tcPr>
          <w:p w14:paraId="32CB5854" w14:textId="77777777" w:rsidR="00676EFB" w:rsidRPr="006E39DB" w:rsidRDefault="00676EFB" w:rsidP="006E39DB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E085A91" w14:textId="77777777" w:rsidR="00676EFB" w:rsidRPr="006E39DB" w:rsidRDefault="00676EFB" w:rsidP="006E39DB">
            <w:pPr>
              <w:spacing w:line="276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005" w:type="dxa"/>
            <w:tcBorders>
              <w:left w:val="nil"/>
              <w:right w:val="nil"/>
            </w:tcBorders>
          </w:tcPr>
          <w:p w14:paraId="61875486" w14:textId="77777777" w:rsidR="00676EFB" w:rsidRPr="006E39DB" w:rsidRDefault="00676EFB" w:rsidP="006E39DB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FC28F71" w14:textId="77777777" w:rsidR="00676EFB" w:rsidRPr="006E39DB" w:rsidRDefault="00676EFB" w:rsidP="006E39DB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953" w:type="dxa"/>
            <w:gridSpan w:val="2"/>
            <w:tcBorders>
              <w:left w:val="nil"/>
              <w:right w:val="nil"/>
            </w:tcBorders>
          </w:tcPr>
          <w:p w14:paraId="0605B813" w14:textId="77777777" w:rsidR="00676EFB" w:rsidRPr="006E39DB" w:rsidRDefault="00676EFB" w:rsidP="006E39DB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735219" w14:textId="77777777" w:rsidR="00676EFB" w:rsidRPr="006E39DB" w:rsidRDefault="00676EFB" w:rsidP="006E39DB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515" w:type="dxa"/>
            <w:tcBorders>
              <w:left w:val="nil"/>
            </w:tcBorders>
          </w:tcPr>
          <w:p w14:paraId="77214E76" w14:textId="77777777" w:rsidR="00676EFB" w:rsidRPr="006E39DB" w:rsidRDefault="00676EFB" w:rsidP="006E39DB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676EFB" w:rsidRPr="006E39DB" w14:paraId="36F6611F" w14:textId="77777777" w:rsidTr="00956A3B">
        <w:trPr>
          <w:jc w:val="center"/>
        </w:trPr>
        <w:tc>
          <w:tcPr>
            <w:tcW w:w="2463" w:type="dxa"/>
            <w:tcBorders>
              <w:right w:val="nil"/>
            </w:tcBorders>
          </w:tcPr>
          <w:p w14:paraId="56108818" w14:textId="77777777" w:rsidR="00676EFB" w:rsidRPr="006E39DB" w:rsidRDefault="00676EFB" w:rsidP="006E39DB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6E39DB">
              <w:rPr>
                <w:rFonts w:cs="Arial"/>
                <w:b/>
                <w:sz w:val="20"/>
                <w:szCs w:val="20"/>
              </w:rPr>
              <w:t>Provincia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341E2B9" w14:textId="77777777" w:rsidR="00676EFB" w:rsidRPr="006E39DB" w:rsidRDefault="00676EFB" w:rsidP="006E39DB">
            <w:pPr>
              <w:spacing w:line="276" w:lineRule="auto"/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005" w:type="dxa"/>
            <w:tcBorders>
              <w:left w:val="nil"/>
              <w:right w:val="nil"/>
            </w:tcBorders>
          </w:tcPr>
          <w:p w14:paraId="21A3C387" w14:textId="77777777" w:rsidR="00676EFB" w:rsidRPr="006E39DB" w:rsidRDefault="00676EFB" w:rsidP="006E39DB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6E39DB">
              <w:rPr>
                <w:rFonts w:cs="Arial"/>
                <w:b/>
                <w:sz w:val="20"/>
                <w:szCs w:val="20"/>
              </w:rPr>
              <w:t>Cantón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290D03C" w14:textId="77777777" w:rsidR="00676EFB" w:rsidRPr="006E39DB" w:rsidRDefault="00676EFB" w:rsidP="006E39DB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38" w:type="dxa"/>
            <w:tcBorders>
              <w:left w:val="nil"/>
              <w:right w:val="nil"/>
            </w:tcBorders>
          </w:tcPr>
          <w:p w14:paraId="28915E7F" w14:textId="77777777" w:rsidR="00676EFB" w:rsidRPr="006E39DB" w:rsidRDefault="00676EFB" w:rsidP="006E39DB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6E39DB">
              <w:rPr>
                <w:rFonts w:cs="Arial"/>
                <w:b/>
                <w:sz w:val="20"/>
                <w:szCs w:val="20"/>
              </w:rPr>
              <w:t>Distrito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E2F9A9" w14:textId="77777777" w:rsidR="00676EFB" w:rsidRPr="006E39DB" w:rsidRDefault="00676EFB" w:rsidP="006E39DB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530" w:type="dxa"/>
            <w:gridSpan w:val="2"/>
            <w:tcBorders>
              <w:left w:val="nil"/>
            </w:tcBorders>
          </w:tcPr>
          <w:p w14:paraId="7D90CC31" w14:textId="77777777" w:rsidR="00676EFB" w:rsidRPr="006E39DB" w:rsidRDefault="00676EFB" w:rsidP="006E39DB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6E39DB">
              <w:rPr>
                <w:rFonts w:cs="Arial"/>
                <w:b/>
                <w:sz w:val="20"/>
                <w:szCs w:val="20"/>
              </w:rPr>
              <w:t xml:space="preserve">Caserío </w:t>
            </w:r>
          </w:p>
        </w:tc>
      </w:tr>
    </w:tbl>
    <w:p w14:paraId="24F8BCB4" w14:textId="77777777" w:rsidR="00676EFB" w:rsidRPr="006E39DB" w:rsidRDefault="00676EFB" w:rsidP="006E39DB">
      <w:pPr>
        <w:pStyle w:val="Textoindependiente"/>
        <w:spacing w:line="276" w:lineRule="auto"/>
        <w:rPr>
          <w:rFonts w:cs="Arial"/>
          <w:sz w:val="20"/>
          <w:lang w:val="es-ES_tradnl"/>
        </w:rPr>
      </w:pPr>
    </w:p>
    <w:p w14:paraId="756C0214" w14:textId="77777777" w:rsidR="00676EFB" w:rsidRPr="006E39DB" w:rsidRDefault="00676EFB" w:rsidP="006E39DB">
      <w:pPr>
        <w:pStyle w:val="Textoindependiente"/>
        <w:spacing w:line="276" w:lineRule="auto"/>
        <w:jc w:val="left"/>
        <w:rPr>
          <w:rFonts w:cs="Arial"/>
          <w:sz w:val="20"/>
          <w:lang w:val="es-ES_tradnl"/>
        </w:rPr>
      </w:pPr>
      <w:r w:rsidRPr="006E39DB">
        <w:rPr>
          <w:rFonts w:cs="Arial"/>
          <w:b/>
          <w:sz w:val="20"/>
          <w:lang w:val="es-ES_tradnl"/>
        </w:rPr>
        <w:t>Dirección exacta</w:t>
      </w:r>
      <w:r w:rsidRPr="006E39DB">
        <w:rPr>
          <w:rFonts w:cs="Arial"/>
          <w:sz w:val="20"/>
          <w:lang w:val="es-ES_tradnl"/>
        </w:rPr>
        <w:t>: ______________________________________________________________________ __________________________________________________________</w:t>
      </w:r>
      <w:r w:rsidRPr="006E39DB">
        <w:rPr>
          <w:rFonts w:cs="Arial"/>
          <w:sz w:val="20"/>
        </w:rPr>
        <w:t>______________________________________________________________________________________________________________________</w:t>
      </w:r>
    </w:p>
    <w:p w14:paraId="4B98BE6A" w14:textId="77777777" w:rsidR="00676EFB" w:rsidRPr="006E39DB" w:rsidRDefault="00676EFB" w:rsidP="006E39DB">
      <w:pPr>
        <w:pStyle w:val="Textoindependiente"/>
        <w:spacing w:line="276" w:lineRule="auto"/>
        <w:rPr>
          <w:rFonts w:cs="Arial"/>
          <w:sz w:val="20"/>
        </w:rPr>
      </w:pPr>
    </w:p>
    <w:p w14:paraId="3DCDB9CE" w14:textId="733CB347" w:rsidR="00676EFB" w:rsidRPr="006E39DB" w:rsidRDefault="00676EFB" w:rsidP="006E39DB">
      <w:pPr>
        <w:pStyle w:val="Encabezado"/>
        <w:spacing w:line="276" w:lineRule="auto"/>
        <w:rPr>
          <w:rFonts w:ascii="Arial" w:hAnsi="Arial" w:cs="Arial"/>
          <w:sz w:val="20"/>
          <w:szCs w:val="20"/>
          <w:lang w:val="es-ES_tradnl"/>
        </w:rPr>
      </w:pPr>
      <w:r w:rsidRPr="006E39DB">
        <w:rPr>
          <w:rFonts w:ascii="Arial" w:hAnsi="Arial" w:cs="Arial"/>
          <w:b/>
          <w:sz w:val="20"/>
          <w:szCs w:val="20"/>
          <w:lang w:val="es-ES_tradnl"/>
        </w:rPr>
        <w:t>Notificaciones</w:t>
      </w:r>
      <w:r w:rsidRPr="006E39DB">
        <w:rPr>
          <w:rFonts w:ascii="Arial" w:hAnsi="Arial" w:cs="Arial"/>
          <w:sz w:val="20"/>
          <w:szCs w:val="20"/>
          <w:lang w:val="es-ES_tradnl"/>
        </w:rPr>
        <w:t xml:space="preserve">: </w:t>
      </w:r>
      <w:r w:rsidRPr="006E39DB">
        <w:rPr>
          <w:rFonts w:ascii="Arial" w:hAnsi="Arial" w:cs="Arial"/>
          <w:sz w:val="20"/>
          <w:szCs w:val="20"/>
          <w:u w:val="single"/>
          <w:lang w:val="es-ES_tradnl"/>
        </w:rPr>
        <w:t>Correo electrónico</w:t>
      </w:r>
      <w:r w:rsidRPr="006E39DB">
        <w:rPr>
          <w:rFonts w:ascii="Arial" w:hAnsi="Arial" w:cs="Arial"/>
          <w:sz w:val="20"/>
          <w:szCs w:val="20"/>
          <w:lang w:val="es-ES_tradnl"/>
        </w:rPr>
        <w:t>, fax o dirección exacta (1Km de radio dentro del perímetro de la oficina): _______________________________________________________________</w:t>
      </w:r>
      <w:r w:rsidR="006E39DB">
        <w:rPr>
          <w:rFonts w:ascii="Arial" w:hAnsi="Arial" w:cs="Arial"/>
          <w:sz w:val="20"/>
          <w:szCs w:val="20"/>
          <w:lang w:val="es-ES_tradnl"/>
        </w:rPr>
        <w:t>_________________________</w:t>
      </w:r>
    </w:p>
    <w:p w14:paraId="185DF0C0" w14:textId="77777777" w:rsidR="00676EFB" w:rsidRPr="006E39DB" w:rsidRDefault="00676EFB" w:rsidP="006E39DB">
      <w:pPr>
        <w:pStyle w:val="Encabezado"/>
        <w:spacing w:line="276" w:lineRule="auto"/>
        <w:rPr>
          <w:rFonts w:ascii="Arial" w:hAnsi="Arial" w:cs="Arial"/>
          <w:sz w:val="20"/>
          <w:szCs w:val="20"/>
          <w:lang w:val="es-ES_tradnl"/>
        </w:rPr>
      </w:pPr>
      <w:r w:rsidRPr="006E39DB">
        <w:rPr>
          <w:rFonts w:ascii="Arial" w:hAnsi="Arial" w:cs="Arial"/>
          <w:sz w:val="20"/>
          <w:szCs w:val="20"/>
          <w:lang w:val="es-ES_tradnl"/>
        </w:rPr>
        <w:t>________________________________________________________________________________________</w:t>
      </w:r>
    </w:p>
    <w:p w14:paraId="66E9B237" w14:textId="77777777" w:rsidR="00956A3B" w:rsidRPr="006E39DB" w:rsidRDefault="00956A3B" w:rsidP="006E39DB">
      <w:pPr>
        <w:spacing w:line="276" w:lineRule="auto"/>
        <w:rPr>
          <w:rFonts w:cs="Arial"/>
          <w:b/>
          <w:sz w:val="20"/>
          <w:szCs w:val="20"/>
          <w:lang w:val="es-ES_tradnl"/>
        </w:rPr>
      </w:pPr>
    </w:p>
    <w:p w14:paraId="7326CB6A" w14:textId="77777777" w:rsidR="006E39DB" w:rsidRPr="006E39DB" w:rsidRDefault="006E39DB" w:rsidP="006E39DB">
      <w:pPr>
        <w:spacing w:line="276" w:lineRule="auto"/>
        <w:rPr>
          <w:rFonts w:cs="Arial"/>
          <w:b/>
          <w:sz w:val="20"/>
          <w:szCs w:val="20"/>
          <w:lang w:val="es-ES_tradnl"/>
        </w:rPr>
      </w:pPr>
    </w:p>
    <w:p w14:paraId="3F786105" w14:textId="77777777" w:rsidR="006E39DB" w:rsidRPr="006E39DB" w:rsidRDefault="006E39DB" w:rsidP="006E39DB">
      <w:pPr>
        <w:spacing w:line="276" w:lineRule="auto"/>
        <w:rPr>
          <w:rFonts w:cs="Arial"/>
          <w:b/>
          <w:sz w:val="20"/>
          <w:szCs w:val="20"/>
          <w:lang w:val="es-ES_tradnl"/>
        </w:rPr>
      </w:pPr>
    </w:p>
    <w:p w14:paraId="09778AFD" w14:textId="77777777" w:rsidR="006E39DB" w:rsidRDefault="006E39DB" w:rsidP="00676EFB">
      <w:pPr>
        <w:rPr>
          <w:rFonts w:cs="Arial"/>
          <w:b/>
          <w:sz w:val="20"/>
          <w:szCs w:val="20"/>
          <w:lang w:val="es-ES_tradnl"/>
        </w:rPr>
      </w:pPr>
    </w:p>
    <w:p w14:paraId="271998AA" w14:textId="77777777" w:rsidR="006E39DB" w:rsidRDefault="006E39DB" w:rsidP="00676EFB">
      <w:pPr>
        <w:rPr>
          <w:rFonts w:cs="Arial"/>
          <w:b/>
          <w:sz w:val="20"/>
          <w:szCs w:val="20"/>
          <w:lang w:val="es-ES_tradnl"/>
        </w:rPr>
      </w:pPr>
    </w:p>
    <w:p w14:paraId="2345DCB8" w14:textId="77777777" w:rsidR="006E39DB" w:rsidRDefault="006E39DB" w:rsidP="00676EFB">
      <w:pPr>
        <w:rPr>
          <w:rFonts w:cs="Arial"/>
          <w:b/>
          <w:sz w:val="20"/>
          <w:szCs w:val="20"/>
          <w:lang w:val="es-ES_tradnl"/>
        </w:rPr>
      </w:pPr>
    </w:p>
    <w:p w14:paraId="61692BA7" w14:textId="77777777" w:rsidR="006E39DB" w:rsidRDefault="006E39DB" w:rsidP="00676EFB">
      <w:pPr>
        <w:rPr>
          <w:rFonts w:cs="Arial"/>
          <w:b/>
          <w:sz w:val="20"/>
          <w:szCs w:val="20"/>
          <w:lang w:val="es-ES_tradnl"/>
        </w:rPr>
      </w:pPr>
    </w:p>
    <w:p w14:paraId="4C4951D6" w14:textId="77777777" w:rsidR="006E39DB" w:rsidRDefault="006E39DB" w:rsidP="00676EFB">
      <w:pPr>
        <w:rPr>
          <w:rFonts w:cs="Arial"/>
          <w:b/>
          <w:sz w:val="20"/>
          <w:szCs w:val="20"/>
          <w:lang w:val="es-ES_tradnl"/>
        </w:rPr>
      </w:pPr>
    </w:p>
    <w:p w14:paraId="2E66D839" w14:textId="6EF2EDF4" w:rsidR="00676EFB" w:rsidRPr="006E39DB" w:rsidRDefault="00676EFB" w:rsidP="00676EFB">
      <w:pPr>
        <w:rPr>
          <w:rFonts w:cs="Arial"/>
          <w:b/>
          <w:sz w:val="20"/>
          <w:szCs w:val="20"/>
          <w:lang w:val="es-ES_tradnl"/>
        </w:rPr>
      </w:pPr>
      <w:r w:rsidRPr="006E39DB">
        <w:rPr>
          <w:rFonts w:cs="Arial"/>
          <w:b/>
          <w:sz w:val="20"/>
          <w:szCs w:val="20"/>
          <w:lang w:val="es-ES_tradnl"/>
        </w:rPr>
        <w:t xml:space="preserve">Datos del o los inmuebles (s) para la inscripción: </w:t>
      </w:r>
    </w:p>
    <w:p w14:paraId="3A81E04B" w14:textId="77777777" w:rsidR="00676EFB" w:rsidRPr="006E39DB" w:rsidRDefault="00676EFB" w:rsidP="00676EFB">
      <w:pPr>
        <w:rPr>
          <w:rFonts w:cs="Arial"/>
          <w:sz w:val="20"/>
          <w:szCs w:val="20"/>
          <w:lang w:val="es-ES_tradnl"/>
        </w:rPr>
      </w:pPr>
    </w:p>
    <w:tbl>
      <w:tblPr>
        <w:tblW w:w="10774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5"/>
        <w:gridCol w:w="2043"/>
        <w:gridCol w:w="2450"/>
        <w:gridCol w:w="1197"/>
        <w:gridCol w:w="1329"/>
      </w:tblGrid>
      <w:tr w:rsidR="00676EFB" w:rsidRPr="006E39DB" w14:paraId="710C8D4A" w14:textId="77777777" w:rsidTr="00A2551E">
        <w:trPr>
          <w:trHeight w:val="594"/>
        </w:trPr>
        <w:tc>
          <w:tcPr>
            <w:tcW w:w="37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867211" w14:textId="77777777" w:rsidR="00676EFB" w:rsidRPr="006E39DB" w:rsidRDefault="00676EFB" w:rsidP="00A2551E">
            <w:pPr>
              <w:ind w:left="-294"/>
              <w:jc w:val="center"/>
              <w:rPr>
                <w:rFonts w:eastAsia="Batang" w:cs="Arial"/>
                <w:b/>
                <w:bCs/>
                <w:sz w:val="18"/>
                <w:szCs w:val="20"/>
                <w:lang w:eastAsia="ja-JP"/>
              </w:rPr>
            </w:pPr>
            <w:r w:rsidRPr="006E39DB">
              <w:rPr>
                <w:rFonts w:eastAsia="Batang" w:cs="Arial"/>
                <w:b/>
                <w:bCs/>
                <w:sz w:val="18"/>
                <w:szCs w:val="20"/>
                <w:lang w:val="es-ES_tradnl" w:eastAsia="ja-JP"/>
              </w:rPr>
              <w:t>Propietario</w:t>
            </w:r>
          </w:p>
        </w:tc>
        <w:tc>
          <w:tcPr>
            <w:tcW w:w="44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77D2C153" w14:textId="77777777" w:rsidR="00676EFB" w:rsidRPr="006E39DB" w:rsidRDefault="00676EFB" w:rsidP="00A2551E">
            <w:pPr>
              <w:jc w:val="center"/>
              <w:rPr>
                <w:rFonts w:eastAsia="Batang" w:cs="Arial"/>
                <w:b/>
                <w:bCs/>
                <w:sz w:val="18"/>
                <w:szCs w:val="20"/>
                <w:lang w:eastAsia="ja-JP"/>
              </w:rPr>
            </w:pPr>
            <w:r w:rsidRPr="006E39DB">
              <w:rPr>
                <w:rFonts w:eastAsia="Batang" w:cs="Arial"/>
                <w:b/>
                <w:bCs/>
                <w:sz w:val="18"/>
                <w:szCs w:val="20"/>
                <w:lang w:val="es-ES_tradnl" w:eastAsia="ja-JP"/>
              </w:rPr>
              <w:t>Datos de Inscripción al Registro Público de la Propiedad</w:t>
            </w:r>
          </w:p>
        </w:tc>
        <w:tc>
          <w:tcPr>
            <w:tcW w:w="119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B4F9478" w14:textId="77777777" w:rsidR="00676EFB" w:rsidRPr="006E39DB" w:rsidRDefault="00676EFB" w:rsidP="00A2551E">
            <w:pPr>
              <w:jc w:val="center"/>
              <w:rPr>
                <w:rFonts w:eastAsia="Batang" w:cs="Arial"/>
                <w:b/>
                <w:bCs/>
                <w:sz w:val="18"/>
                <w:szCs w:val="20"/>
                <w:lang w:eastAsia="ja-JP"/>
              </w:rPr>
            </w:pPr>
            <w:r w:rsidRPr="006E39DB">
              <w:rPr>
                <w:rFonts w:eastAsia="Batang" w:cs="Arial"/>
                <w:b/>
                <w:bCs/>
                <w:sz w:val="18"/>
                <w:szCs w:val="20"/>
                <w:lang w:val="es-ES_tradnl" w:eastAsia="ja-JP"/>
              </w:rPr>
              <w:t>Área del inmueble (ha)</w:t>
            </w:r>
          </w:p>
        </w:tc>
        <w:tc>
          <w:tcPr>
            <w:tcW w:w="132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6FFC198" w14:textId="77777777" w:rsidR="00676EFB" w:rsidRPr="006E39DB" w:rsidRDefault="00676EFB" w:rsidP="00A2551E">
            <w:pPr>
              <w:jc w:val="center"/>
              <w:rPr>
                <w:rFonts w:eastAsia="Batang" w:cs="Arial"/>
                <w:b/>
                <w:bCs/>
                <w:sz w:val="18"/>
                <w:szCs w:val="20"/>
                <w:lang w:val="es-ES_tradnl" w:eastAsia="ja-JP"/>
              </w:rPr>
            </w:pPr>
            <w:r w:rsidRPr="006E39DB">
              <w:rPr>
                <w:rFonts w:eastAsia="Batang" w:cs="Arial"/>
                <w:b/>
                <w:bCs/>
                <w:sz w:val="18"/>
                <w:szCs w:val="20"/>
                <w:lang w:val="es-ES_tradnl" w:eastAsia="ja-JP"/>
              </w:rPr>
              <w:t xml:space="preserve">Área </w:t>
            </w:r>
          </w:p>
          <w:p w14:paraId="7CB2C3C0" w14:textId="77777777" w:rsidR="00676EFB" w:rsidRPr="006E39DB" w:rsidRDefault="00676EFB" w:rsidP="00A2551E">
            <w:pPr>
              <w:jc w:val="center"/>
              <w:rPr>
                <w:rFonts w:eastAsia="Batang" w:cs="Arial"/>
                <w:b/>
                <w:bCs/>
                <w:sz w:val="18"/>
                <w:szCs w:val="20"/>
                <w:lang w:eastAsia="ja-JP"/>
              </w:rPr>
            </w:pPr>
            <w:r w:rsidRPr="006E39DB">
              <w:rPr>
                <w:rFonts w:eastAsia="Batang" w:cs="Arial"/>
                <w:b/>
                <w:bCs/>
                <w:sz w:val="18"/>
                <w:szCs w:val="20"/>
                <w:lang w:val="es-ES_tradnl" w:eastAsia="ja-JP"/>
              </w:rPr>
              <w:t>inscrita (ha)</w:t>
            </w:r>
          </w:p>
        </w:tc>
      </w:tr>
      <w:tr w:rsidR="00676EFB" w:rsidRPr="006E39DB" w14:paraId="0BD518FB" w14:textId="77777777" w:rsidTr="00A2551E">
        <w:trPr>
          <w:trHeight w:val="838"/>
        </w:trPr>
        <w:tc>
          <w:tcPr>
            <w:tcW w:w="37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95497F" w14:textId="77777777" w:rsidR="00676EFB" w:rsidRPr="006E39DB" w:rsidRDefault="00676EFB" w:rsidP="00A2551E">
            <w:pPr>
              <w:rPr>
                <w:rFonts w:eastAsia="Batang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31391F" w14:textId="77777777" w:rsidR="00676EFB" w:rsidRPr="006E39DB" w:rsidRDefault="00676EFB" w:rsidP="00A2551E">
            <w:pPr>
              <w:jc w:val="center"/>
              <w:rPr>
                <w:rFonts w:eastAsia="Batang" w:cs="Arial"/>
                <w:b/>
                <w:bCs/>
                <w:sz w:val="18"/>
                <w:szCs w:val="20"/>
                <w:lang w:eastAsia="ja-JP"/>
              </w:rPr>
            </w:pPr>
            <w:r w:rsidRPr="006E39DB">
              <w:rPr>
                <w:rFonts w:eastAsia="Batang" w:cs="Arial"/>
                <w:b/>
                <w:bCs/>
                <w:sz w:val="18"/>
                <w:szCs w:val="20"/>
                <w:lang w:val="es-ES_tradnl" w:eastAsia="ja-JP"/>
              </w:rPr>
              <w:t>Folio Real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E6925A3" w14:textId="77777777" w:rsidR="00676EFB" w:rsidRPr="006E39DB" w:rsidRDefault="00676EFB" w:rsidP="00A2551E">
            <w:pPr>
              <w:jc w:val="center"/>
              <w:rPr>
                <w:rFonts w:eastAsia="Batang" w:cs="Arial"/>
                <w:b/>
                <w:bCs/>
                <w:sz w:val="18"/>
                <w:szCs w:val="20"/>
                <w:lang w:eastAsia="ja-JP"/>
              </w:rPr>
            </w:pPr>
            <w:proofErr w:type="spellStart"/>
            <w:r w:rsidRPr="006E39DB">
              <w:rPr>
                <w:rFonts w:eastAsia="Batang" w:cs="Arial"/>
                <w:b/>
                <w:bCs/>
                <w:sz w:val="18"/>
                <w:szCs w:val="20"/>
                <w:lang w:eastAsia="ja-JP"/>
              </w:rPr>
              <w:t>Nº</w:t>
            </w:r>
            <w:proofErr w:type="spellEnd"/>
            <w:r w:rsidRPr="006E39DB">
              <w:rPr>
                <w:rFonts w:eastAsia="Batang" w:cs="Arial"/>
                <w:b/>
                <w:bCs/>
                <w:sz w:val="18"/>
                <w:szCs w:val="20"/>
                <w:lang w:eastAsia="ja-JP"/>
              </w:rPr>
              <w:t xml:space="preserve"> Plano Catastrado</w:t>
            </w:r>
          </w:p>
        </w:tc>
        <w:tc>
          <w:tcPr>
            <w:tcW w:w="119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2D5D415" w14:textId="77777777" w:rsidR="00676EFB" w:rsidRPr="006E39DB" w:rsidRDefault="00676EFB" w:rsidP="00A2551E">
            <w:pPr>
              <w:rPr>
                <w:rFonts w:eastAsia="Batang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32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035D263" w14:textId="77777777" w:rsidR="00676EFB" w:rsidRPr="006E39DB" w:rsidRDefault="00676EFB" w:rsidP="00A2551E">
            <w:pPr>
              <w:rPr>
                <w:rFonts w:eastAsia="Batang" w:cs="Arial"/>
                <w:b/>
                <w:bCs/>
                <w:sz w:val="20"/>
                <w:szCs w:val="20"/>
                <w:lang w:eastAsia="ja-JP"/>
              </w:rPr>
            </w:pPr>
          </w:p>
        </w:tc>
      </w:tr>
      <w:tr w:rsidR="00676EFB" w:rsidRPr="006E39DB" w14:paraId="113DB3CA" w14:textId="77777777" w:rsidTr="00A2551E">
        <w:trPr>
          <w:trHeight w:val="594"/>
        </w:trPr>
        <w:tc>
          <w:tcPr>
            <w:tcW w:w="3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2C06B7" w14:textId="77777777" w:rsidR="00676EFB" w:rsidRPr="006E39DB" w:rsidRDefault="00676EFB" w:rsidP="00A2551E">
            <w:pPr>
              <w:rPr>
                <w:rFonts w:eastAsia="Batang" w:cs="Arial"/>
                <w:sz w:val="20"/>
                <w:szCs w:val="20"/>
                <w:lang w:eastAsia="ja-JP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90A506D" w14:textId="77777777" w:rsidR="00676EFB" w:rsidRPr="006E39DB" w:rsidRDefault="00676EFB" w:rsidP="00A2551E">
            <w:pPr>
              <w:rPr>
                <w:rFonts w:eastAsia="Batang" w:cs="Arial"/>
                <w:sz w:val="20"/>
                <w:szCs w:val="20"/>
                <w:lang w:eastAsia="ja-JP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BBC5D69" w14:textId="77777777" w:rsidR="00676EFB" w:rsidRPr="006E39DB" w:rsidRDefault="00676EFB" w:rsidP="00A2551E">
            <w:pPr>
              <w:rPr>
                <w:rFonts w:eastAsia="Batang" w:cs="Arial"/>
                <w:sz w:val="20"/>
                <w:szCs w:val="20"/>
                <w:lang w:eastAsia="ja-JP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45849B5" w14:textId="77777777" w:rsidR="00676EFB" w:rsidRPr="006E39DB" w:rsidRDefault="00676EFB" w:rsidP="00A2551E">
            <w:pPr>
              <w:rPr>
                <w:rFonts w:eastAsia="Batang" w:cs="Arial"/>
                <w:sz w:val="20"/>
                <w:szCs w:val="20"/>
                <w:lang w:eastAsia="ja-JP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A105FF2" w14:textId="77777777" w:rsidR="00676EFB" w:rsidRPr="006E39DB" w:rsidRDefault="00676EFB" w:rsidP="00A2551E">
            <w:pPr>
              <w:rPr>
                <w:rFonts w:eastAsia="Batang" w:cs="Arial"/>
                <w:sz w:val="20"/>
                <w:szCs w:val="20"/>
                <w:lang w:eastAsia="ja-JP"/>
              </w:rPr>
            </w:pPr>
          </w:p>
        </w:tc>
      </w:tr>
      <w:tr w:rsidR="00676EFB" w:rsidRPr="006E39DB" w14:paraId="38DD061B" w14:textId="77777777" w:rsidTr="00A2551E">
        <w:trPr>
          <w:trHeight w:val="594"/>
        </w:trPr>
        <w:tc>
          <w:tcPr>
            <w:tcW w:w="3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26FCF1" w14:textId="77777777" w:rsidR="00676EFB" w:rsidRPr="006E39DB" w:rsidRDefault="00676EFB" w:rsidP="00A2551E">
            <w:pPr>
              <w:rPr>
                <w:rFonts w:eastAsia="Batang" w:cs="Arial"/>
                <w:sz w:val="20"/>
                <w:szCs w:val="20"/>
                <w:lang w:eastAsia="ja-JP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C251A2" w14:textId="77777777" w:rsidR="00676EFB" w:rsidRPr="006E39DB" w:rsidRDefault="00676EFB" w:rsidP="00A2551E">
            <w:pPr>
              <w:rPr>
                <w:rFonts w:eastAsia="Batang" w:cs="Arial"/>
                <w:sz w:val="20"/>
                <w:szCs w:val="20"/>
                <w:lang w:eastAsia="ja-JP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2C2BAE0" w14:textId="77777777" w:rsidR="00676EFB" w:rsidRPr="006E39DB" w:rsidRDefault="00676EFB" w:rsidP="00A2551E">
            <w:pPr>
              <w:rPr>
                <w:rFonts w:eastAsia="Batang" w:cs="Arial"/>
                <w:sz w:val="20"/>
                <w:szCs w:val="20"/>
                <w:lang w:eastAsia="ja-JP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387E324" w14:textId="77777777" w:rsidR="00676EFB" w:rsidRPr="006E39DB" w:rsidRDefault="00676EFB" w:rsidP="00A2551E">
            <w:pPr>
              <w:rPr>
                <w:rFonts w:eastAsia="Batang" w:cs="Arial"/>
                <w:sz w:val="20"/>
                <w:szCs w:val="20"/>
                <w:lang w:eastAsia="ja-JP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F21A5A9" w14:textId="77777777" w:rsidR="00676EFB" w:rsidRPr="006E39DB" w:rsidRDefault="00676EFB" w:rsidP="00A2551E">
            <w:pPr>
              <w:rPr>
                <w:rFonts w:eastAsia="Batang" w:cs="Arial"/>
                <w:sz w:val="20"/>
                <w:szCs w:val="20"/>
                <w:lang w:eastAsia="ja-JP"/>
              </w:rPr>
            </w:pPr>
          </w:p>
        </w:tc>
      </w:tr>
      <w:tr w:rsidR="00676EFB" w:rsidRPr="006E39DB" w14:paraId="170E0A5F" w14:textId="77777777" w:rsidTr="00A2551E">
        <w:trPr>
          <w:trHeight w:val="594"/>
        </w:trPr>
        <w:tc>
          <w:tcPr>
            <w:tcW w:w="3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401F1D" w14:textId="77777777" w:rsidR="00676EFB" w:rsidRPr="006E39DB" w:rsidRDefault="00676EFB" w:rsidP="00A2551E">
            <w:pPr>
              <w:rPr>
                <w:rFonts w:eastAsia="Batang" w:cs="Arial"/>
                <w:sz w:val="20"/>
                <w:szCs w:val="20"/>
                <w:lang w:eastAsia="ja-JP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0F66531" w14:textId="77777777" w:rsidR="00676EFB" w:rsidRPr="006E39DB" w:rsidRDefault="00676EFB" w:rsidP="00A2551E">
            <w:pPr>
              <w:rPr>
                <w:rFonts w:eastAsia="Batang" w:cs="Arial"/>
                <w:sz w:val="20"/>
                <w:szCs w:val="20"/>
                <w:lang w:eastAsia="ja-JP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794D17B" w14:textId="77777777" w:rsidR="00676EFB" w:rsidRPr="006E39DB" w:rsidRDefault="00676EFB" w:rsidP="00A2551E">
            <w:pPr>
              <w:rPr>
                <w:rFonts w:eastAsia="Batang" w:cs="Arial"/>
                <w:sz w:val="20"/>
                <w:szCs w:val="20"/>
                <w:lang w:eastAsia="ja-JP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353CDE" w14:textId="77777777" w:rsidR="00676EFB" w:rsidRPr="006E39DB" w:rsidRDefault="00676EFB" w:rsidP="00A2551E">
            <w:pPr>
              <w:rPr>
                <w:rFonts w:eastAsia="Batang" w:cs="Arial"/>
                <w:sz w:val="20"/>
                <w:szCs w:val="20"/>
                <w:lang w:eastAsia="ja-JP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C6CDAAE" w14:textId="77777777" w:rsidR="00676EFB" w:rsidRPr="006E39DB" w:rsidRDefault="00676EFB" w:rsidP="00A2551E">
            <w:pPr>
              <w:rPr>
                <w:rFonts w:eastAsia="Batang" w:cs="Arial"/>
                <w:sz w:val="20"/>
                <w:szCs w:val="20"/>
                <w:lang w:eastAsia="ja-JP"/>
              </w:rPr>
            </w:pPr>
          </w:p>
        </w:tc>
      </w:tr>
      <w:tr w:rsidR="00676EFB" w:rsidRPr="006E39DB" w14:paraId="30D355C2" w14:textId="77777777" w:rsidTr="00A2551E">
        <w:trPr>
          <w:trHeight w:val="594"/>
        </w:trPr>
        <w:tc>
          <w:tcPr>
            <w:tcW w:w="3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B0AB17" w14:textId="77777777" w:rsidR="00676EFB" w:rsidRPr="006E39DB" w:rsidRDefault="00676EFB" w:rsidP="00A2551E">
            <w:pPr>
              <w:rPr>
                <w:rFonts w:eastAsia="Batang" w:cs="Arial"/>
                <w:sz w:val="20"/>
                <w:szCs w:val="20"/>
                <w:lang w:eastAsia="ja-JP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4A05D42" w14:textId="77777777" w:rsidR="00676EFB" w:rsidRPr="006E39DB" w:rsidRDefault="00676EFB" w:rsidP="00A2551E">
            <w:pPr>
              <w:rPr>
                <w:rFonts w:eastAsia="Batang" w:cs="Arial"/>
                <w:sz w:val="20"/>
                <w:szCs w:val="20"/>
                <w:lang w:eastAsia="ja-JP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2686E3" w14:textId="77777777" w:rsidR="00676EFB" w:rsidRPr="006E39DB" w:rsidRDefault="00676EFB" w:rsidP="00A2551E">
            <w:pPr>
              <w:rPr>
                <w:rFonts w:eastAsia="Batang" w:cs="Arial"/>
                <w:sz w:val="20"/>
                <w:szCs w:val="20"/>
                <w:lang w:eastAsia="ja-JP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C11B179" w14:textId="77777777" w:rsidR="00676EFB" w:rsidRPr="006E39DB" w:rsidRDefault="00676EFB" w:rsidP="00A2551E">
            <w:pPr>
              <w:rPr>
                <w:rFonts w:eastAsia="Batang" w:cs="Arial"/>
                <w:sz w:val="20"/>
                <w:szCs w:val="20"/>
                <w:lang w:eastAsia="ja-JP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DD21DEF" w14:textId="77777777" w:rsidR="00676EFB" w:rsidRPr="006E39DB" w:rsidRDefault="00676EFB" w:rsidP="00A2551E">
            <w:pPr>
              <w:rPr>
                <w:rFonts w:eastAsia="Batang" w:cs="Arial"/>
                <w:sz w:val="20"/>
                <w:szCs w:val="20"/>
                <w:lang w:eastAsia="ja-JP"/>
              </w:rPr>
            </w:pPr>
          </w:p>
        </w:tc>
      </w:tr>
      <w:tr w:rsidR="00676EFB" w:rsidRPr="006E39DB" w14:paraId="1AB3A9D5" w14:textId="77777777" w:rsidTr="00A2551E">
        <w:trPr>
          <w:trHeight w:val="594"/>
        </w:trPr>
        <w:tc>
          <w:tcPr>
            <w:tcW w:w="3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8DB7BD" w14:textId="77777777" w:rsidR="00676EFB" w:rsidRPr="006E39DB" w:rsidRDefault="00676EFB" w:rsidP="00A2551E">
            <w:pPr>
              <w:rPr>
                <w:rFonts w:eastAsia="Batang" w:cs="Arial"/>
                <w:sz w:val="20"/>
                <w:szCs w:val="20"/>
                <w:lang w:eastAsia="ja-JP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5CE9357" w14:textId="77777777" w:rsidR="00676EFB" w:rsidRPr="006E39DB" w:rsidRDefault="00676EFB" w:rsidP="00A2551E">
            <w:pPr>
              <w:rPr>
                <w:rFonts w:eastAsia="Batang" w:cs="Arial"/>
                <w:sz w:val="20"/>
                <w:szCs w:val="20"/>
                <w:lang w:eastAsia="ja-JP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0F76DF7" w14:textId="77777777" w:rsidR="00676EFB" w:rsidRPr="006E39DB" w:rsidRDefault="00676EFB" w:rsidP="00A2551E">
            <w:pPr>
              <w:rPr>
                <w:rFonts w:eastAsia="Batang" w:cs="Arial"/>
                <w:sz w:val="20"/>
                <w:szCs w:val="20"/>
                <w:lang w:eastAsia="ja-JP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424BDB" w14:textId="77777777" w:rsidR="00676EFB" w:rsidRPr="006E39DB" w:rsidRDefault="00676EFB" w:rsidP="00A2551E">
            <w:pPr>
              <w:rPr>
                <w:rFonts w:eastAsia="Batang" w:cs="Arial"/>
                <w:sz w:val="20"/>
                <w:szCs w:val="20"/>
                <w:lang w:eastAsia="ja-JP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D651A6E" w14:textId="77777777" w:rsidR="00676EFB" w:rsidRPr="006E39DB" w:rsidRDefault="00676EFB" w:rsidP="00A2551E">
            <w:pPr>
              <w:rPr>
                <w:rFonts w:eastAsia="Batang" w:cs="Arial"/>
                <w:sz w:val="20"/>
                <w:szCs w:val="20"/>
                <w:lang w:eastAsia="ja-JP"/>
              </w:rPr>
            </w:pPr>
          </w:p>
        </w:tc>
      </w:tr>
      <w:tr w:rsidR="00676EFB" w:rsidRPr="006E39DB" w14:paraId="36192DC3" w14:textId="77777777" w:rsidTr="00A2551E">
        <w:trPr>
          <w:trHeight w:val="594"/>
        </w:trPr>
        <w:tc>
          <w:tcPr>
            <w:tcW w:w="3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8708DF" w14:textId="77777777" w:rsidR="00676EFB" w:rsidRPr="006E39DB" w:rsidRDefault="00676EFB" w:rsidP="00A2551E">
            <w:pPr>
              <w:rPr>
                <w:rFonts w:eastAsia="Batang" w:cs="Arial"/>
                <w:sz w:val="20"/>
                <w:szCs w:val="20"/>
                <w:lang w:eastAsia="ja-JP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C6C5191" w14:textId="77777777" w:rsidR="00676EFB" w:rsidRPr="006E39DB" w:rsidRDefault="00676EFB" w:rsidP="00A2551E">
            <w:pPr>
              <w:rPr>
                <w:rFonts w:eastAsia="Batang" w:cs="Arial"/>
                <w:sz w:val="20"/>
                <w:szCs w:val="20"/>
                <w:lang w:eastAsia="ja-JP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281F992" w14:textId="77777777" w:rsidR="00676EFB" w:rsidRPr="006E39DB" w:rsidRDefault="00676EFB" w:rsidP="00A2551E">
            <w:pPr>
              <w:rPr>
                <w:rFonts w:eastAsia="Batang" w:cs="Arial"/>
                <w:sz w:val="20"/>
                <w:szCs w:val="20"/>
                <w:lang w:eastAsia="ja-JP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504454" w14:textId="77777777" w:rsidR="00676EFB" w:rsidRPr="006E39DB" w:rsidRDefault="00676EFB" w:rsidP="00A2551E">
            <w:pPr>
              <w:rPr>
                <w:rFonts w:eastAsia="Batang" w:cs="Arial"/>
                <w:sz w:val="20"/>
                <w:szCs w:val="20"/>
                <w:lang w:eastAsia="ja-JP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55A591B" w14:textId="77777777" w:rsidR="00676EFB" w:rsidRPr="006E39DB" w:rsidRDefault="00676EFB" w:rsidP="00A2551E">
            <w:pPr>
              <w:rPr>
                <w:rFonts w:eastAsia="Batang" w:cs="Arial"/>
                <w:sz w:val="20"/>
                <w:szCs w:val="20"/>
                <w:lang w:eastAsia="ja-JP"/>
              </w:rPr>
            </w:pPr>
          </w:p>
        </w:tc>
      </w:tr>
    </w:tbl>
    <w:p w14:paraId="7EFD5A38" w14:textId="77777777" w:rsidR="00676EFB" w:rsidRPr="006E39DB" w:rsidRDefault="00676EFB" w:rsidP="00676EFB">
      <w:pPr>
        <w:rPr>
          <w:rFonts w:cs="Arial"/>
          <w:sz w:val="20"/>
          <w:szCs w:val="20"/>
          <w:lang w:val="es-ES_tradnl"/>
        </w:rPr>
      </w:pPr>
    </w:p>
    <w:p w14:paraId="587B0204" w14:textId="77777777" w:rsidR="00676EFB" w:rsidRPr="006E39DB" w:rsidRDefault="00676EFB" w:rsidP="00676EFB">
      <w:pPr>
        <w:pStyle w:val="Textoindependiente"/>
        <w:rPr>
          <w:rFonts w:cs="Arial"/>
          <w:sz w:val="20"/>
          <w:lang w:val="es-ES_tradnl"/>
        </w:rPr>
      </w:pPr>
    </w:p>
    <w:p w14:paraId="02092E0C" w14:textId="77777777" w:rsidR="00676EFB" w:rsidRPr="006E39DB" w:rsidRDefault="00676EFB" w:rsidP="00676EFB">
      <w:pPr>
        <w:pStyle w:val="Textoindependiente"/>
        <w:rPr>
          <w:rFonts w:cs="Arial"/>
          <w:sz w:val="20"/>
          <w:lang w:val="es-ES_tradnl"/>
        </w:rPr>
      </w:pPr>
    </w:p>
    <w:p w14:paraId="353826A0" w14:textId="77777777" w:rsidR="00676EFB" w:rsidRPr="006E39DB" w:rsidRDefault="00676EFB" w:rsidP="00676EFB">
      <w:pPr>
        <w:pStyle w:val="Textoindependiente"/>
        <w:rPr>
          <w:rFonts w:cs="Arial"/>
          <w:b/>
          <w:sz w:val="20"/>
          <w:lang w:val="es-ES_tradnl"/>
        </w:rPr>
      </w:pPr>
      <w:r w:rsidRPr="006E39DB">
        <w:rPr>
          <w:rFonts w:cs="Arial"/>
          <w:b/>
          <w:sz w:val="20"/>
          <w:lang w:val="es-ES_tradnl"/>
        </w:rPr>
        <w:t>Atentamente,</w:t>
      </w:r>
    </w:p>
    <w:p w14:paraId="462E9EAB" w14:textId="77777777" w:rsidR="00676EFB" w:rsidRPr="006E39DB" w:rsidRDefault="00676EFB" w:rsidP="00676EFB">
      <w:pPr>
        <w:rPr>
          <w:rFonts w:cs="Arial"/>
          <w:sz w:val="20"/>
          <w:szCs w:val="20"/>
        </w:rPr>
      </w:pPr>
    </w:p>
    <w:p w14:paraId="0589EF19" w14:textId="77777777" w:rsidR="00676EFB" w:rsidRPr="006E39DB" w:rsidRDefault="00676EFB" w:rsidP="00676EFB">
      <w:pPr>
        <w:rPr>
          <w:rFonts w:cs="Arial"/>
          <w:sz w:val="20"/>
          <w:szCs w:val="20"/>
        </w:rPr>
      </w:pPr>
    </w:p>
    <w:p w14:paraId="17A657EB" w14:textId="77777777" w:rsidR="00676EFB" w:rsidRPr="006E39DB" w:rsidRDefault="00676EFB" w:rsidP="00676EFB">
      <w:pPr>
        <w:rPr>
          <w:rFonts w:cs="Arial"/>
          <w:sz w:val="20"/>
          <w:szCs w:val="20"/>
        </w:rPr>
      </w:pPr>
    </w:p>
    <w:tbl>
      <w:tblPr>
        <w:tblW w:w="9571" w:type="dxa"/>
        <w:jc w:val="center"/>
        <w:tblLook w:val="01E0" w:firstRow="1" w:lastRow="1" w:firstColumn="1" w:lastColumn="1" w:noHBand="0" w:noVBand="0"/>
      </w:tblPr>
      <w:tblGrid>
        <w:gridCol w:w="4838"/>
        <w:gridCol w:w="236"/>
        <w:gridCol w:w="1596"/>
        <w:gridCol w:w="236"/>
        <w:gridCol w:w="2665"/>
      </w:tblGrid>
      <w:tr w:rsidR="00676EFB" w:rsidRPr="006E39DB" w14:paraId="75BAE90D" w14:textId="77777777" w:rsidTr="00A2551E">
        <w:trPr>
          <w:jc w:val="center"/>
        </w:trPr>
        <w:tc>
          <w:tcPr>
            <w:tcW w:w="4838" w:type="dxa"/>
            <w:tcBorders>
              <w:bottom w:val="single" w:sz="4" w:space="0" w:color="auto"/>
            </w:tcBorders>
          </w:tcPr>
          <w:p w14:paraId="638790EF" w14:textId="77777777" w:rsidR="00676EFB" w:rsidRPr="006E39DB" w:rsidRDefault="00676EFB" w:rsidP="00A2551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62D0145D" w14:textId="77777777" w:rsidR="00676EFB" w:rsidRPr="006E39DB" w:rsidRDefault="00676EFB" w:rsidP="00A2551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96" w:type="dxa"/>
            <w:tcBorders>
              <w:bottom w:val="single" w:sz="4" w:space="0" w:color="auto"/>
            </w:tcBorders>
          </w:tcPr>
          <w:p w14:paraId="63AA1112" w14:textId="77777777" w:rsidR="00676EFB" w:rsidRPr="006E39DB" w:rsidRDefault="00676EFB" w:rsidP="00A2551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0E5DBEDA" w14:textId="77777777" w:rsidR="00676EFB" w:rsidRPr="006E39DB" w:rsidRDefault="00676EFB" w:rsidP="00A2551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14:paraId="3D6F6678" w14:textId="77777777" w:rsidR="00676EFB" w:rsidRPr="006E39DB" w:rsidRDefault="00676EFB" w:rsidP="00A2551E">
            <w:pPr>
              <w:rPr>
                <w:rFonts w:cs="Arial"/>
                <w:sz w:val="20"/>
                <w:szCs w:val="20"/>
              </w:rPr>
            </w:pPr>
          </w:p>
        </w:tc>
      </w:tr>
      <w:tr w:rsidR="00676EFB" w:rsidRPr="006E39DB" w14:paraId="363D910A" w14:textId="77777777" w:rsidTr="00A2551E">
        <w:trPr>
          <w:jc w:val="center"/>
        </w:trPr>
        <w:tc>
          <w:tcPr>
            <w:tcW w:w="4838" w:type="dxa"/>
            <w:tcBorders>
              <w:top w:val="single" w:sz="4" w:space="0" w:color="auto"/>
            </w:tcBorders>
          </w:tcPr>
          <w:p w14:paraId="1E8B814D" w14:textId="77777777" w:rsidR="00676EFB" w:rsidRPr="006E39DB" w:rsidRDefault="00676EFB" w:rsidP="00A2551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6E39DB">
              <w:rPr>
                <w:rFonts w:cs="Arial"/>
                <w:b/>
                <w:sz w:val="20"/>
                <w:szCs w:val="20"/>
              </w:rPr>
              <w:t>Nombre del propietario o representante legal</w:t>
            </w:r>
          </w:p>
        </w:tc>
        <w:tc>
          <w:tcPr>
            <w:tcW w:w="236" w:type="dxa"/>
          </w:tcPr>
          <w:p w14:paraId="68EC17E6" w14:textId="77777777" w:rsidR="00676EFB" w:rsidRPr="006E39DB" w:rsidRDefault="00676EFB" w:rsidP="00A2551E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</w:tcBorders>
          </w:tcPr>
          <w:p w14:paraId="445DC3D9" w14:textId="77777777" w:rsidR="00676EFB" w:rsidRPr="006E39DB" w:rsidRDefault="00676EFB" w:rsidP="00A2551E">
            <w:pPr>
              <w:jc w:val="center"/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6E39DB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Pr="006E39DB">
              <w:rPr>
                <w:rFonts w:cs="Arial"/>
                <w:b/>
                <w:sz w:val="20"/>
                <w:szCs w:val="20"/>
              </w:rPr>
              <w:t xml:space="preserve"> cédula</w:t>
            </w:r>
          </w:p>
        </w:tc>
        <w:tc>
          <w:tcPr>
            <w:tcW w:w="236" w:type="dxa"/>
          </w:tcPr>
          <w:p w14:paraId="5C2F27E2" w14:textId="77777777" w:rsidR="00676EFB" w:rsidRPr="006E39DB" w:rsidRDefault="00676EFB" w:rsidP="00A2551E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</w:tcBorders>
          </w:tcPr>
          <w:p w14:paraId="1819F0F4" w14:textId="77777777" w:rsidR="00676EFB" w:rsidRPr="006E39DB" w:rsidRDefault="00676EFB" w:rsidP="00A2551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6E39DB">
              <w:rPr>
                <w:rFonts w:cs="Arial"/>
                <w:b/>
                <w:sz w:val="20"/>
                <w:szCs w:val="20"/>
              </w:rPr>
              <w:t>Firma</w:t>
            </w:r>
          </w:p>
        </w:tc>
      </w:tr>
    </w:tbl>
    <w:p w14:paraId="72F202A6" w14:textId="77777777" w:rsidR="00C37002" w:rsidRPr="006E39DB" w:rsidRDefault="00C37002" w:rsidP="00C37002">
      <w:pPr>
        <w:rPr>
          <w:rFonts w:cs="Arial"/>
          <w:sz w:val="20"/>
          <w:szCs w:val="20"/>
        </w:rPr>
      </w:pPr>
    </w:p>
    <w:p w14:paraId="495C8839" w14:textId="77777777" w:rsidR="00C37002" w:rsidRPr="006E39DB" w:rsidRDefault="00C37002" w:rsidP="00C37002">
      <w:pPr>
        <w:rPr>
          <w:rFonts w:cs="Arial"/>
          <w:sz w:val="20"/>
          <w:szCs w:val="20"/>
        </w:rPr>
      </w:pPr>
    </w:p>
    <w:p w14:paraId="7DE2DE86" w14:textId="77777777" w:rsidR="00C37002" w:rsidRPr="006E39DB" w:rsidRDefault="00C37002" w:rsidP="00C37002">
      <w:pPr>
        <w:rPr>
          <w:rFonts w:cs="Arial"/>
          <w:sz w:val="20"/>
          <w:szCs w:val="20"/>
        </w:rPr>
      </w:pPr>
    </w:p>
    <w:p w14:paraId="037FC97F" w14:textId="77777777" w:rsidR="00612F63" w:rsidRPr="00C37002" w:rsidRDefault="00612F63" w:rsidP="00C37002">
      <w:pPr>
        <w:jc w:val="right"/>
      </w:pPr>
    </w:p>
    <w:sectPr w:rsidR="00612F63" w:rsidRPr="00C37002" w:rsidSect="00676EFB">
      <w:headerReference w:type="default" r:id="rId7"/>
      <w:footerReference w:type="default" r:id="rId8"/>
      <w:pgSz w:w="12240" w:h="15840"/>
      <w:pgMar w:top="1417" w:right="104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D1F6D" w14:textId="77777777" w:rsidR="00042677" w:rsidRDefault="00042677" w:rsidP="00C37002">
      <w:r>
        <w:separator/>
      </w:r>
    </w:p>
  </w:endnote>
  <w:endnote w:type="continuationSeparator" w:id="0">
    <w:p w14:paraId="58AD0776" w14:textId="77777777" w:rsidR="00042677" w:rsidRDefault="00042677" w:rsidP="00C37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ndersonSansW00-BasicSmBd">
    <w:altName w:val="Calibri"/>
    <w:panose1 w:val="02000505030000020004"/>
    <w:charset w:val="00"/>
    <w:family w:val="auto"/>
    <w:pitch w:val="variable"/>
    <w:sig w:usb0="A0000027" w:usb1="00000000" w:usb2="00000000" w:usb3="00000000" w:csb0="00000001" w:csb1="00000000"/>
  </w:font>
  <w:font w:name="HendersonSansW00-BasicLight">
    <w:altName w:val="Calibri"/>
    <w:panose1 w:val="02000505030000020004"/>
    <w:charset w:val="00"/>
    <w:family w:val="auto"/>
    <w:pitch w:val="variable"/>
    <w:sig w:usb0="A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35822" w14:textId="60A62032" w:rsidR="00C37002" w:rsidRDefault="006E39DB">
    <w:pPr>
      <w:pStyle w:val="Piedepgina"/>
    </w:pPr>
    <w:r>
      <w:rPr>
        <w:noProof/>
        <w:lang w:eastAsia="es-CR"/>
      </w:rPr>
      <w:drawing>
        <wp:anchor distT="0" distB="0" distL="114300" distR="114300" simplePos="0" relativeHeight="251670528" behindDoc="1" locked="0" layoutInCell="1" allowOverlap="1" wp14:anchorId="602E111A" wp14:editId="477008F5">
          <wp:simplePos x="0" y="0"/>
          <wp:positionH relativeFrom="page">
            <wp:posOffset>4714875</wp:posOffset>
          </wp:positionH>
          <wp:positionV relativeFrom="paragraph">
            <wp:posOffset>-1057275</wp:posOffset>
          </wp:positionV>
          <wp:extent cx="3106420" cy="1840865"/>
          <wp:effectExtent l="0" t="0" r="0" b="6985"/>
          <wp:wrapNone/>
          <wp:docPr id="10" name="Imagen 3" descr="Imagen que contiene noche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Imagen que contiene noche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6420" cy="184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0A5D">
      <w:rPr>
        <w:b/>
        <w:noProof/>
        <w:sz w:val="18"/>
        <w:lang w:eastAsia="es-C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66ED75C" wp14:editId="508BFA59">
              <wp:simplePos x="0" y="0"/>
              <wp:positionH relativeFrom="margin">
                <wp:posOffset>1040765</wp:posOffset>
              </wp:positionH>
              <wp:positionV relativeFrom="paragraph">
                <wp:posOffset>-138074</wp:posOffset>
              </wp:positionV>
              <wp:extent cx="3763023" cy="768727"/>
              <wp:effectExtent l="0" t="0" r="27940" b="12700"/>
              <wp:wrapNone/>
              <wp:docPr id="6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63023" cy="768727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55C500D" w14:textId="77777777" w:rsidR="00200A5D" w:rsidRPr="006E39DB" w:rsidRDefault="00CE10A0" w:rsidP="00200A5D">
                          <w:pPr>
                            <w:jc w:val="right"/>
                            <w:rPr>
                              <w:rFonts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6E39DB">
                            <w:rPr>
                              <w:rFonts w:cs="Arial"/>
                              <w:color w:val="000000" w:themeColor="text1"/>
                              <w:sz w:val="14"/>
                              <w:szCs w:val="14"/>
                            </w:rPr>
                            <w:t>Dirección:</w:t>
                          </w:r>
                          <w:r w:rsidR="00200A5D" w:rsidRPr="006E39DB">
                            <w:rPr>
                              <w:rFonts w:cs="Arial"/>
                              <w:color w:val="000000" w:themeColor="text1"/>
                              <w:sz w:val="14"/>
                              <w:szCs w:val="14"/>
                            </w:rPr>
                            <w:t xml:space="preserve"> Barrio Diamantes, contiguo al puente del Río Santa Clara</w:t>
                          </w:r>
                        </w:p>
                        <w:p w14:paraId="0177D5D3" w14:textId="77777777" w:rsidR="00200A5D" w:rsidRPr="006E39DB" w:rsidRDefault="00CE10A0" w:rsidP="00200A5D">
                          <w:pPr>
                            <w:jc w:val="right"/>
                            <w:rPr>
                              <w:rFonts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6E39DB">
                            <w:rPr>
                              <w:rFonts w:cs="Arial"/>
                              <w:color w:val="000000" w:themeColor="text1"/>
                              <w:sz w:val="14"/>
                              <w:szCs w:val="14"/>
                            </w:rPr>
                            <w:t>Jiménez</w:t>
                          </w:r>
                          <w:r w:rsidR="00200A5D" w:rsidRPr="006E39DB">
                            <w:rPr>
                              <w:rFonts w:cs="Arial"/>
                              <w:color w:val="000000" w:themeColor="text1"/>
                              <w:sz w:val="14"/>
                              <w:szCs w:val="14"/>
                            </w:rPr>
                            <w:t>, Pococí, Limón</w:t>
                          </w:r>
                        </w:p>
                        <w:p w14:paraId="6D529D9F" w14:textId="77777777" w:rsidR="00200A5D" w:rsidRPr="006E39DB" w:rsidRDefault="00200A5D" w:rsidP="00200A5D">
                          <w:pPr>
                            <w:jc w:val="right"/>
                            <w:rPr>
                              <w:rFonts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6E39DB">
                            <w:rPr>
                              <w:rFonts w:cs="Arial"/>
                              <w:color w:val="000000" w:themeColor="text1"/>
                              <w:sz w:val="14"/>
                              <w:szCs w:val="14"/>
                            </w:rPr>
                            <w:t>Central telefónica: (506) 2710-2929 / 2710-2939</w:t>
                          </w:r>
                        </w:p>
                        <w:p w14:paraId="1575CFC8" w14:textId="77777777" w:rsidR="00200A5D" w:rsidRPr="006E39DB" w:rsidRDefault="00200A5D" w:rsidP="00200A5D">
                          <w:pPr>
                            <w:jc w:val="right"/>
                            <w:rPr>
                              <w:rFonts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6E39DB">
                            <w:rPr>
                              <w:rFonts w:cs="Arial"/>
                              <w:color w:val="000000" w:themeColor="text1"/>
                              <w:sz w:val="14"/>
                              <w:szCs w:val="14"/>
                            </w:rPr>
                            <w:t xml:space="preserve">Apdo.: 11384-1000 San José        </w:t>
                          </w:r>
                        </w:p>
                        <w:p w14:paraId="63B0E3C7" w14:textId="77777777" w:rsidR="00200A5D" w:rsidRPr="006E39DB" w:rsidRDefault="00200A5D" w:rsidP="00200A5D">
                          <w:pPr>
                            <w:jc w:val="right"/>
                            <w:rPr>
                              <w:rFonts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6E39DB">
                            <w:rPr>
                              <w:rFonts w:cs="Arial"/>
                              <w:color w:val="000000" w:themeColor="text1"/>
                              <w:sz w:val="14"/>
                              <w:szCs w:val="14"/>
                            </w:rPr>
                            <w:t>www.acto.go.cr</w:t>
                          </w:r>
                        </w:p>
                        <w:p w14:paraId="141F2502" w14:textId="77777777" w:rsidR="00C37002" w:rsidRDefault="00C37002" w:rsidP="00C37002">
                          <w:pPr>
                            <w:jc w:val="right"/>
                            <w:rPr>
                              <w:rFonts w:ascii="HendersonSansW00-BasicLight" w:hAnsi="HendersonSansW00-BasicLight"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</w:p>
                        <w:p w14:paraId="09DB7DCB" w14:textId="77777777" w:rsidR="00C37002" w:rsidRPr="00CC56CE" w:rsidRDefault="00C37002" w:rsidP="00C37002">
                          <w:pPr>
                            <w:jc w:val="right"/>
                            <w:rPr>
                              <w:rFonts w:ascii="HendersonSansW00-BasicLight" w:hAnsi="HendersonSansW00-BasicLight"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</w:p>
                        <w:p w14:paraId="447593D6" w14:textId="77777777" w:rsidR="00C37002" w:rsidRPr="009650AB" w:rsidRDefault="00C37002" w:rsidP="00C37002">
                          <w:pPr>
                            <w:jc w:val="right"/>
                            <w:rPr>
                              <w:rFonts w:ascii="HendersonSansW00-BasicLight" w:hAnsi="HendersonSansW00-BasicLight"/>
                              <w:sz w:val="14"/>
                              <w:szCs w:val="14"/>
                              <w:lang w:val="es-MX"/>
                            </w:rPr>
                          </w:pPr>
                          <w:r w:rsidRPr="00481B11">
                            <w:rPr>
                              <w:rFonts w:ascii="HendersonSansW00-BasicLight" w:hAnsi="HendersonSansW00-BasicLight" w:cs="Arial"/>
                              <w:sz w:val="14"/>
                              <w:szCs w:val="14"/>
                              <w:lang w:val="es-MX"/>
                            </w:rPr>
                            <w:t>@</w:t>
                          </w:r>
                          <w:r w:rsidRPr="009650AB">
                            <w:rPr>
                              <w:rFonts w:ascii="HendersonSansW00-BasicLight" w:hAnsi="HendersonSansW00-BasicLight" w:cs="Arial"/>
                              <w:sz w:val="14"/>
                              <w:szCs w:val="14"/>
                              <w:lang w:val="es-MX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6ED75C" id="Rectángulo 6" o:spid="_x0000_s1026" style="position:absolute;margin-left:81.95pt;margin-top:-10.85pt;width:296.3pt;height:60.5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" filled="f" strokecolor="white [3212]" strokeweight="1pt">
              <v:textbox>
                <w:txbxContent>
                  <w:p w14:paraId="455C500D" w14:textId="77777777" w:rsidR="00200A5D" w:rsidRPr="006E39DB" w:rsidRDefault="00CE10A0" w:rsidP="00200A5D">
                    <w:pPr>
                      <w:jc w:val="right"/>
                      <w:rPr>
                        <w:rFonts w:cs="Arial"/>
                        <w:color w:val="000000" w:themeColor="text1"/>
                        <w:sz w:val="14"/>
                        <w:szCs w:val="14"/>
                      </w:rPr>
                    </w:pPr>
                    <w:r w:rsidRPr="006E39DB">
                      <w:rPr>
                        <w:rFonts w:cs="Arial"/>
                        <w:color w:val="000000" w:themeColor="text1"/>
                        <w:sz w:val="14"/>
                        <w:szCs w:val="14"/>
                      </w:rPr>
                      <w:t>Dirección:</w:t>
                    </w:r>
                    <w:r w:rsidR="00200A5D" w:rsidRPr="006E39DB">
                      <w:rPr>
                        <w:rFonts w:cs="Arial"/>
                        <w:color w:val="000000" w:themeColor="text1"/>
                        <w:sz w:val="14"/>
                        <w:szCs w:val="14"/>
                      </w:rPr>
                      <w:t xml:space="preserve"> Barrio Diamantes, contiguo al puente del Río Santa Clara</w:t>
                    </w:r>
                  </w:p>
                  <w:p w14:paraId="0177D5D3" w14:textId="77777777" w:rsidR="00200A5D" w:rsidRPr="006E39DB" w:rsidRDefault="00CE10A0" w:rsidP="00200A5D">
                    <w:pPr>
                      <w:jc w:val="right"/>
                      <w:rPr>
                        <w:rFonts w:cs="Arial"/>
                        <w:color w:val="000000" w:themeColor="text1"/>
                        <w:sz w:val="14"/>
                        <w:szCs w:val="14"/>
                      </w:rPr>
                    </w:pPr>
                    <w:r w:rsidRPr="006E39DB">
                      <w:rPr>
                        <w:rFonts w:cs="Arial"/>
                        <w:color w:val="000000" w:themeColor="text1"/>
                        <w:sz w:val="14"/>
                        <w:szCs w:val="14"/>
                      </w:rPr>
                      <w:t>Jiménez</w:t>
                    </w:r>
                    <w:r w:rsidR="00200A5D" w:rsidRPr="006E39DB">
                      <w:rPr>
                        <w:rFonts w:cs="Arial"/>
                        <w:color w:val="000000" w:themeColor="text1"/>
                        <w:sz w:val="14"/>
                        <w:szCs w:val="14"/>
                      </w:rPr>
                      <w:t>, Pococí, Limón</w:t>
                    </w:r>
                  </w:p>
                  <w:p w14:paraId="6D529D9F" w14:textId="77777777" w:rsidR="00200A5D" w:rsidRPr="006E39DB" w:rsidRDefault="00200A5D" w:rsidP="00200A5D">
                    <w:pPr>
                      <w:jc w:val="right"/>
                      <w:rPr>
                        <w:rFonts w:cs="Arial"/>
                        <w:color w:val="000000" w:themeColor="text1"/>
                        <w:sz w:val="14"/>
                        <w:szCs w:val="14"/>
                      </w:rPr>
                    </w:pPr>
                    <w:r w:rsidRPr="006E39DB">
                      <w:rPr>
                        <w:rFonts w:cs="Arial"/>
                        <w:color w:val="000000" w:themeColor="text1"/>
                        <w:sz w:val="14"/>
                        <w:szCs w:val="14"/>
                      </w:rPr>
                      <w:t>Central telefónica: (506) 2710-2929 / 2710-2939</w:t>
                    </w:r>
                  </w:p>
                  <w:p w14:paraId="1575CFC8" w14:textId="77777777" w:rsidR="00200A5D" w:rsidRPr="006E39DB" w:rsidRDefault="00200A5D" w:rsidP="00200A5D">
                    <w:pPr>
                      <w:jc w:val="right"/>
                      <w:rPr>
                        <w:rFonts w:cs="Arial"/>
                        <w:color w:val="000000" w:themeColor="text1"/>
                        <w:sz w:val="14"/>
                        <w:szCs w:val="14"/>
                      </w:rPr>
                    </w:pPr>
                    <w:r w:rsidRPr="006E39DB">
                      <w:rPr>
                        <w:rFonts w:cs="Arial"/>
                        <w:color w:val="000000" w:themeColor="text1"/>
                        <w:sz w:val="14"/>
                        <w:szCs w:val="14"/>
                      </w:rPr>
                      <w:t xml:space="preserve">Apdo.: 11384-1000 San José        </w:t>
                    </w:r>
                  </w:p>
                  <w:p w14:paraId="63B0E3C7" w14:textId="77777777" w:rsidR="00200A5D" w:rsidRPr="006E39DB" w:rsidRDefault="00200A5D" w:rsidP="00200A5D">
                    <w:pPr>
                      <w:jc w:val="right"/>
                      <w:rPr>
                        <w:rFonts w:cs="Arial"/>
                        <w:color w:val="000000" w:themeColor="text1"/>
                        <w:sz w:val="14"/>
                        <w:szCs w:val="14"/>
                      </w:rPr>
                    </w:pPr>
                    <w:r w:rsidRPr="006E39DB">
                      <w:rPr>
                        <w:rFonts w:cs="Arial"/>
                        <w:color w:val="000000" w:themeColor="text1"/>
                        <w:sz w:val="14"/>
                        <w:szCs w:val="14"/>
                      </w:rPr>
                      <w:t>www.acto.go.cr</w:t>
                    </w:r>
                  </w:p>
                  <w:p w14:paraId="141F2502" w14:textId="77777777" w:rsidR="00C37002" w:rsidRDefault="00C37002" w:rsidP="00C37002">
                    <w:pPr>
                      <w:jc w:val="right"/>
                      <w:rPr>
                        <w:rFonts w:ascii="HendersonSansW00-BasicLight" w:hAnsi="HendersonSansW00-BasicLight" w:cs="Arial"/>
                        <w:color w:val="000000" w:themeColor="text1"/>
                        <w:sz w:val="14"/>
                        <w:szCs w:val="14"/>
                      </w:rPr>
                    </w:pPr>
                  </w:p>
                  <w:p w14:paraId="09DB7DCB" w14:textId="77777777" w:rsidR="00C37002" w:rsidRPr="00CC56CE" w:rsidRDefault="00C37002" w:rsidP="00C37002">
                    <w:pPr>
                      <w:jc w:val="right"/>
                      <w:rPr>
                        <w:rFonts w:ascii="HendersonSansW00-BasicLight" w:hAnsi="HendersonSansW00-BasicLight" w:cs="Arial"/>
                        <w:color w:val="000000" w:themeColor="text1"/>
                        <w:sz w:val="14"/>
                        <w:szCs w:val="14"/>
                      </w:rPr>
                    </w:pPr>
                  </w:p>
                  <w:p w14:paraId="447593D6" w14:textId="77777777" w:rsidR="00C37002" w:rsidRPr="009650AB" w:rsidRDefault="00C37002" w:rsidP="00C37002">
                    <w:pPr>
                      <w:jc w:val="right"/>
                      <w:rPr>
                        <w:rFonts w:ascii="HendersonSansW00-BasicLight" w:hAnsi="HendersonSansW00-BasicLight"/>
                        <w:sz w:val="14"/>
                        <w:szCs w:val="14"/>
                        <w:lang w:val="es-MX"/>
                      </w:rPr>
                    </w:pPr>
                    <w:r w:rsidRPr="00481B11">
                      <w:rPr>
                        <w:rFonts w:ascii="HendersonSansW00-BasicLight" w:hAnsi="HendersonSansW00-BasicLight" w:cs="Arial"/>
                        <w:sz w:val="14"/>
                        <w:szCs w:val="14"/>
                        <w:lang w:val="es-MX"/>
                      </w:rPr>
                      <w:t>@</w:t>
                    </w:r>
                    <w:r w:rsidRPr="009650AB">
                      <w:rPr>
                        <w:rFonts w:ascii="HendersonSansW00-BasicLight" w:hAnsi="HendersonSansW00-BasicLight" w:cs="Arial"/>
                        <w:sz w:val="14"/>
                        <w:szCs w:val="14"/>
                        <w:lang w:val="es-MX"/>
                      </w:rPr>
                      <w:t xml:space="preserve"> 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6DB55055" w14:textId="77777777" w:rsidR="00C37002" w:rsidRDefault="00C3700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A58A2" w14:textId="77777777" w:rsidR="00042677" w:rsidRDefault="00042677" w:rsidP="00C37002">
      <w:r>
        <w:separator/>
      </w:r>
    </w:p>
  </w:footnote>
  <w:footnote w:type="continuationSeparator" w:id="0">
    <w:p w14:paraId="1B2AA426" w14:textId="77777777" w:rsidR="00042677" w:rsidRDefault="00042677" w:rsidP="00C370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59DD2" w14:textId="3C866C96" w:rsidR="00933A79" w:rsidRDefault="006E39DB" w:rsidP="00C37002">
    <w:pPr>
      <w:pStyle w:val="Encabezado"/>
      <w:jc w:val="center"/>
      <w:rPr>
        <w:rFonts w:ascii="HendersonSansW00-BasicSmBd" w:hAnsi="HendersonSansW00-BasicSmBd"/>
        <w:sz w:val="20"/>
        <w:szCs w:val="20"/>
      </w:rPr>
    </w:pPr>
    <w:r w:rsidRPr="00E71404">
      <w:rPr>
        <w:rFonts w:ascii="Arial" w:hAnsi="Arial" w:cs="Arial"/>
        <w:noProof/>
        <w:lang w:eastAsia="es-CR"/>
      </w:rPr>
      <w:drawing>
        <wp:anchor distT="0" distB="0" distL="114300" distR="114300" simplePos="0" relativeHeight="251668480" behindDoc="1" locked="0" layoutInCell="1" allowOverlap="1" wp14:anchorId="0F1D0D27" wp14:editId="2A92CF6F">
          <wp:simplePos x="0" y="0"/>
          <wp:positionH relativeFrom="margin">
            <wp:posOffset>923290</wp:posOffset>
          </wp:positionH>
          <wp:positionV relativeFrom="paragraph">
            <wp:posOffset>-363855</wp:posOffset>
          </wp:positionV>
          <wp:extent cx="4924425" cy="447675"/>
          <wp:effectExtent l="0" t="0" r="9525" b="9525"/>
          <wp:wrapNone/>
          <wp:docPr id="133568892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42" r="7442"/>
                  <a:stretch>
                    <a:fillRect/>
                  </a:stretch>
                </pic:blipFill>
                <pic:spPr bwMode="auto">
                  <a:xfrm>
                    <a:off x="0" y="0"/>
                    <a:ext cx="49244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3474">
      <w:rPr>
        <w:noProof/>
        <w:sz w:val="18"/>
        <w:lang w:eastAsia="es-CR"/>
      </w:rPr>
      <w:drawing>
        <wp:anchor distT="0" distB="0" distL="114300" distR="114300" simplePos="0" relativeHeight="251667456" behindDoc="1" locked="0" layoutInCell="1" allowOverlap="1" wp14:anchorId="51839049" wp14:editId="323214E6">
          <wp:simplePos x="0" y="0"/>
          <wp:positionH relativeFrom="column">
            <wp:posOffset>-952500</wp:posOffset>
          </wp:positionH>
          <wp:positionV relativeFrom="page">
            <wp:posOffset>1270</wp:posOffset>
          </wp:positionV>
          <wp:extent cx="1950720" cy="2353945"/>
          <wp:effectExtent l="0" t="0" r="0" b="0"/>
          <wp:wrapNone/>
          <wp:docPr id="53" name="Imagen 1" descr="Un conjunto de letras negras en un fondo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6476752" name="Imagen 1" descr="Un conjunto de letras negras en un fondo negro&#10;&#10;Descripción generada automáticamente con confianza me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0720" cy="2353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A05D56" w14:textId="7536DF80" w:rsidR="00200A5D" w:rsidRDefault="00200A5D" w:rsidP="006E39DB">
    <w:pPr>
      <w:pStyle w:val="Encabezado"/>
      <w:jc w:val="center"/>
      <w:rPr>
        <w:rFonts w:ascii="Arial" w:hAnsi="Arial" w:cs="Arial"/>
        <w:b/>
        <w:bCs/>
        <w:color w:val="002060"/>
        <w:sz w:val="20"/>
        <w:szCs w:val="20"/>
      </w:rPr>
    </w:pPr>
    <w:r w:rsidRPr="006E39DB">
      <w:rPr>
        <w:rFonts w:ascii="Arial" w:hAnsi="Arial" w:cs="Arial"/>
        <w:b/>
        <w:bCs/>
        <w:color w:val="002060"/>
        <w:sz w:val="20"/>
        <w:szCs w:val="20"/>
      </w:rPr>
      <w:t xml:space="preserve">ÁREA DE CONSERVACIÓN </w:t>
    </w:r>
    <w:r w:rsidR="00B65C10" w:rsidRPr="006E39DB">
      <w:rPr>
        <w:rFonts w:ascii="Arial" w:hAnsi="Arial" w:cs="Arial"/>
        <w:b/>
        <w:bCs/>
        <w:color w:val="002060"/>
        <w:sz w:val="20"/>
        <w:szCs w:val="20"/>
      </w:rPr>
      <w:t>TORTUGUERO</w:t>
    </w:r>
  </w:p>
  <w:p w14:paraId="0DD54942" w14:textId="77777777" w:rsidR="006A34D5" w:rsidRPr="0006294A" w:rsidRDefault="006A34D5" w:rsidP="006A34D5">
    <w:pPr>
      <w:jc w:val="center"/>
      <w:rPr>
        <w:rFonts w:eastAsia="Batang" w:cs="Arial"/>
        <w:b/>
        <w:color w:val="002060"/>
        <w:sz w:val="20"/>
        <w:szCs w:val="20"/>
      </w:rPr>
    </w:pPr>
    <w:r w:rsidRPr="0006294A">
      <w:rPr>
        <w:rFonts w:eastAsia="Batang" w:cs="Arial"/>
        <w:b/>
        <w:color w:val="002060"/>
        <w:sz w:val="20"/>
        <w:szCs w:val="20"/>
      </w:rPr>
      <w:t>DIRECCIÓN DE RECURSOS FORESTALES Y VIDA SILVESTRE</w:t>
    </w:r>
  </w:p>
  <w:p w14:paraId="029C95BB" w14:textId="1D0CD4AC" w:rsidR="00676EFB" w:rsidRDefault="00676EFB" w:rsidP="006A34D5">
    <w:pPr>
      <w:pStyle w:val="Encabezado"/>
      <w:jc w:val="center"/>
      <w:rPr>
        <w:rFonts w:ascii="Arial" w:hAnsi="Arial" w:cs="Arial"/>
        <w:b/>
        <w:bCs/>
        <w:color w:val="002060"/>
        <w:sz w:val="20"/>
        <w:szCs w:val="20"/>
      </w:rPr>
    </w:pPr>
    <w:r w:rsidRPr="006E39DB">
      <w:rPr>
        <w:rFonts w:ascii="Arial" w:hAnsi="Arial" w:cs="Arial"/>
        <w:b/>
        <w:bCs/>
        <w:color w:val="002060"/>
        <w:sz w:val="20"/>
        <w:szCs w:val="20"/>
      </w:rPr>
      <w:t>PROGRAMA DE MANEJO FORESTAL</w:t>
    </w:r>
  </w:p>
  <w:p w14:paraId="25D428B5" w14:textId="77777777" w:rsidR="006A34D5" w:rsidRPr="006A34D5" w:rsidRDefault="006A34D5" w:rsidP="006A34D5">
    <w:pPr>
      <w:pStyle w:val="Encabezado"/>
      <w:jc w:val="center"/>
      <w:rPr>
        <w:rFonts w:ascii="Arial" w:hAnsi="Arial" w:cs="Arial"/>
        <w:b/>
        <w:bCs/>
        <w:color w:val="00206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EFB"/>
    <w:rsid w:val="0003165B"/>
    <w:rsid w:val="00042677"/>
    <w:rsid w:val="00200A5D"/>
    <w:rsid w:val="00206F72"/>
    <w:rsid w:val="00382B5D"/>
    <w:rsid w:val="00542DBC"/>
    <w:rsid w:val="00612F63"/>
    <w:rsid w:val="00626595"/>
    <w:rsid w:val="00645EC2"/>
    <w:rsid w:val="00676EFB"/>
    <w:rsid w:val="006A34D5"/>
    <w:rsid w:val="006E39DB"/>
    <w:rsid w:val="00746135"/>
    <w:rsid w:val="00746C14"/>
    <w:rsid w:val="0076327E"/>
    <w:rsid w:val="007C7372"/>
    <w:rsid w:val="00933A79"/>
    <w:rsid w:val="00956A3B"/>
    <w:rsid w:val="009F18C8"/>
    <w:rsid w:val="00A279E0"/>
    <w:rsid w:val="00AA403E"/>
    <w:rsid w:val="00AD787A"/>
    <w:rsid w:val="00B65C10"/>
    <w:rsid w:val="00C37002"/>
    <w:rsid w:val="00CE10A0"/>
    <w:rsid w:val="00D34B33"/>
    <w:rsid w:val="00FC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;"/>
  <w14:docId w14:val="77AF06C0"/>
  <w15:chartTrackingRefBased/>
  <w15:docId w15:val="{87F15D4E-27ED-4E57-BB72-EB0C346ED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EFB"/>
    <w:pPr>
      <w:spacing w:after="0" w:line="240" w:lineRule="auto"/>
      <w:jc w:val="both"/>
    </w:pPr>
    <w:rPr>
      <w:rFonts w:ascii="Arial" w:eastAsia="Times New Roman" w:hAnsi="Arial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37002"/>
    <w:pPr>
      <w:tabs>
        <w:tab w:val="center" w:pos="4419"/>
        <w:tab w:val="right" w:pos="8838"/>
      </w:tabs>
      <w:jc w:val="left"/>
    </w:pPr>
    <w:rPr>
      <w:rFonts w:ascii="Calibri" w:eastAsia="Calibri" w:hAnsi="Calibri"/>
    </w:rPr>
  </w:style>
  <w:style w:type="character" w:customStyle="1" w:styleId="EncabezadoCar">
    <w:name w:val="Encabezado Car"/>
    <w:basedOn w:val="Fuentedeprrafopredeter"/>
    <w:link w:val="Encabezado"/>
    <w:rsid w:val="00C37002"/>
  </w:style>
  <w:style w:type="paragraph" w:styleId="Piedepgina">
    <w:name w:val="footer"/>
    <w:basedOn w:val="Normal"/>
    <w:link w:val="PiedepginaCar"/>
    <w:uiPriority w:val="99"/>
    <w:unhideWhenUsed/>
    <w:rsid w:val="00C37002"/>
    <w:pPr>
      <w:tabs>
        <w:tab w:val="center" w:pos="4419"/>
        <w:tab w:val="right" w:pos="8838"/>
      </w:tabs>
      <w:jc w:val="left"/>
    </w:pPr>
    <w:rPr>
      <w:rFonts w:ascii="Calibri" w:eastAsia="Calibri" w:hAnsi="Calibr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37002"/>
  </w:style>
  <w:style w:type="paragraph" w:styleId="Textoindependiente">
    <w:name w:val="Body Text"/>
    <w:basedOn w:val="Normal"/>
    <w:link w:val="TextoindependienteCar"/>
    <w:rsid w:val="00676EFB"/>
    <w:rPr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76EFB"/>
    <w:rPr>
      <w:rFonts w:ascii="Arial" w:eastAsia="Times New Roman" w:hAnsi="Arial" w:cs="Times New Roman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anda.leon\Documents\Plantillas%20personalizadas%20de%20Office\Plantilla%20GR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8F13F-40ED-465A-B443-04EDE07B5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GR.dotx</Template>
  <TotalTime>19</TotalTime>
  <Pages>2</Pages>
  <Words>205</Words>
  <Characters>1750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con el logo oficial de Casa Presidencial</vt:lpstr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con el logo oficial de Casa Presidencial</dc:title>
  <dc:subject/>
  <dc:creator>Amanda León Sanabria</dc:creator>
  <cp:keywords/>
  <dc:description/>
  <cp:lastModifiedBy>Jose Manuel Mora Fallas</cp:lastModifiedBy>
  <cp:revision>6</cp:revision>
  <cp:lastPrinted>2026-01-13T15:57:00Z</cp:lastPrinted>
  <dcterms:created xsi:type="dcterms:W3CDTF">2023-10-09T15:20:00Z</dcterms:created>
  <dcterms:modified xsi:type="dcterms:W3CDTF">2026-01-13T15:58:00Z</dcterms:modified>
</cp:coreProperties>
</file>