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922B" w14:textId="77777777" w:rsidR="00931EE9" w:rsidRPr="00DC1E92" w:rsidRDefault="00931EE9" w:rsidP="00931EE9">
      <w:pPr>
        <w:jc w:val="center"/>
        <w:rPr>
          <w:rFonts w:ascii="Arial" w:hAnsi="Arial" w:cs="Arial"/>
          <w:b/>
          <w:sz w:val="18"/>
          <w:szCs w:val="18"/>
        </w:rPr>
      </w:pPr>
      <w:r w:rsidRPr="00DC1E92">
        <w:rPr>
          <w:rFonts w:ascii="Arial" w:hAnsi="Arial" w:cs="Arial"/>
          <w:b/>
          <w:sz w:val="18"/>
          <w:szCs w:val="18"/>
        </w:rPr>
        <w:t xml:space="preserve">SOLICITUD DE INSCRIPCIÓN DE PROYECTO (S) FORESTAL(ES) A LOS BENEFICIOS ESTABLECIDOS EN EL ARTÍCULO 29 LEY FORESTAL </w:t>
      </w:r>
      <w:proofErr w:type="spellStart"/>
      <w:r w:rsidRPr="00DC1E92">
        <w:rPr>
          <w:rFonts w:ascii="Arial" w:hAnsi="Arial" w:cs="Arial"/>
          <w:b/>
          <w:sz w:val="18"/>
          <w:szCs w:val="18"/>
        </w:rPr>
        <w:t>N°</w:t>
      </w:r>
      <w:proofErr w:type="spellEnd"/>
      <w:r w:rsidRPr="00DC1E92">
        <w:rPr>
          <w:rFonts w:ascii="Arial" w:hAnsi="Arial" w:cs="Arial"/>
          <w:b/>
          <w:sz w:val="18"/>
          <w:szCs w:val="18"/>
        </w:rPr>
        <w:t xml:space="preserve"> 7575</w:t>
      </w:r>
    </w:p>
    <w:p w14:paraId="4D82590E" w14:textId="77777777" w:rsidR="00931EE9" w:rsidRDefault="00931EE9" w:rsidP="00931EE9">
      <w:pPr>
        <w:rPr>
          <w:rFonts w:ascii="Arial" w:hAnsi="Arial" w:cs="Arial"/>
          <w:szCs w:val="20"/>
        </w:rPr>
      </w:pPr>
    </w:p>
    <w:p w14:paraId="1C9F5B55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  <w:r w:rsidRPr="00E42F0D">
        <w:rPr>
          <w:rFonts w:ascii="Arial" w:hAnsi="Arial" w:cs="Arial"/>
          <w:sz w:val="20"/>
          <w:szCs w:val="20"/>
        </w:rPr>
        <w:t>Fecha</w:t>
      </w:r>
      <w:r w:rsidR="00970F7A" w:rsidRPr="00E42F0D">
        <w:rPr>
          <w:rFonts w:ascii="Arial" w:hAnsi="Arial" w:cs="Arial"/>
          <w:sz w:val="20"/>
          <w:szCs w:val="20"/>
        </w:rPr>
        <w:t xml:space="preserve">: </w:t>
      </w:r>
      <w:r w:rsidRPr="00E42F0D">
        <w:rPr>
          <w:rFonts w:ascii="Arial" w:hAnsi="Arial" w:cs="Arial"/>
          <w:sz w:val="20"/>
          <w:szCs w:val="20"/>
        </w:rPr>
        <w:t xml:space="preserve"> ________</w:t>
      </w:r>
      <w:r w:rsidR="00970F7A" w:rsidRPr="00E42F0D">
        <w:rPr>
          <w:rFonts w:ascii="Arial" w:hAnsi="Arial" w:cs="Arial"/>
          <w:sz w:val="20"/>
          <w:szCs w:val="20"/>
        </w:rPr>
        <w:t>___</w:t>
      </w:r>
      <w:r w:rsidRPr="00E42F0D">
        <w:rPr>
          <w:rFonts w:ascii="Arial" w:hAnsi="Arial" w:cs="Arial"/>
          <w:sz w:val="20"/>
          <w:szCs w:val="20"/>
        </w:rPr>
        <w:t>__/___</w:t>
      </w:r>
      <w:r w:rsidR="00970F7A" w:rsidRPr="00E42F0D">
        <w:rPr>
          <w:rFonts w:ascii="Arial" w:hAnsi="Arial" w:cs="Arial"/>
          <w:sz w:val="20"/>
          <w:szCs w:val="20"/>
        </w:rPr>
        <w:t>___</w:t>
      </w:r>
      <w:r w:rsidRPr="00E42F0D">
        <w:rPr>
          <w:rFonts w:ascii="Arial" w:hAnsi="Arial" w:cs="Arial"/>
          <w:sz w:val="20"/>
          <w:szCs w:val="20"/>
        </w:rPr>
        <w:t>_______/____</w:t>
      </w:r>
      <w:r w:rsidR="00970F7A" w:rsidRPr="00E42F0D">
        <w:rPr>
          <w:rFonts w:ascii="Arial" w:hAnsi="Arial" w:cs="Arial"/>
          <w:sz w:val="20"/>
          <w:szCs w:val="20"/>
        </w:rPr>
        <w:t>__</w:t>
      </w:r>
      <w:r w:rsidRPr="00E42F0D">
        <w:rPr>
          <w:rFonts w:ascii="Arial" w:hAnsi="Arial" w:cs="Arial"/>
          <w:sz w:val="20"/>
          <w:szCs w:val="20"/>
        </w:rPr>
        <w:t>_______</w:t>
      </w:r>
    </w:p>
    <w:p w14:paraId="287F9F47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</w:p>
    <w:p w14:paraId="430E20A3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  <w:r w:rsidRPr="00E42F0D">
        <w:rPr>
          <w:rFonts w:ascii="Arial" w:hAnsi="Arial" w:cs="Arial"/>
          <w:sz w:val="20"/>
          <w:szCs w:val="20"/>
        </w:rPr>
        <w:t>Señores</w:t>
      </w:r>
    </w:p>
    <w:p w14:paraId="1006EFC0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  <w:r w:rsidRPr="00E42F0D">
        <w:rPr>
          <w:rFonts w:ascii="Arial" w:hAnsi="Arial" w:cs="Arial"/>
          <w:sz w:val="20"/>
          <w:szCs w:val="20"/>
        </w:rPr>
        <w:t>Oficina Pococí</w:t>
      </w:r>
    </w:p>
    <w:p w14:paraId="752846C1" w14:textId="77777777" w:rsidR="00931EE9" w:rsidRPr="00E42F0D" w:rsidRDefault="00931EE9" w:rsidP="00E42F0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42F0D">
        <w:rPr>
          <w:rFonts w:ascii="Arial" w:hAnsi="Arial" w:cs="Arial"/>
          <w:b/>
          <w:sz w:val="20"/>
          <w:szCs w:val="20"/>
        </w:rPr>
        <w:t>Área de Conservación Tortuguero</w:t>
      </w:r>
    </w:p>
    <w:p w14:paraId="252F482F" w14:textId="77777777" w:rsidR="00931EE9" w:rsidRPr="00E42F0D" w:rsidRDefault="00931EE9" w:rsidP="00E42F0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42F0D">
        <w:rPr>
          <w:rFonts w:ascii="Arial" w:hAnsi="Arial" w:cs="Arial"/>
          <w:b/>
          <w:sz w:val="20"/>
          <w:szCs w:val="20"/>
        </w:rPr>
        <w:t>Sistema Nacional de Áreas de Conservación</w:t>
      </w:r>
    </w:p>
    <w:p w14:paraId="21F10679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  <w:r w:rsidRPr="00E42F0D">
        <w:rPr>
          <w:rFonts w:ascii="Arial" w:hAnsi="Arial" w:cs="Arial"/>
          <w:sz w:val="20"/>
          <w:szCs w:val="20"/>
        </w:rPr>
        <w:t>Estimados señores:</w:t>
      </w:r>
    </w:p>
    <w:p w14:paraId="369209CD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</w:p>
    <w:p w14:paraId="1B8EE002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  <w:r w:rsidRPr="00E42F0D">
        <w:rPr>
          <w:rFonts w:ascii="Arial" w:hAnsi="Arial" w:cs="Arial"/>
          <w:sz w:val="20"/>
          <w:szCs w:val="20"/>
        </w:rPr>
        <w:t xml:space="preserve">Solicito la inscripción de la finca de mi propiedad, para disfrutar de los beneficios del artículo 29 de la Ley Forestal </w:t>
      </w:r>
      <w:proofErr w:type="spellStart"/>
      <w:r w:rsidRPr="00E42F0D">
        <w:rPr>
          <w:rFonts w:ascii="Arial" w:hAnsi="Arial" w:cs="Arial"/>
          <w:sz w:val="20"/>
          <w:szCs w:val="20"/>
        </w:rPr>
        <w:t>Nº</w:t>
      </w:r>
      <w:proofErr w:type="spellEnd"/>
      <w:r w:rsidRPr="00E42F0D">
        <w:rPr>
          <w:rFonts w:ascii="Arial" w:hAnsi="Arial" w:cs="Arial"/>
          <w:sz w:val="20"/>
          <w:szCs w:val="20"/>
        </w:rPr>
        <w:t xml:space="preserve"> 7575:</w:t>
      </w:r>
    </w:p>
    <w:p w14:paraId="53345ABB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</w:p>
    <w:p w14:paraId="1A89A602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E42F0D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E42F0D">
        <w:rPr>
          <w:rFonts w:ascii="Arial" w:hAnsi="Arial" w:cs="Arial"/>
          <w:sz w:val="20"/>
          <w:szCs w:val="20"/>
        </w:rPr>
        <w:t xml:space="preserve"> ) La exención del pago del impuesto a los bienes inmuebles del área plantada. </w:t>
      </w:r>
    </w:p>
    <w:p w14:paraId="2DB247AF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E42F0D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E42F0D">
        <w:rPr>
          <w:rFonts w:ascii="Arial" w:hAnsi="Arial" w:cs="Arial"/>
          <w:sz w:val="20"/>
          <w:szCs w:val="20"/>
        </w:rPr>
        <w:t xml:space="preserve"> ) La protección contemplada en el artículo 36 de la ley (régimen forestal).</w:t>
      </w:r>
    </w:p>
    <w:p w14:paraId="2B74DDD1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</w:rPr>
      </w:pPr>
    </w:p>
    <w:p w14:paraId="3D6E5B37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E42F0D">
        <w:rPr>
          <w:rFonts w:ascii="Arial" w:hAnsi="Arial" w:cs="Arial"/>
          <w:sz w:val="20"/>
          <w:szCs w:val="20"/>
          <w:lang w:val="es-ES_tradnl"/>
        </w:rPr>
        <w:t>Nombre del solicitante (Persona física o jurídica, o legitimado): ______________________________________________________________________________________.</w:t>
      </w:r>
    </w:p>
    <w:p w14:paraId="4DAE20F9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2C33E20D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E42F0D">
        <w:rPr>
          <w:rFonts w:ascii="Arial" w:hAnsi="Arial" w:cs="Arial"/>
          <w:sz w:val="20"/>
          <w:szCs w:val="20"/>
          <w:lang w:val="es-ES_tradnl"/>
        </w:rPr>
        <w:t>Cédula de identidad o jurídica: ______________________________________________________.</w:t>
      </w:r>
    </w:p>
    <w:p w14:paraId="5D73CE49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3EBD9DE3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E42F0D">
        <w:rPr>
          <w:rFonts w:ascii="Arial" w:hAnsi="Arial" w:cs="Arial"/>
          <w:sz w:val="20"/>
          <w:szCs w:val="20"/>
          <w:lang w:val="es-ES_tradnl"/>
        </w:rPr>
        <w:t>Nombre del Representante Legal: __________________________________________________.</w:t>
      </w:r>
    </w:p>
    <w:p w14:paraId="0B5EDF5D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51ABBAB7" w14:textId="77777777" w:rsidR="00931EE9" w:rsidRPr="00E42F0D" w:rsidRDefault="00931EE9" w:rsidP="00E42F0D">
      <w:pPr>
        <w:spacing w:line="276" w:lineRule="auto"/>
        <w:rPr>
          <w:rFonts w:ascii="Arial" w:hAnsi="Arial" w:cs="Arial"/>
          <w:b/>
          <w:sz w:val="20"/>
          <w:szCs w:val="20"/>
          <w:lang w:val="es-ES_tradnl"/>
        </w:rPr>
      </w:pPr>
      <w:r w:rsidRPr="00E42F0D">
        <w:rPr>
          <w:rFonts w:ascii="Arial" w:hAnsi="Arial" w:cs="Arial"/>
          <w:b/>
          <w:sz w:val="20"/>
          <w:szCs w:val="20"/>
          <w:lang w:val="es-ES_tradnl"/>
        </w:rPr>
        <w:t xml:space="preserve">Calidades del propietario o legitimado: </w:t>
      </w:r>
    </w:p>
    <w:p w14:paraId="4426E6B5" w14:textId="77777777" w:rsidR="00931EE9" w:rsidRPr="00E42F0D" w:rsidRDefault="00931EE9" w:rsidP="00E42F0D">
      <w:pPr>
        <w:spacing w:line="276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236D7AA2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E42F0D">
        <w:rPr>
          <w:rFonts w:ascii="Arial" w:hAnsi="Arial" w:cs="Arial"/>
          <w:sz w:val="20"/>
          <w:szCs w:val="20"/>
          <w:lang w:val="es-ES_tradnl"/>
        </w:rPr>
        <w:t>Estado civil: ________________, ocupación: __________________, Teléfono__________________</w:t>
      </w:r>
    </w:p>
    <w:p w14:paraId="3A065A44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20C1AC23" w14:textId="77777777" w:rsidR="00931EE9" w:rsidRPr="00E42F0D" w:rsidRDefault="00931EE9" w:rsidP="00E42F0D">
      <w:pPr>
        <w:spacing w:line="276" w:lineRule="auto"/>
        <w:rPr>
          <w:rFonts w:ascii="Arial" w:hAnsi="Arial" w:cs="Arial"/>
          <w:b/>
          <w:sz w:val="20"/>
          <w:szCs w:val="20"/>
          <w:lang w:val="es-ES_tradnl"/>
        </w:rPr>
      </w:pPr>
      <w:r w:rsidRPr="00E42F0D">
        <w:rPr>
          <w:rFonts w:ascii="Arial" w:hAnsi="Arial" w:cs="Arial"/>
          <w:b/>
          <w:sz w:val="20"/>
          <w:szCs w:val="20"/>
          <w:lang w:val="es-ES_tradnl"/>
        </w:rPr>
        <w:t>Reside:</w:t>
      </w:r>
    </w:p>
    <w:p w14:paraId="40F56E7E" w14:textId="77777777" w:rsidR="00931EE9" w:rsidRPr="00E42F0D" w:rsidRDefault="00931EE9" w:rsidP="00E42F0D">
      <w:pPr>
        <w:spacing w:line="276" w:lineRule="auto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8951" w:type="dxa"/>
        <w:jc w:val="center"/>
        <w:tblLook w:val="01E0" w:firstRow="1" w:lastRow="1" w:firstColumn="1" w:lastColumn="1" w:noHBand="0" w:noVBand="0"/>
      </w:tblPr>
      <w:tblGrid>
        <w:gridCol w:w="1897"/>
        <w:gridCol w:w="236"/>
        <w:gridCol w:w="1799"/>
        <w:gridCol w:w="236"/>
        <w:gridCol w:w="2188"/>
        <w:gridCol w:w="332"/>
        <w:gridCol w:w="2263"/>
      </w:tblGrid>
      <w:tr w:rsidR="00931EE9" w:rsidRPr="00E42F0D" w14:paraId="5967D436" w14:textId="77777777" w:rsidTr="00287BDE">
        <w:trPr>
          <w:jc w:val="center"/>
        </w:trPr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C9EF5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8AE5E8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2EB5F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2C592D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5FFFF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</w:tcPr>
          <w:p w14:paraId="251A9BCD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7C9DD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EE9" w:rsidRPr="00E42F0D" w14:paraId="1F00BB40" w14:textId="77777777" w:rsidTr="00287BDE">
        <w:trPr>
          <w:trHeight w:val="396"/>
          <w:jc w:val="center"/>
        </w:trPr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450CE8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</w:rPr>
              <w:t xml:space="preserve">    Provincia</w:t>
            </w:r>
          </w:p>
        </w:tc>
        <w:tc>
          <w:tcPr>
            <w:tcW w:w="236" w:type="dxa"/>
          </w:tcPr>
          <w:p w14:paraId="170D12B3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931E96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</w:rPr>
              <w:t xml:space="preserve">    Cantón</w:t>
            </w:r>
          </w:p>
        </w:tc>
        <w:tc>
          <w:tcPr>
            <w:tcW w:w="236" w:type="dxa"/>
          </w:tcPr>
          <w:p w14:paraId="06095E3A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082C1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</w:rPr>
              <w:t xml:space="preserve">       Distrito</w:t>
            </w:r>
          </w:p>
        </w:tc>
        <w:tc>
          <w:tcPr>
            <w:tcW w:w="332" w:type="dxa"/>
          </w:tcPr>
          <w:p w14:paraId="6754FBFB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53AC2B" w14:textId="77777777" w:rsidR="00931EE9" w:rsidRPr="00E42F0D" w:rsidRDefault="00931EE9" w:rsidP="00E42F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</w:rPr>
              <w:t xml:space="preserve">        Caserío</w:t>
            </w:r>
          </w:p>
        </w:tc>
      </w:tr>
    </w:tbl>
    <w:p w14:paraId="7A1C409E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28E7DA59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E42F0D">
        <w:rPr>
          <w:rFonts w:ascii="Arial" w:hAnsi="Arial" w:cs="Arial"/>
          <w:b/>
          <w:sz w:val="20"/>
          <w:szCs w:val="20"/>
          <w:lang w:val="es-ES_tradnl"/>
        </w:rPr>
        <w:t>Dirección exacta:</w:t>
      </w:r>
      <w:r w:rsidRPr="00E42F0D">
        <w:rPr>
          <w:rFonts w:ascii="Arial" w:hAnsi="Arial" w:cs="Arial"/>
          <w:sz w:val="20"/>
          <w:szCs w:val="20"/>
          <w:lang w:val="es-ES_tradnl"/>
        </w:rPr>
        <w:t xml:space="preserve"> ____________________________________________________________________</w:t>
      </w:r>
    </w:p>
    <w:p w14:paraId="61B04001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E42F0D">
        <w:rPr>
          <w:rFonts w:ascii="Arial" w:hAnsi="Arial" w:cs="Arial"/>
          <w:sz w:val="20"/>
          <w:szCs w:val="20"/>
          <w:lang w:val="es-ES_tradnl"/>
        </w:rPr>
        <w:t>____________________________________________________________________________________________________________________________________________________________________________</w:t>
      </w:r>
    </w:p>
    <w:p w14:paraId="41943EA1" w14:textId="77777777" w:rsidR="00931EE9" w:rsidRPr="00E42F0D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05D4885D" w14:textId="4ED3F6A2" w:rsidR="00931EE9" w:rsidRDefault="00931EE9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E42F0D">
        <w:rPr>
          <w:rFonts w:ascii="Arial" w:hAnsi="Arial" w:cs="Arial"/>
          <w:sz w:val="20"/>
          <w:szCs w:val="20"/>
          <w:lang w:val="es-ES_tradnl"/>
        </w:rPr>
        <w:t xml:space="preserve">Notificaciones: Correo electrónico o (1Km de radio dentro del perímetro de la oficina): </w:t>
      </w:r>
      <w:r w:rsidR="00E42F0D">
        <w:rPr>
          <w:rFonts w:ascii="Arial" w:hAnsi="Arial" w:cs="Arial"/>
          <w:sz w:val="20"/>
          <w:szCs w:val="20"/>
          <w:lang w:val="es-ES_tradnl"/>
        </w:rPr>
        <w:t>__________________</w:t>
      </w:r>
    </w:p>
    <w:p w14:paraId="6759A7DB" w14:textId="25CC9C07" w:rsidR="00E42F0D" w:rsidRDefault="00E42F0D" w:rsidP="00E42F0D">
      <w:pPr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____________________________________________________________________________________________________________________________________________________________________________</w:t>
      </w:r>
    </w:p>
    <w:p w14:paraId="5ADB08BB" w14:textId="77777777" w:rsidR="00E42F0D" w:rsidRPr="00E42F0D" w:rsidRDefault="00E42F0D" w:rsidP="00E42F0D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457FFA67" w14:textId="77777777" w:rsidR="00931EE9" w:rsidRPr="00E42F0D" w:rsidRDefault="00931EE9" w:rsidP="00931EE9">
      <w:pPr>
        <w:rPr>
          <w:rFonts w:ascii="Arial" w:hAnsi="Arial" w:cs="Arial"/>
          <w:sz w:val="20"/>
          <w:szCs w:val="20"/>
          <w:lang w:val="es-ES_tradnl"/>
        </w:rPr>
      </w:pPr>
    </w:p>
    <w:p w14:paraId="59B6181C" w14:textId="77777777" w:rsidR="00931EE9" w:rsidRPr="00E42F0D" w:rsidRDefault="00931EE9" w:rsidP="00931EE9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9C7CA15" w14:textId="77777777" w:rsidR="00797E89" w:rsidRPr="00E42F0D" w:rsidRDefault="00797E89" w:rsidP="00931EE9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800D721" w14:textId="77777777" w:rsidR="00E42F0D" w:rsidRDefault="00E42F0D" w:rsidP="00931EE9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46095A9A" w14:textId="77777777" w:rsidR="00E42F0D" w:rsidRDefault="00E42F0D" w:rsidP="00931EE9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4F0E48F" w14:textId="77777777" w:rsidR="00E42F0D" w:rsidRDefault="00E42F0D" w:rsidP="00931EE9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3FE9647" w14:textId="77777777" w:rsidR="00E42F0D" w:rsidRDefault="00E42F0D" w:rsidP="00931EE9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C3F3399" w14:textId="77777777" w:rsidR="00E42F0D" w:rsidRDefault="00E42F0D" w:rsidP="00931EE9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40A04E49" w14:textId="3FAB31CC" w:rsidR="00931EE9" w:rsidRPr="00E42F0D" w:rsidRDefault="00931EE9" w:rsidP="00931EE9">
      <w:pPr>
        <w:rPr>
          <w:rFonts w:ascii="Arial" w:hAnsi="Arial" w:cs="Arial"/>
          <w:b/>
          <w:sz w:val="20"/>
          <w:szCs w:val="20"/>
          <w:lang w:val="es-ES_tradnl"/>
        </w:rPr>
      </w:pPr>
      <w:r w:rsidRPr="00E42F0D">
        <w:rPr>
          <w:rFonts w:ascii="Arial" w:hAnsi="Arial" w:cs="Arial"/>
          <w:b/>
          <w:sz w:val="20"/>
          <w:szCs w:val="20"/>
          <w:lang w:val="es-ES_tradnl"/>
        </w:rPr>
        <w:lastRenderedPageBreak/>
        <w:t>Datos del o los inmuebles (s) para la inscripción:</w:t>
      </w:r>
    </w:p>
    <w:p w14:paraId="60E82B5F" w14:textId="77777777" w:rsidR="00931EE9" w:rsidRPr="00E42F0D" w:rsidRDefault="00931EE9" w:rsidP="00931EE9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1119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1289"/>
        <w:gridCol w:w="1003"/>
        <w:gridCol w:w="1282"/>
        <w:gridCol w:w="1144"/>
        <w:gridCol w:w="2336"/>
        <w:gridCol w:w="1094"/>
        <w:gridCol w:w="1217"/>
      </w:tblGrid>
      <w:tr w:rsidR="00931EE9" w:rsidRPr="00E42F0D" w14:paraId="0F0CAF0A" w14:textId="77777777" w:rsidTr="00287BDE">
        <w:trPr>
          <w:trHeight w:val="438"/>
        </w:trPr>
        <w:tc>
          <w:tcPr>
            <w:tcW w:w="11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4C815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Localización administrativa</w:t>
            </w:r>
          </w:p>
        </w:tc>
      </w:tr>
      <w:tr w:rsidR="00931EE9" w:rsidRPr="00E42F0D" w14:paraId="6138E055" w14:textId="77777777" w:rsidTr="00287BDE">
        <w:trPr>
          <w:trHeight w:val="699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CB33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Folio Real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690D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E592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Cantón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07AE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Distrito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5894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Caserío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12B7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N°</w:t>
            </w:r>
            <w:proofErr w:type="spellEnd"/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Plano Catastrado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AE00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Área del inmueble (ha)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26B2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Área de plantación a inscribir</w:t>
            </w:r>
          </w:p>
          <w:p w14:paraId="38063555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(ha)</w:t>
            </w:r>
          </w:p>
        </w:tc>
      </w:tr>
      <w:tr w:rsidR="00931EE9" w:rsidRPr="00E42F0D" w14:paraId="7B2C7E48" w14:textId="77777777" w:rsidTr="00287BDE">
        <w:trPr>
          <w:trHeight w:val="648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10A4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55C5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3984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3359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D896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EB0D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359A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33A8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31EE9" w:rsidRPr="00E42F0D" w14:paraId="5C8EF9D4" w14:textId="77777777" w:rsidTr="00287BDE">
        <w:trPr>
          <w:trHeight w:val="648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9095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8ADC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CE99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91A9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BE36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F1D6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7EDF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32F0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74130F48" w14:textId="77777777" w:rsidR="00931EE9" w:rsidRPr="00E42F0D" w:rsidRDefault="00931EE9" w:rsidP="00931EE9">
      <w:pPr>
        <w:rPr>
          <w:rFonts w:ascii="Arial" w:hAnsi="Arial" w:cs="Arial"/>
          <w:sz w:val="20"/>
          <w:szCs w:val="20"/>
          <w:lang w:val="es-ES_tradnl"/>
        </w:rPr>
      </w:pPr>
    </w:p>
    <w:p w14:paraId="1A3E321F" w14:textId="77777777" w:rsidR="00931EE9" w:rsidRPr="00E42F0D" w:rsidRDefault="00931EE9" w:rsidP="00931EE9">
      <w:pPr>
        <w:rPr>
          <w:rFonts w:ascii="Arial" w:hAnsi="Arial" w:cs="Arial"/>
          <w:sz w:val="20"/>
          <w:szCs w:val="20"/>
          <w:lang w:val="es-ES_tradnl"/>
        </w:rPr>
      </w:pPr>
      <w:r w:rsidRPr="00E42F0D">
        <w:rPr>
          <w:rFonts w:ascii="Arial" w:hAnsi="Arial" w:cs="Arial"/>
          <w:b/>
          <w:sz w:val="20"/>
          <w:szCs w:val="20"/>
          <w:lang w:val="es-ES_tradnl"/>
        </w:rPr>
        <w:t>Datos de Localización geográfica:</w:t>
      </w:r>
    </w:p>
    <w:p w14:paraId="5F159791" w14:textId="77777777" w:rsidR="00931EE9" w:rsidRPr="00E42F0D" w:rsidRDefault="00931EE9" w:rsidP="00931EE9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11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1"/>
        <w:gridCol w:w="1066"/>
        <w:gridCol w:w="1152"/>
        <w:gridCol w:w="965"/>
        <w:gridCol w:w="1194"/>
        <w:gridCol w:w="1223"/>
        <w:gridCol w:w="1226"/>
        <w:gridCol w:w="1365"/>
        <w:gridCol w:w="1324"/>
      </w:tblGrid>
      <w:tr w:rsidR="00931EE9" w:rsidRPr="00E42F0D" w14:paraId="28CB71F8" w14:textId="77777777" w:rsidTr="00287BDE">
        <w:trPr>
          <w:trHeight w:val="306"/>
          <w:jc w:val="center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47A61" w14:textId="77777777" w:rsidR="00931EE9" w:rsidRPr="00E42F0D" w:rsidRDefault="00931EE9" w:rsidP="00931EE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Folio Real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B9DF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Hoja Cartográfica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89A9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</w:rPr>
              <w:t>Coordenadas Lambert</w:t>
            </w:r>
          </w:p>
        </w:tc>
        <w:tc>
          <w:tcPr>
            <w:tcW w:w="5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F695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Colindancias</w:t>
            </w:r>
          </w:p>
        </w:tc>
      </w:tr>
      <w:tr w:rsidR="00931EE9" w:rsidRPr="00E42F0D" w14:paraId="6646EA3B" w14:textId="77777777" w:rsidTr="00287BDE">
        <w:trPr>
          <w:trHeight w:val="312"/>
          <w:jc w:val="center"/>
        </w:trPr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07A5" w14:textId="77777777" w:rsidR="00931EE9" w:rsidRPr="00E42F0D" w:rsidRDefault="00931EE9" w:rsidP="00931EE9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920288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Número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780116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CE6F34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Vertical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8CD8F0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Horizontal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6B27C1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Norte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E11CA2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Sur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146712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Este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C2C686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Oeste</w:t>
            </w:r>
          </w:p>
        </w:tc>
      </w:tr>
      <w:tr w:rsidR="00931EE9" w:rsidRPr="00E42F0D" w14:paraId="1AB29C84" w14:textId="77777777" w:rsidTr="00287BDE">
        <w:trPr>
          <w:trHeight w:val="599"/>
          <w:jc w:val="center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B452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944A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C74F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CECF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9C02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FD80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EC3E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F112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249E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31EE9" w:rsidRPr="00E42F0D" w14:paraId="04FF8144" w14:textId="77777777" w:rsidTr="00287BDE">
        <w:trPr>
          <w:trHeight w:val="599"/>
          <w:jc w:val="center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22A2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80E8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3F3C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E3D8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C9D6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CDAA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D210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B1D0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5819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31EE9" w:rsidRPr="00E42F0D" w14:paraId="3F3A155A" w14:textId="77777777" w:rsidTr="00287BDE">
        <w:trPr>
          <w:trHeight w:val="645"/>
          <w:jc w:val="center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BA6F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1F06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F5D4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BF40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D00A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0F03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B7D7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6D1A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488E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3251E627" w14:textId="77777777" w:rsidR="00931EE9" w:rsidRPr="00E42F0D" w:rsidRDefault="00931EE9" w:rsidP="00931EE9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AF73273" w14:textId="77777777" w:rsidR="00931EE9" w:rsidRPr="00E42F0D" w:rsidRDefault="00931EE9" w:rsidP="00931EE9">
      <w:pPr>
        <w:rPr>
          <w:rFonts w:ascii="Arial" w:hAnsi="Arial" w:cs="Arial"/>
          <w:b/>
          <w:sz w:val="20"/>
          <w:szCs w:val="20"/>
          <w:lang w:val="es-ES_tradnl"/>
        </w:rPr>
      </w:pPr>
      <w:r w:rsidRPr="00E42F0D">
        <w:rPr>
          <w:rFonts w:ascii="Arial" w:hAnsi="Arial" w:cs="Arial"/>
          <w:b/>
          <w:sz w:val="20"/>
          <w:szCs w:val="20"/>
          <w:lang w:val="es-ES_tradnl"/>
        </w:rPr>
        <w:t>Justificación Área Plantada:</w:t>
      </w:r>
    </w:p>
    <w:p w14:paraId="485715CE" w14:textId="77777777" w:rsidR="00931EE9" w:rsidRPr="00E42F0D" w:rsidRDefault="00931EE9" w:rsidP="00931EE9">
      <w:pPr>
        <w:rPr>
          <w:rFonts w:ascii="Arial" w:hAnsi="Arial" w:cs="Arial"/>
          <w:sz w:val="20"/>
          <w:szCs w:val="20"/>
        </w:rPr>
      </w:pPr>
    </w:p>
    <w:p w14:paraId="4FEC6A3C" w14:textId="77777777" w:rsidR="00931EE9" w:rsidRPr="00E42F0D" w:rsidRDefault="00931EE9" w:rsidP="00931EE9">
      <w:pPr>
        <w:numPr>
          <w:ilvl w:val="1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E42F0D">
        <w:rPr>
          <w:rFonts w:ascii="Arial" w:hAnsi="Arial" w:cs="Arial"/>
          <w:sz w:val="20"/>
          <w:szCs w:val="20"/>
        </w:rPr>
        <w:t>Área total plantada solicitada para la inscripción: ____________________________</w:t>
      </w:r>
    </w:p>
    <w:p w14:paraId="3BB456F0" w14:textId="77777777" w:rsidR="00797E89" w:rsidRPr="00E42F0D" w:rsidRDefault="00797E89" w:rsidP="00797E89">
      <w:pPr>
        <w:ind w:left="284"/>
        <w:rPr>
          <w:rFonts w:ascii="Arial" w:hAnsi="Arial" w:cs="Arial"/>
          <w:sz w:val="20"/>
          <w:szCs w:val="20"/>
        </w:rPr>
      </w:pPr>
    </w:p>
    <w:p w14:paraId="1078188C" w14:textId="77777777" w:rsidR="00931EE9" w:rsidRPr="00E42F0D" w:rsidRDefault="00931EE9" w:rsidP="00931EE9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2F0D">
        <w:rPr>
          <w:rFonts w:ascii="Arial" w:hAnsi="Arial" w:cs="Arial"/>
          <w:sz w:val="20"/>
          <w:szCs w:val="20"/>
        </w:rPr>
        <w:t xml:space="preserve">Área plantada estimada por año y especie: 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3678"/>
        <w:gridCol w:w="5609"/>
      </w:tblGrid>
      <w:tr w:rsidR="00931EE9" w:rsidRPr="00E42F0D" w14:paraId="368F3C5A" w14:textId="77777777" w:rsidTr="00931EE9">
        <w:trPr>
          <w:trHeight w:val="373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260CA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80C7B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</w:rPr>
              <w:t>Especie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C87D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</w:rPr>
              <w:t>Área estimada (ha)</w:t>
            </w:r>
          </w:p>
        </w:tc>
      </w:tr>
      <w:tr w:rsidR="00931EE9" w:rsidRPr="00E42F0D" w14:paraId="455FF785" w14:textId="77777777" w:rsidTr="00931EE9">
        <w:trPr>
          <w:trHeight w:val="351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137A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ED70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AB6B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EE9" w:rsidRPr="00E42F0D" w14:paraId="00B3841B" w14:textId="77777777" w:rsidTr="00931EE9">
        <w:trPr>
          <w:trHeight w:val="373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8661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01A4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D894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FA73A" w14:textId="77777777" w:rsidR="00931EE9" w:rsidRPr="00E42F0D" w:rsidRDefault="00931EE9" w:rsidP="00931EE9">
      <w:pPr>
        <w:rPr>
          <w:rFonts w:ascii="Arial" w:hAnsi="Arial" w:cs="Arial"/>
          <w:sz w:val="20"/>
          <w:szCs w:val="20"/>
        </w:rPr>
      </w:pPr>
    </w:p>
    <w:p w14:paraId="7C1EFE03" w14:textId="77777777" w:rsidR="00931EE9" w:rsidRPr="00E42F0D" w:rsidRDefault="00931EE9" w:rsidP="00931EE9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2F0D">
        <w:rPr>
          <w:rFonts w:ascii="Arial" w:hAnsi="Arial" w:cs="Arial"/>
          <w:sz w:val="20"/>
          <w:szCs w:val="20"/>
        </w:rPr>
        <w:t>Estado de la plantación (en términos cualitativos buena, regular o mala):</w:t>
      </w:r>
    </w:p>
    <w:p w14:paraId="4C03A94B" w14:textId="77777777" w:rsidR="00931EE9" w:rsidRPr="00E42F0D" w:rsidRDefault="00931EE9" w:rsidP="00931EE9">
      <w:pPr>
        <w:rPr>
          <w:rFonts w:ascii="Arial" w:hAnsi="Arial" w:cs="Arial"/>
          <w:sz w:val="20"/>
          <w:szCs w:val="20"/>
        </w:rPr>
      </w:pPr>
    </w:p>
    <w:tbl>
      <w:tblPr>
        <w:tblW w:w="11170" w:type="dxa"/>
        <w:tblInd w:w="-714" w:type="dxa"/>
        <w:tblLook w:val="04A0" w:firstRow="1" w:lastRow="0" w:firstColumn="1" w:lastColumn="0" w:noHBand="0" w:noVBand="1"/>
      </w:tblPr>
      <w:tblGrid>
        <w:gridCol w:w="11170"/>
      </w:tblGrid>
      <w:tr w:rsidR="00931EE9" w:rsidRPr="00E42F0D" w14:paraId="7F5AEF9C" w14:textId="77777777" w:rsidTr="00970F7A">
        <w:trPr>
          <w:trHeight w:val="283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78A3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EE9" w:rsidRPr="00E42F0D" w14:paraId="4F166EC7" w14:textId="77777777" w:rsidTr="00970F7A">
        <w:trPr>
          <w:trHeight w:val="267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12D" w14:textId="77777777" w:rsidR="00931EE9" w:rsidRPr="00E42F0D" w:rsidRDefault="00931EE9" w:rsidP="00931E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36192" w14:textId="77777777" w:rsidR="00970F7A" w:rsidRDefault="00931EE9" w:rsidP="00931EE9">
      <w:pPr>
        <w:rPr>
          <w:rFonts w:ascii="Arial" w:hAnsi="Arial" w:cs="Arial"/>
          <w:sz w:val="20"/>
          <w:szCs w:val="20"/>
        </w:rPr>
      </w:pPr>
      <w:r w:rsidRPr="00E42F0D">
        <w:rPr>
          <w:rFonts w:ascii="Arial" w:hAnsi="Arial" w:cs="Arial"/>
          <w:sz w:val="20"/>
          <w:szCs w:val="20"/>
        </w:rPr>
        <w:t>Atentamente,</w:t>
      </w:r>
    </w:p>
    <w:p w14:paraId="30EE7641" w14:textId="77777777" w:rsidR="00E42F0D" w:rsidRPr="00E42F0D" w:rsidRDefault="00E42F0D" w:rsidP="00931EE9">
      <w:pPr>
        <w:rPr>
          <w:rFonts w:ascii="Arial" w:hAnsi="Arial" w:cs="Arial"/>
          <w:sz w:val="20"/>
          <w:szCs w:val="20"/>
        </w:rPr>
      </w:pPr>
    </w:p>
    <w:p w14:paraId="2D62CF7E" w14:textId="77777777" w:rsidR="00797E89" w:rsidRPr="00E42F0D" w:rsidRDefault="00797E89" w:rsidP="00931EE9">
      <w:pPr>
        <w:rPr>
          <w:rFonts w:ascii="Arial" w:hAnsi="Arial" w:cs="Arial"/>
          <w:sz w:val="20"/>
          <w:szCs w:val="20"/>
        </w:rPr>
      </w:pPr>
    </w:p>
    <w:p w14:paraId="42BEEA1E" w14:textId="77777777" w:rsidR="00797E89" w:rsidRPr="00E42F0D" w:rsidRDefault="00797E89" w:rsidP="00931EE9">
      <w:pPr>
        <w:rPr>
          <w:rFonts w:ascii="Arial" w:hAnsi="Arial" w:cs="Arial"/>
          <w:sz w:val="20"/>
          <w:szCs w:val="20"/>
        </w:rPr>
      </w:pPr>
    </w:p>
    <w:tbl>
      <w:tblPr>
        <w:tblW w:w="10410" w:type="dxa"/>
        <w:jc w:val="center"/>
        <w:tblLook w:val="01E0" w:firstRow="1" w:lastRow="1" w:firstColumn="1" w:lastColumn="1" w:noHBand="0" w:noVBand="0"/>
      </w:tblPr>
      <w:tblGrid>
        <w:gridCol w:w="5400"/>
        <w:gridCol w:w="236"/>
        <w:gridCol w:w="2132"/>
        <w:gridCol w:w="236"/>
        <w:gridCol w:w="2406"/>
      </w:tblGrid>
      <w:tr w:rsidR="00931EE9" w:rsidRPr="00E42F0D" w14:paraId="0D0BDC50" w14:textId="77777777" w:rsidTr="00797E89">
        <w:trPr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85678" w14:textId="77777777" w:rsidR="00931EE9" w:rsidRPr="00E42F0D" w:rsidRDefault="00931EE9" w:rsidP="00797E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2F0D">
              <w:rPr>
                <w:rFonts w:ascii="Arial" w:hAnsi="Arial" w:cs="Arial"/>
                <w:b/>
                <w:sz w:val="18"/>
                <w:szCs w:val="18"/>
              </w:rPr>
              <w:t>Nombre del propietario o representante</w:t>
            </w:r>
            <w:r w:rsidR="00797E89" w:rsidRPr="00E42F0D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E42F0D">
              <w:rPr>
                <w:rFonts w:ascii="Arial" w:hAnsi="Arial" w:cs="Arial"/>
                <w:b/>
                <w:sz w:val="18"/>
                <w:szCs w:val="20"/>
              </w:rPr>
              <w:t>legal</w:t>
            </w:r>
          </w:p>
        </w:tc>
        <w:tc>
          <w:tcPr>
            <w:tcW w:w="236" w:type="dxa"/>
          </w:tcPr>
          <w:p w14:paraId="7389FDB3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D6C081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42F0D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  <w:r w:rsidRPr="00E42F0D">
              <w:rPr>
                <w:rFonts w:ascii="Arial" w:hAnsi="Arial" w:cs="Arial"/>
                <w:b/>
                <w:sz w:val="20"/>
                <w:szCs w:val="20"/>
              </w:rPr>
              <w:t xml:space="preserve"> cédula</w:t>
            </w:r>
          </w:p>
        </w:tc>
        <w:tc>
          <w:tcPr>
            <w:tcW w:w="236" w:type="dxa"/>
          </w:tcPr>
          <w:p w14:paraId="3CA3CDBC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1879F7" w14:textId="77777777" w:rsidR="00931EE9" w:rsidRPr="00E42F0D" w:rsidRDefault="00931EE9" w:rsidP="00931E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F0D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14:paraId="1B0FABFA" w14:textId="77777777" w:rsidR="00042CE0" w:rsidRPr="00E42F0D" w:rsidRDefault="00042CE0" w:rsidP="00797E89">
      <w:pPr>
        <w:tabs>
          <w:tab w:val="left" w:pos="1320"/>
        </w:tabs>
        <w:rPr>
          <w:rFonts w:ascii="Arial" w:hAnsi="Arial" w:cs="Arial"/>
          <w:szCs w:val="20"/>
        </w:rPr>
      </w:pPr>
    </w:p>
    <w:p w14:paraId="4345512A" w14:textId="77777777" w:rsidR="00042CE0" w:rsidRPr="00E42F0D" w:rsidRDefault="00042CE0" w:rsidP="00042CE0">
      <w:pPr>
        <w:rPr>
          <w:rFonts w:ascii="Arial" w:hAnsi="Arial" w:cs="Arial"/>
          <w:szCs w:val="20"/>
        </w:rPr>
      </w:pPr>
    </w:p>
    <w:p w14:paraId="55478CB3" w14:textId="77777777" w:rsidR="00042CE0" w:rsidRPr="00E42F0D" w:rsidRDefault="00042CE0" w:rsidP="00042CE0">
      <w:pPr>
        <w:rPr>
          <w:rFonts w:ascii="Arial" w:hAnsi="Arial" w:cs="Arial"/>
        </w:rPr>
      </w:pPr>
    </w:p>
    <w:p w14:paraId="34EDA411" w14:textId="77777777" w:rsidR="001A3A3D" w:rsidRPr="00E42F0D" w:rsidRDefault="001A3A3D" w:rsidP="001A3A3D">
      <w:pPr>
        <w:rPr>
          <w:rFonts w:ascii="Arial" w:hAnsi="Arial" w:cs="Arial"/>
          <w:szCs w:val="20"/>
        </w:rPr>
      </w:pPr>
    </w:p>
    <w:sectPr w:rsidR="001A3A3D" w:rsidRPr="00E42F0D" w:rsidSect="00931EE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0E15" w14:textId="77777777" w:rsidR="006F24DB" w:rsidRDefault="006F24DB" w:rsidP="00782378">
      <w:r>
        <w:separator/>
      </w:r>
    </w:p>
  </w:endnote>
  <w:endnote w:type="continuationSeparator" w:id="0">
    <w:p w14:paraId="4FF8BBEB" w14:textId="77777777" w:rsidR="006F24DB" w:rsidRDefault="006F24DB" w:rsidP="007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F390" w14:textId="77777777" w:rsidR="005C4366" w:rsidRDefault="00797E89">
    <w:pPr>
      <w:pStyle w:val="Piedepgina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B8F195" wp14:editId="38189ECC">
              <wp:simplePos x="0" y="0"/>
              <wp:positionH relativeFrom="margin">
                <wp:posOffset>596265</wp:posOffset>
              </wp:positionH>
              <wp:positionV relativeFrom="paragraph">
                <wp:posOffset>-99060</wp:posOffset>
              </wp:positionV>
              <wp:extent cx="3401060" cy="676275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1060" cy="6762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3461A7E" w14:textId="77777777" w:rsidR="00797E89" w:rsidRDefault="00797E89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</w:p>
                        <w:p w14:paraId="13733063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Dirección: Barrio Diamantes, contiguo al puente del Río Santa Clara</w:t>
                          </w:r>
                        </w:p>
                        <w:p w14:paraId="45140CEC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Jiménez, Pococí, Limón</w:t>
                          </w:r>
                        </w:p>
                        <w:p w14:paraId="2D409419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Central telefónica: (506) 2710-2929 / 2710-2939</w:t>
                          </w:r>
                        </w:p>
                        <w:p w14:paraId="217E5F2C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Apdo.:</w:t>
                          </w:r>
                          <w:r w:rsidRPr="00892E36">
                            <w:rPr>
                              <w:rFonts w:ascii="Arial" w:eastAsia="Times New Roman" w:hAnsi="Arial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11384-1000 San José        </w:t>
                          </w:r>
                        </w:p>
                        <w:p w14:paraId="0815D788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www.acto.go.cr</w:t>
                          </w:r>
                        </w:p>
                        <w:p w14:paraId="48FA26E4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3FB2D24B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4A3A5C70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3BF922AF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5FB45FED" w14:textId="77777777" w:rsidR="001A3A3D" w:rsidRPr="009650AB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8" o:spid="_x0000_s1027" style="position:absolute;margin-left:46.95pt;margin-top:-7.8pt;width:267.8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" filled="f" stroked="f" strokeweight="1pt">
              <v:path arrowok="t"/>
              <v:textbox>
                <w:txbxContent>
                  <w:p w:rsidR="00797E89" w:rsidRDefault="00797E89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Dirección: Barrio Diamantes, contiguo al puente del Río Santa Clara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Jiménez, Pococí, Limón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Central telefónica: (506) 2710-2929 / 2710-2939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Apdo.:</w:t>
                    </w:r>
                    <w:r w:rsidRPr="00892E36">
                      <w:rPr>
                        <w:rFonts w:ascii="Arial" w:eastAsia="Times New Roman" w:hAnsi="Arial"/>
                        <w:kern w:val="0"/>
                        <w:sz w:val="12"/>
                        <w:szCs w:val="12"/>
                      </w:rPr>
                      <w:t xml:space="preserve"> </w:t>
                    </w: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 xml:space="preserve">11384-1000 San José        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www.acto.go.cr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9650AB" w:rsidRDefault="001A3A3D" w:rsidP="001A3A3D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CR"/>
      </w:rPr>
      <w:drawing>
        <wp:anchor distT="0" distB="0" distL="114300" distR="114300" simplePos="0" relativeHeight="251662336" behindDoc="1" locked="0" layoutInCell="1" allowOverlap="1" wp14:anchorId="2390BE65" wp14:editId="02E4EAB5">
          <wp:simplePos x="0" y="0"/>
          <wp:positionH relativeFrom="page">
            <wp:align>right</wp:align>
          </wp:positionH>
          <wp:positionV relativeFrom="paragraph">
            <wp:posOffset>-1218565</wp:posOffset>
          </wp:positionV>
          <wp:extent cx="3249295" cy="1840865"/>
          <wp:effectExtent l="0" t="0" r="0" b="0"/>
          <wp:wrapNone/>
          <wp:docPr id="10" name="Imagen 3" descr="Imagen que contiene noch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noch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184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6C3C" w14:textId="77777777" w:rsidR="006F24DB" w:rsidRDefault="006F24DB" w:rsidP="00782378">
      <w:r>
        <w:separator/>
      </w:r>
    </w:p>
  </w:footnote>
  <w:footnote w:type="continuationSeparator" w:id="0">
    <w:p w14:paraId="7ECB93AA" w14:textId="77777777" w:rsidR="006F24DB" w:rsidRDefault="006F24DB" w:rsidP="007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0F7E" w14:textId="77777777" w:rsidR="00782378" w:rsidRDefault="00000000">
    <w:pPr>
      <w:pStyle w:val="Encabezado"/>
    </w:pPr>
    <w:r>
      <w:rPr>
        <w:noProof/>
      </w:rPr>
      <w:pict w14:anchorId="55EE1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2" o:spid="_x0000_s1033" type="#_x0000_t75" style="position:absolute;margin-left:0;margin-top:0;width:607.75pt;height:786.5pt;z-index:-251658240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  <w:r>
      <w:rPr>
        <w:noProof/>
      </w:rPr>
      <w:pict w14:anchorId="2923C0E3">
        <v:shape id="WordPictureWatermark100670674" o:spid="_x0000_s1032" type="#_x0000_t75" style="position:absolute;margin-left:0;margin-top:0;width:607.75pt;height:786.5pt;z-index:-251660288;mso-wrap-edited:f;mso-position-horizontal:center;mso-position-horizontal-relative:margin;mso-position-vertical:center;mso-position-vertical-relative:margin" o:allowincell="f">
          <v:imagedata r:id="rId1" o:title="Hoja membretada_Documento Institucional" gain="19661f" blacklevel="22938f"/>
          <w10:wrap anchorx="margin" anchory="margin"/>
        </v:shape>
      </w:pict>
    </w:r>
    <w:r>
      <w:rPr>
        <w:noProof/>
      </w:rPr>
      <w:pict w14:anchorId="5FFC3DFE">
        <v:shape id="WordPictureWatermark100538339" o:spid="_x0000_s1031" type="#_x0000_t75" style="position:absolute;margin-left:0;margin-top:0;width:607.75pt;height:786.5pt;z-index:-251661312;mso-wrap-edited:f;mso-position-horizontal:center;mso-position-horizontal-relative:margin;mso-position-vertical:center;mso-position-vertical-relative:margin" o:allowincell="f">
          <v:imagedata r:id="rId2" o:title="Hoja membretada_Comunicado de prensa"/>
          <w10:wrap anchorx="margin" anchory="margin"/>
        </v:shape>
      </w:pict>
    </w:r>
    <w:r>
      <w:rPr>
        <w:noProof/>
      </w:rPr>
      <w:pict w14:anchorId="25D100A8">
        <v:shape id="WordPictureWatermark100482306" o:spid="_x0000_s1030" type="#_x0000_t75" style="position:absolute;margin-left:0;margin-top:0;width:440.9pt;height:570.6pt;z-index:-251662336;mso-wrap-edited:f;mso-position-horizontal:center;mso-position-horizontal-relative:margin;mso-position-vertical:center;mso-position-vertical-relative:margin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4254" w14:textId="184E3187" w:rsidR="0035604B" w:rsidRDefault="00797E89" w:rsidP="00BB3121">
    <w:pPr>
      <w:pStyle w:val="Encabezado"/>
      <w:tabs>
        <w:tab w:val="left" w:pos="7949"/>
      </w:tabs>
      <w:jc w:val="center"/>
      <w:rPr>
        <w:rFonts w:ascii="Arial" w:hAnsi="Arial" w:cs="Arial"/>
        <w:b/>
        <w:color w:val="002060"/>
        <w:sz w:val="20"/>
      </w:rPr>
    </w:pPr>
    <w:r w:rsidRPr="00DC1E92">
      <w:rPr>
        <w:rFonts w:ascii="Arial" w:hAnsi="Arial" w:cs="Arial"/>
        <w:noProof/>
        <w:sz w:val="22"/>
        <w:szCs w:val="22"/>
        <w:lang w:eastAsia="es-CR"/>
      </w:rPr>
      <w:drawing>
        <wp:anchor distT="0" distB="0" distL="114300" distR="114300" simplePos="0" relativeHeight="251661312" behindDoc="1" locked="0" layoutInCell="1" allowOverlap="1" wp14:anchorId="00E98FA3" wp14:editId="1B3801B6">
          <wp:simplePos x="0" y="0"/>
          <wp:positionH relativeFrom="column">
            <wp:posOffset>-797560</wp:posOffset>
          </wp:positionH>
          <wp:positionV relativeFrom="page">
            <wp:posOffset>-426085</wp:posOffset>
          </wp:positionV>
          <wp:extent cx="1951355" cy="2354580"/>
          <wp:effectExtent l="0" t="0" r="0" b="0"/>
          <wp:wrapNone/>
          <wp:docPr id="13" name="Imagen 1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 conjunto de letras negras en un fondo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35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1E92">
      <w:rPr>
        <w:rFonts w:ascii="Arial" w:hAnsi="Arial" w:cs="Arial"/>
        <w:noProof/>
        <w:sz w:val="22"/>
        <w:szCs w:val="22"/>
        <w:lang w:eastAsia="es-CR"/>
      </w:rPr>
      <w:drawing>
        <wp:anchor distT="0" distB="0" distL="114300" distR="114300" simplePos="0" relativeHeight="251653120" behindDoc="0" locked="0" layoutInCell="1" allowOverlap="1" wp14:anchorId="4EA65E03" wp14:editId="5F717596">
          <wp:simplePos x="0" y="0"/>
          <wp:positionH relativeFrom="column">
            <wp:posOffset>918210</wp:posOffset>
          </wp:positionH>
          <wp:positionV relativeFrom="paragraph">
            <wp:posOffset>-442595</wp:posOffset>
          </wp:positionV>
          <wp:extent cx="4776470" cy="537845"/>
          <wp:effectExtent l="0" t="0" r="0" b="0"/>
          <wp:wrapTopAndBottom/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2" r="7442"/>
                  <a:stretch>
                    <a:fillRect/>
                  </a:stretch>
                </pic:blipFill>
                <pic:spPr bwMode="auto">
                  <a:xfrm>
                    <a:off x="0" y="0"/>
                    <a:ext cx="47764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1E92">
      <w:rPr>
        <w:rFonts w:ascii="Arial" w:hAnsi="Arial" w:cs="Arial"/>
        <w:noProof/>
        <w:sz w:val="22"/>
        <w:szCs w:val="22"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F2D70" wp14:editId="1F1EEFFD">
              <wp:simplePos x="0" y="0"/>
              <wp:positionH relativeFrom="margin">
                <wp:posOffset>-1118235</wp:posOffset>
              </wp:positionH>
              <wp:positionV relativeFrom="paragraph">
                <wp:posOffset>-1192530</wp:posOffset>
              </wp:positionV>
              <wp:extent cx="2220595" cy="676275"/>
              <wp:effectExtent l="0" t="0" r="8255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0595" cy="6762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BABA819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Dirección:   Santa Rosa de Santo Domingo de Heredia,</w:t>
                          </w:r>
                        </w:p>
                        <w:p w14:paraId="535C789C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Cementerio 300 Norte y 300 Oeste, Parque Ecológico.</w:t>
                          </w:r>
                        </w:p>
                        <w:p w14:paraId="1D8BD4FC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Central telefónica: (506) 2522-6500 / 2522-6666</w:t>
                          </w:r>
                        </w:p>
                        <w:p w14:paraId="187698FF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Apdo</w:t>
                          </w:r>
                          <w:proofErr w:type="spellEnd"/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:  11384-1000, San José Costa Rica</w:t>
                          </w:r>
                        </w:p>
                        <w:p w14:paraId="18D83320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www.sinac.go.cr</w:t>
                          </w:r>
                        </w:p>
                        <w:p w14:paraId="392E06DA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35C9A3D3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139EAC33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4940CC23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55E4299D" w14:textId="77777777" w:rsidR="001A3A3D" w:rsidRPr="009650AB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-88.05pt;margin-top:-93.9pt;width:174.8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" filled="f" strokecolor="window" strokeweight="1pt">
              <v:path arrowok="t"/>
              <v:textbox>
                <w:txbxContent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Dirección:   Santa Rosa de Santo Domingo de Heredia,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Cementerio 300 Norte y 300 Oeste, Parque Ecológico.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Central telefónica: (506) 2522-6500 / 2522-6666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Apdo:  11384-1000, San José Costa Rica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www.sinac.go.cr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9650AB" w:rsidRDefault="001A3A3D" w:rsidP="001A3A3D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5604B" w:rsidRPr="00DC1E92">
      <w:rPr>
        <w:rFonts w:ascii="Arial" w:hAnsi="Arial" w:cs="Arial"/>
        <w:b/>
        <w:color w:val="002060"/>
        <w:sz w:val="20"/>
      </w:rPr>
      <w:t>ÁREA DE CONSERVACIÓN TORTUGUERO</w:t>
    </w:r>
  </w:p>
  <w:p w14:paraId="654CE46B" w14:textId="77777777" w:rsidR="006E5654" w:rsidRPr="006E5654" w:rsidRDefault="006E5654" w:rsidP="006E5654">
    <w:pPr>
      <w:jc w:val="center"/>
      <w:rPr>
        <w:rFonts w:ascii="Arial" w:eastAsia="Batang" w:hAnsi="Arial" w:cs="Arial"/>
        <w:b/>
        <w:color w:val="002060"/>
        <w:kern w:val="0"/>
        <w:sz w:val="20"/>
        <w:szCs w:val="20"/>
      </w:rPr>
    </w:pPr>
    <w:r w:rsidRPr="006E5654">
      <w:rPr>
        <w:rFonts w:ascii="Arial" w:eastAsia="Batang" w:hAnsi="Arial" w:cs="Arial"/>
        <w:b/>
        <w:color w:val="002060"/>
        <w:kern w:val="0"/>
        <w:sz w:val="20"/>
        <w:szCs w:val="20"/>
      </w:rPr>
      <w:t>DIRECCIÓN DE RECURSOS FORESTALES Y VIDA SILVESTRE</w:t>
    </w:r>
  </w:p>
  <w:p w14:paraId="643574C5" w14:textId="77777777" w:rsidR="0035604B" w:rsidRPr="00DC1E92" w:rsidRDefault="0035604B" w:rsidP="006E5654">
    <w:pPr>
      <w:pStyle w:val="Encabezado"/>
      <w:tabs>
        <w:tab w:val="left" w:pos="7949"/>
      </w:tabs>
      <w:jc w:val="center"/>
      <w:rPr>
        <w:rFonts w:ascii="Arial" w:hAnsi="Arial" w:cs="Arial"/>
        <w:b/>
        <w:color w:val="002060"/>
        <w:sz w:val="20"/>
      </w:rPr>
    </w:pPr>
    <w:r w:rsidRPr="00DC1E92">
      <w:rPr>
        <w:rFonts w:ascii="Arial" w:hAnsi="Arial" w:cs="Arial"/>
        <w:b/>
        <w:color w:val="002060"/>
        <w:sz w:val="20"/>
      </w:rPr>
      <w:t>PROGRAMA MANEJO FORESTAL</w:t>
    </w:r>
  </w:p>
  <w:p w14:paraId="71CD84C0" w14:textId="77777777" w:rsidR="00362994" w:rsidRPr="00DC1E92" w:rsidRDefault="00362994" w:rsidP="003D5502">
    <w:pPr>
      <w:pStyle w:val="Encabezado"/>
      <w:jc w:val="center"/>
      <w:rPr>
        <w:rFonts w:ascii="Arial" w:hAnsi="Arial" w:cs="Arial"/>
        <w:b/>
        <w:color w:val="002060"/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42C8" w14:textId="77777777" w:rsidR="00782378" w:rsidRDefault="00000000">
    <w:pPr>
      <w:pStyle w:val="Encabezado"/>
    </w:pPr>
    <w:r>
      <w:rPr>
        <w:noProof/>
      </w:rPr>
      <w:pict w14:anchorId="7EE3CA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1" o:spid="_x0000_s1025" type="#_x0000_t75" style="position:absolute;margin-left:0;margin-top:0;width:607.75pt;height:786.5pt;z-index:-251659264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2321"/>
    <w:multiLevelType w:val="multilevel"/>
    <w:tmpl w:val="73DA0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 w16cid:durableId="653527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E9"/>
    <w:rsid w:val="00042CE0"/>
    <w:rsid w:val="000F4167"/>
    <w:rsid w:val="001751E4"/>
    <w:rsid w:val="00176AA0"/>
    <w:rsid w:val="00197CEE"/>
    <w:rsid w:val="001A3A3D"/>
    <w:rsid w:val="001E5BBB"/>
    <w:rsid w:val="0021011B"/>
    <w:rsid w:val="002738A3"/>
    <w:rsid w:val="0029204A"/>
    <w:rsid w:val="002A63FA"/>
    <w:rsid w:val="00325B7E"/>
    <w:rsid w:val="0035604B"/>
    <w:rsid w:val="00362994"/>
    <w:rsid w:val="003D4F9C"/>
    <w:rsid w:val="003D5502"/>
    <w:rsid w:val="00412C25"/>
    <w:rsid w:val="00497011"/>
    <w:rsid w:val="004971E1"/>
    <w:rsid w:val="005021B0"/>
    <w:rsid w:val="00517C1C"/>
    <w:rsid w:val="00526719"/>
    <w:rsid w:val="005633E1"/>
    <w:rsid w:val="00576979"/>
    <w:rsid w:val="005B6C6C"/>
    <w:rsid w:val="005C4366"/>
    <w:rsid w:val="00626595"/>
    <w:rsid w:val="0066581F"/>
    <w:rsid w:val="006C5DFB"/>
    <w:rsid w:val="006E5654"/>
    <w:rsid w:val="006F24DB"/>
    <w:rsid w:val="007460B9"/>
    <w:rsid w:val="00746C14"/>
    <w:rsid w:val="00782378"/>
    <w:rsid w:val="00797E89"/>
    <w:rsid w:val="00892E36"/>
    <w:rsid w:val="00920F35"/>
    <w:rsid w:val="00931EE9"/>
    <w:rsid w:val="00970F7A"/>
    <w:rsid w:val="009B6C27"/>
    <w:rsid w:val="00A041AC"/>
    <w:rsid w:val="00A202E4"/>
    <w:rsid w:val="00B31D45"/>
    <w:rsid w:val="00B96AB4"/>
    <w:rsid w:val="00BB3121"/>
    <w:rsid w:val="00BD713F"/>
    <w:rsid w:val="00C853C7"/>
    <w:rsid w:val="00CE2410"/>
    <w:rsid w:val="00D36D4C"/>
    <w:rsid w:val="00D675C2"/>
    <w:rsid w:val="00DC1E92"/>
    <w:rsid w:val="00E13612"/>
    <w:rsid w:val="00E42F0D"/>
    <w:rsid w:val="00EC0117"/>
    <w:rsid w:val="00EE2766"/>
    <w:rsid w:val="00F26F35"/>
    <w:rsid w:val="00F53DEE"/>
    <w:rsid w:val="00F751D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AAF738"/>
  <w15:chartTrackingRefBased/>
  <w15:docId w15:val="{B88FBD69-2800-4A18-95F6-6DDABC58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8"/>
  </w:style>
  <w:style w:type="paragraph" w:styleId="Piedepgina">
    <w:name w:val="footer"/>
    <w:basedOn w:val="Normal"/>
    <w:link w:val="Piedepgina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8"/>
  </w:style>
  <w:style w:type="paragraph" w:customStyle="1" w:styleId="Default">
    <w:name w:val="Default"/>
    <w:rsid w:val="00197C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.leon\Documents\Plantillas%20personalizadas%20de%20Office\1.%20Plantilla%20Oficial%202023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3E40EF9D290E48A6206F629A38E20B" ma:contentTypeVersion="0" ma:contentTypeDescription="Crear nuevo documento." ma:contentTypeScope="" ma:versionID="7959c1f8b6ba90a0d03c1b420c81fc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A2F5A-4116-4F58-9017-75538500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F8942-4600-44D1-89F7-73B2120BA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Plantilla Oficial 2023 (1).dot</Template>
  <TotalTime>43</TotalTime>
  <Pages>2</Pages>
  <Words>240</Words>
  <Characters>2068</Characters>
  <Application>Microsoft Office Word</Application>
  <DocSecurity>0</DocSecurity>
  <Lines>169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oficinal SINAC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oficinal SINAC</dc:title>
  <dc:subject/>
  <dc:creator>Amanda León Sanabria</dc:creator>
  <cp:keywords>Plantilla</cp:keywords>
  <dc:description/>
  <cp:lastModifiedBy>Jose Manuel Mora Fallas</cp:lastModifiedBy>
  <cp:revision>7</cp:revision>
  <cp:lastPrinted>2026-01-13T16:01:00Z</cp:lastPrinted>
  <dcterms:created xsi:type="dcterms:W3CDTF">2024-01-09T21:19:00Z</dcterms:created>
  <dcterms:modified xsi:type="dcterms:W3CDTF">2026-01-13T16:02:00Z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0x010100DE3E40EF9D290E48A6206F629A38E20B</vt:lpwstr>
  </property>
</Properties>
</file>